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C76B8" w14:textId="6C453384" w:rsidR="00EF0AEC" w:rsidRPr="00EF0AEC" w:rsidRDefault="00EF0AEC" w:rsidP="00EF0AEC">
      <w:pPr>
        <w:spacing w:before="0" w:after="120" w:line="240" w:lineRule="auto"/>
        <w:rPr>
          <w:rFonts w:cs="Tahoma"/>
          <w:b/>
          <w:sz w:val="28"/>
          <w:szCs w:val="28"/>
        </w:rPr>
      </w:pPr>
      <w:bookmarkStart w:id="0" w:name="_GoBack"/>
      <w:bookmarkEnd w:id="0"/>
      <w:r w:rsidRPr="00EF0AEC">
        <w:rPr>
          <w:rFonts w:cs="Arial"/>
          <w:b/>
          <w:bCs/>
          <w:spacing w:val="6"/>
          <w:sz w:val="28"/>
          <w:szCs w:val="28"/>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EF0AEC" w14:paraId="3409DFBE" w14:textId="77777777" w:rsidTr="00D308D1">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28933FF8" w14:textId="77777777" w:rsidR="00EF0AEC" w:rsidRPr="007F77E4" w:rsidRDefault="00EF0AEC" w:rsidP="00D308D1">
            <w:pPr>
              <w:pStyle w:val="Titel"/>
              <w:spacing w:before="0" w:after="0"/>
              <w:rPr>
                <w:sz w:val="28"/>
                <w:szCs w:val="28"/>
              </w:rPr>
            </w:pPr>
            <w:bookmarkStart w:id="1" w:name="_Toc10459786"/>
            <w:r>
              <w:rPr>
                <w:sz w:val="28"/>
                <w:szCs w:val="28"/>
              </w:rPr>
              <w:t>JÄHRLICHE KONTROLLPLANUNG BIOLOGISCHE PRODUKTION</w:t>
            </w:r>
            <w:bookmarkEnd w:id="1"/>
          </w:p>
        </w:tc>
      </w:tr>
      <w:tr w:rsidR="00EF0AEC" w:rsidRPr="00B6648A" w14:paraId="652862E0" w14:textId="77777777" w:rsidTr="00D308D1">
        <w:tc>
          <w:tcPr>
            <w:tcW w:w="1276" w:type="dxa"/>
            <w:shd w:val="clear" w:color="auto" w:fill="auto"/>
            <w:noWrap/>
            <w:tcMar>
              <w:top w:w="85" w:type="dxa"/>
              <w:left w:w="85" w:type="dxa"/>
              <w:bottom w:w="85" w:type="dxa"/>
              <w:right w:w="85" w:type="dxa"/>
            </w:tcMar>
            <w:vAlign w:val="center"/>
          </w:tcPr>
          <w:p w14:paraId="79D93CE8" w14:textId="77777777" w:rsidR="00EF0AEC" w:rsidRPr="00B6648A" w:rsidRDefault="00EF0AEC" w:rsidP="00D308D1">
            <w:pPr>
              <w:jc w:val="center"/>
            </w:pPr>
            <w:r w:rsidRPr="00B6648A">
              <w:t>Zweck</w:t>
            </w:r>
          </w:p>
        </w:tc>
        <w:tc>
          <w:tcPr>
            <w:tcW w:w="8080" w:type="dxa"/>
            <w:tcMar>
              <w:top w:w="85" w:type="dxa"/>
              <w:left w:w="170" w:type="dxa"/>
              <w:bottom w:w="85" w:type="dxa"/>
              <w:right w:w="85" w:type="dxa"/>
            </w:tcMar>
            <w:vAlign w:val="center"/>
          </w:tcPr>
          <w:p w14:paraId="1E029C06" w14:textId="6BEDB030" w:rsidR="00EF0AEC" w:rsidRPr="00B6648A" w:rsidRDefault="00EF0AEC" w:rsidP="00EF0AEC">
            <w:r>
              <w:t>In Österreich erfolgt die Kontrolle der Anforderungen im Bereich der biologischen Produktion durch akkreditierte und zugelassene Kontrollstellen. Gemäß Verordnung (EG) Nr. 834/2007 werden Art und Häufigkeit dieser Kontrollen auf der Grundlage einer Bewertung des Risikos von Unregelmäßigkeiten und Verstößen in Bezug auf die Erfüllung der Anforderungen dieser Verordnung bestimmt. Dieses Dokument enthält eine Beschreibung des Systems und der Mindestvorschriften der jährlichen Kontrollplanung sowie der Inhalte iZm</w:t>
            </w:r>
            <w:r w:rsidR="00773EE0">
              <w:t>.</w:t>
            </w:r>
            <w:r>
              <w:t xml:space="preserve"> den erforderlichen schriftlichen Verfahren der Kontrollstellen.</w:t>
            </w:r>
          </w:p>
        </w:tc>
      </w:tr>
      <w:tr w:rsidR="00EF0AEC" w:rsidRPr="00B6648A" w14:paraId="7892FE4F" w14:textId="77777777" w:rsidTr="00D308D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59661D44" w14:textId="1A6C278E" w:rsidR="00EF0AEC" w:rsidRPr="00B6648A" w:rsidRDefault="00EF0AEC" w:rsidP="00D308D1">
            <w:pPr>
              <w:jc w:val="center"/>
            </w:pPr>
            <w:r>
              <w:t>Inhaltsverzeichnis</w:t>
            </w:r>
          </w:p>
        </w:tc>
        <w:tc>
          <w:tcPr>
            <w:tcW w:w="8080" w:type="dxa"/>
            <w:tcMar>
              <w:top w:w="85" w:type="dxa"/>
              <w:left w:w="170" w:type="dxa"/>
              <w:bottom w:w="85" w:type="dxa"/>
              <w:right w:w="85" w:type="dxa"/>
            </w:tcMar>
            <w:vAlign w:val="center"/>
          </w:tcPr>
          <w:p w14:paraId="7FBC2917" w14:textId="3122292C" w:rsidR="004107F2" w:rsidRDefault="00FF7B1C">
            <w:pPr>
              <w:pStyle w:val="Verzeichnis1"/>
              <w:rPr>
                <w:rFonts w:asciiTheme="minorHAnsi" w:eastAsiaTheme="minorEastAsia" w:hAnsiTheme="minorHAnsi" w:cstheme="minorBidi"/>
                <w:bCs w:val="0"/>
                <w:sz w:val="22"/>
                <w:szCs w:val="22"/>
                <w:lang w:val="de-DE" w:eastAsia="de-DE"/>
              </w:rPr>
            </w:pPr>
            <w:r>
              <w:fldChar w:fldCharType="begin"/>
            </w:r>
            <w:r>
              <w:instrText xml:space="preserve"> TOC \o "1-3" \u </w:instrText>
            </w:r>
            <w:r>
              <w:fldChar w:fldCharType="separate"/>
            </w:r>
            <w:r w:rsidR="004107F2">
              <w:t>JÄHRLICHE KONTROLLPLANUNG BIOLOGISCHE PRODUKTION</w:t>
            </w:r>
            <w:r w:rsidR="004107F2">
              <w:tab/>
            </w:r>
            <w:r w:rsidR="004107F2">
              <w:fldChar w:fldCharType="begin"/>
            </w:r>
            <w:r w:rsidR="004107F2">
              <w:instrText xml:space="preserve"> PAGEREF _Toc10459786 \h </w:instrText>
            </w:r>
            <w:r w:rsidR="004107F2">
              <w:fldChar w:fldCharType="separate"/>
            </w:r>
            <w:r w:rsidR="004107F2">
              <w:t>1</w:t>
            </w:r>
            <w:r w:rsidR="004107F2">
              <w:fldChar w:fldCharType="end"/>
            </w:r>
          </w:p>
          <w:p w14:paraId="70816438" w14:textId="6155B18F" w:rsidR="004107F2" w:rsidRDefault="004107F2">
            <w:pPr>
              <w:pStyle w:val="Verzeichnis1"/>
              <w:rPr>
                <w:rFonts w:asciiTheme="minorHAnsi" w:eastAsiaTheme="minorEastAsia" w:hAnsiTheme="minorHAnsi" w:cstheme="minorBidi"/>
                <w:bCs w:val="0"/>
                <w:sz w:val="22"/>
                <w:szCs w:val="22"/>
                <w:lang w:val="de-DE" w:eastAsia="de-DE"/>
              </w:rPr>
            </w:pPr>
            <w:r>
              <w:t>1</w:t>
            </w:r>
            <w:r>
              <w:rPr>
                <w:rFonts w:asciiTheme="minorHAnsi" w:eastAsiaTheme="minorEastAsia" w:hAnsiTheme="minorHAnsi" w:cstheme="minorBidi"/>
                <w:bCs w:val="0"/>
                <w:sz w:val="22"/>
                <w:szCs w:val="22"/>
                <w:lang w:val="de-DE" w:eastAsia="de-DE"/>
              </w:rPr>
              <w:tab/>
            </w:r>
            <w:r>
              <w:t>System</w:t>
            </w:r>
            <w:r>
              <w:tab/>
            </w:r>
            <w:r>
              <w:fldChar w:fldCharType="begin"/>
            </w:r>
            <w:r>
              <w:instrText xml:space="preserve"> PAGEREF _Toc10459787 \h </w:instrText>
            </w:r>
            <w:r>
              <w:fldChar w:fldCharType="separate"/>
            </w:r>
            <w:r>
              <w:t>4</w:t>
            </w:r>
            <w:r>
              <w:fldChar w:fldCharType="end"/>
            </w:r>
          </w:p>
          <w:p w14:paraId="2EEEA4C4" w14:textId="262C5E84" w:rsidR="004107F2" w:rsidRDefault="004107F2">
            <w:pPr>
              <w:pStyle w:val="Verzeichnis1"/>
              <w:rPr>
                <w:rFonts w:asciiTheme="minorHAnsi" w:eastAsiaTheme="minorEastAsia" w:hAnsiTheme="minorHAnsi" w:cstheme="minorBidi"/>
                <w:bCs w:val="0"/>
                <w:sz w:val="22"/>
                <w:szCs w:val="22"/>
                <w:lang w:val="de-DE" w:eastAsia="de-DE"/>
              </w:rPr>
            </w:pPr>
            <w:r>
              <w:t>2</w:t>
            </w:r>
            <w:r>
              <w:rPr>
                <w:rFonts w:asciiTheme="minorHAnsi" w:eastAsiaTheme="minorEastAsia" w:hAnsiTheme="minorHAnsi" w:cstheme="minorBidi"/>
                <w:bCs w:val="0"/>
                <w:sz w:val="22"/>
                <w:szCs w:val="22"/>
                <w:lang w:val="de-DE" w:eastAsia="de-DE"/>
              </w:rPr>
              <w:tab/>
            </w:r>
            <w:r>
              <w:t>Mindestvorschriften</w:t>
            </w:r>
            <w:r>
              <w:tab/>
            </w:r>
            <w:r>
              <w:fldChar w:fldCharType="begin"/>
            </w:r>
            <w:r>
              <w:instrText xml:space="preserve"> PAGEREF _Toc10459788 \h </w:instrText>
            </w:r>
            <w:r>
              <w:fldChar w:fldCharType="separate"/>
            </w:r>
            <w:r>
              <w:t>5</w:t>
            </w:r>
            <w:r>
              <w:fldChar w:fldCharType="end"/>
            </w:r>
          </w:p>
          <w:p w14:paraId="1433C6C0" w14:textId="382DEE5E" w:rsidR="004107F2" w:rsidRDefault="004107F2">
            <w:pPr>
              <w:pStyle w:val="Verzeichnis2"/>
              <w:rPr>
                <w:rFonts w:asciiTheme="minorHAnsi" w:eastAsiaTheme="minorEastAsia" w:hAnsiTheme="minorHAnsi" w:cstheme="minorBidi"/>
                <w:bCs w:val="0"/>
                <w:sz w:val="22"/>
                <w:szCs w:val="22"/>
                <w:lang w:val="de-DE" w:eastAsia="de-DE"/>
              </w:rPr>
            </w:pPr>
            <w:r>
              <w:t>2.1</w:t>
            </w:r>
            <w:r>
              <w:rPr>
                <w:rFonts w:asciiTheme="minorHAnsi" w:eastAsiaTheme="minorEastAsia" w:hAnsiTheme="minorHAnsi" w:cstheme="minorBidi"/>
                <w:bCs w:val="0"/>
                <w:sz w:val="22"/>
                <w:szCs w:val="22"/>
                <w:lang w:val="de-DE" w:eastAsia="de-DE"/>
              </w:rPr>
              <w:tab/>
            </w:r>
            <w:r>
              <w:t>Häufigkeit der Kontrollen</w:t>
            </w:r>
            <w:r>
              <w:tab/>
            </w:r>
            <w:r>
              <w:fldChar w:fldCharType="begin"/>
            </w:r>
            <w:r>
              <w:instrText xml:space="preserve"> PAGEREF _Toc10459789 \h </w:instrText>
            </w:r>
            <w:r>
              <w:fldChar w:fldCharType="separate"/>
            </w:r>
            <w:r>
              <w:t>5</w:t>
            </w:r>
            <w:r>
              <w:fldChar w:fldCharType="end"/>
            </w:r>
          </w:p>
          <w:p w14:paraId="215C7B89" w14:textId="158A4903" w:rsidR="004107F2" w:rsidRDefault="004107F2">
            <w:pPr>
              <w:pStyle w:val="Verzeichnis3"/>
              <w:tabs>
                <w:tab w:val="left" w:pos="1100"/>
              </w:tabs>
              <w:rPr>
                <w:rFonts w:asciiTheme="minorHAnsi" w:eastAsiaTheme="minorEastAsia" w:hAnsiTheme="minorHAnsi" w:cstheme="minorBidi"/>
                <w:noProof/>
                <w:sz w:val="22"/>
                <w:szCs w:val="22"/>
                <w:lang w:val="de-DE" w:eastAsia="de-DE"/>
              </w:rPr>
            </w:pPr>
            <w:r>
              <w:rPr>
                <w:noProof/>
              </w:rPr>
              <w:t>2.1.1</w:t>
            </w:r>
            <w:r>
              <w:rPr>
                <w:rFonts w:asciiTheme="minorHAnsi" w:eastAsiaTheme="minorEastAsia" w:hAnsiTheme="minorHAnsi" w:cstheme="minorBidi"/>
                <w:noProof/>
                <w:sz w:val="22"/>
                <w:szCs w:val="22"/>
                <w:lang w:val="de-DE" w:eastAsia="de-DE"/>
              </w:rPr>
              <w:tab/>
            </w:r>
            <w:r>
              <w:rPr>
                <w:noProof/>
              </w:rPr>
              <w:t>Jährliche Kontrolle gem. VO (EG) Nr. 889/2008 bzw. Mindestkontrollfrequenz gem. VO (EU) 2018/848</w:t>
            </w:r>
            <w:r>
              <w:rPr>
                <w:noProof/>
              </w:rPr>
              <w:tab/>
            </w:r>
            <w:r>
              <w:rPr>
                <w:noProof/>
              </w:rPr>
              <w:fldChar w:fldCharType="begin"/>
            </w:r>
            <w:r>
              <w:rPr>
                <w:noProof/>
              </w:rPr>
              <w:instrText xml:space="preserve"> PAGEREF _Toc10459790 \h </w:instrText>
            </w:r>
            <w:r>
              <w:rPr>
                <w:noProof/>
              </w:rPr>
            </w:r>
            <w:r>
              <w:rPr>
                <w:noProof/>
              </w:rPr>
              <w:fldChar w:fldCharType="separate"/>
            </w:r>
            <w:r>
              <w:rPr>
                <w:noProof/>
              </w:rPr>
              <w:t>5</w:t>
            </w:r>
            <w:r>
              <w:rPr>
                <w:noProof/>
              </w:rPr>
              <w:fldChar w:fldCharType="end"/>
            </w:r>
          </w:p>
          <w:p w14:paraId="73FBEAB1" w14:textId="1950E740" w:rsidR="004107F2" w:rsidRDefault="004107F2">
            <w:pPr>
              <w:pStyle w:val="Verzeichnis3"/>
              <w:tabs>
                <w:tab w:val="left" w:pos="1100"/>
              </w:tabs>
              <w:rPr>
                <w:rFonts w:asciiTheme="minorHAnsi" w:eastAsiaTheme="minorEastAsia" w:hAnsiTheme="minorHAnsi" w:cstheme="minorBidi"/>
                <w:noProof/>
                <w:sz w:val="22"/>
                <w:szCs w:val="22"/>
                <w:lang w:val="de-DE" w:eastAsia="de-DE"/>
              </w:rPr>
            </w:pPr>
            <w:r>
              <w:rPr>
                <w:noProof/>
              </w:rPr>
              <w:t>2.1.2</w:t>
            </w:r>
            <w:r>
              <w:rPr>
                <w:rFonts w:asciiTheme="minorHAnsi" w:eastAsiaTheme="minorEastAsia" w:hAnsiTheme="minorHAnsi" w:cstheme="minorBidi"/>
                <w:noProof/>
                <w:sz w:val="22"/>
                <w:szCs w:val="22"/>
                <w:lang w:val="de-DE" w:eastAsia="de-DE"/>
              </w:rPr>
              <w:tab/>
            </w:r>
            <w:r>
              <w:rPr>
                <w:noProof/>
              </w:rPr>
              <w:t>Zusätzliche risikobasierte Kontrollen</w:t>
            </w:r>
            <w:r>
              <w:rPr>
                <w:noProof/>
              </w:rPr>
              <w:tab/>
            </w:r>
            <w:r>
              <w:rPr>
                <w:noProof/>
              </w:rPr>
              <w:fldChar w:fldCharType="begin"/>
            </w:r>
            <w:r>
              <w:rPr>
                <w:noProof/>
              </w:rPr>
              <w:instrText xml:space="preserve"> PAGEREF _Toc10459791 \h </w:instrText>
            </w:r>
            <w:r>
              <w:rPr>
                <w:noProof/>
              </w:rPr>
            </w:r>
            <w:r>
              <w:rPr>
                <w:noProof/>
              </w:rPr>
              <w:fldChar w:fldCharType="separate"/>
            </w:r>
            <w:r>
              <w:rPr>
                <w:noProof/>
              </w:rPr>
              <w:t>5</w:t>
            </w:r>
            <w:r>
              <w:rPr>
                <w:noProof/>
              </w:rPr>
              <w:fldChar w:fldCharType="end"/>
            </w:r>
          </w:p>
          <w:p w14:paraId="226783C9" w14:textId="4EF52AF7" w:rsidR="004107F2" w:rsidRDefault="004107F2">
            <w:pPr>
              <w:pStyle w:val="Verzeichnis3"/>
              <w:tabs>
                <w:tab w:val="left" w:pos="1100"/>
              </w:tabs>
              <w:rPr>
                <w:rFonts w:asciiTheme="minorHAnsi" w:eastAsiaTheme="minorEastAsia" w:hAnsiTheme="minorHAnsi" w:cstheme="minorBidi"/>
                <w:noProof/>
                <w:sz w:val="22"/>
                <w:szCs w:val="22"/>
                <w:lang w:val="de-DE" w:eastAsia="de-DE"/>
              </w:rPr>
            </w:pPr>
            <w:r>
              <w:rPr>
                <w:noProof/>
              </w:rPr>
              <w:t>2.1.3</w:t>
            </w:r>
            <w:r>
              <w:rPr>
                <w:rFonts w:asciiTheme="minorHAnsi" w:eastAsiaTheme="minorEastAsia" w:hAnsiTheme="minorHAnsi" w:cstheme="minorBidi"/>
                <w:noProof/>
                <w:sz w:val="22"/>
                <w:szCs w:val="22"/>
                <w:lang w:val="de-DE" w:eastAsia="de-DE"/>
              </w:rPr>
              <w:tab/>
            </w:r>
            <w:r>
              <w:rPr>
                <w:noProof/>
              </w:rPr>
              <w:t>Kontrolle von Subunternehmern ohne Kontrollvertrag</w:t>
            </w:r>
            <w:r>
              <w:rPr>
                <w:noProof/>
              </w:rPr>
              <w:tab/>
            </w:r>
            <w:r>
              <w:rPr>
                <w:noProof/>
              </w:rPr>
              <w:fldChar w:fldCharType="begin"/>
            </w:r>
            <w:r>
              <w:rPr>
                <w:noProof/>
              </w:rPr>
              <w:instrText xml:space="preserve"> PAGEREF _Toc10459792 \h </w:instrText>
            </w:r>
            <w:r>
              <w:rPr>
                <w:noProof/>
              </w:rPr>
            </w:r>
            <w:r>
              <w:rPr>
                <w:noProof/>
              </w:rPr>
              <w:fldChar w:fldCharType="separate"/>
            </w:r>
            <w:r>
              <w:rPr>
                <w:noProof/>
              </w:rPr>
              <w:t>6</w:t>
            </w:r>
            <w:r>
              <w:rPr>
                <w:noProof/>
              </w:rPr>
              <w:fldChar w:fldCharType="end"/>
            </w:r>
          </w:p>
          <w:p w14:paraId="783776AE" w14:textId="61CCCCB2" w:rsidR="004107F2" w:rsidRDefault="004107F2">
            <w:pPr>
              <w:pStyle w:val="Verzeichnis2"/>
              <w:rPr>
                <w:rFonts w:asciiTheme="minorHAnsi" w:eastAsiaTheme="minorEastAsia" w:hAnsiTheme="minorHAnsi" w:cstheme="minorBidi"/>
                <w:bCs w:val="0"/>
                <w:sz w:val="22"/>
                <w:szCs w:val="22"/>
                <w:lang w:val="de-DE" w:eastAsia="de-DE"/>
              </w:rPr>
            </w:pPr>
            <w:r>
              <w:t>2.2</w:t>
            </w:r>
            <w:r>
              <w:rPr>
                <w:rFonts w:asciiTheme="minorHAnsi" w:eastAsiaTheme="minorEastAsia" w:hAnsiTheme="minorHAnsi" w:cstheme="minorBidi"/>
                <w:bCs w:val="0"/>
                <w:sz w:val="22"/>
                <w:szCs w:val="22"/>
                <w:lang w:val="de-DE" w:eastAsia="de-DE"/>
              </w:rPr>
              <w:tab/>
            </w:r>
            <w:r>
              <w:t>Ankündigung und Zeitpunkt der Kontrollen</w:t>
            </w:r>
            <w:r>
              <w:tab/>
            </w:r>
            <w:r>
              <w:fldChar w:fldCharType="begin"/>
            </w:r>
            <w:r>
              <w:instrText xml:space="preserve"> PAGEREF _Toc10459793 \h </w:instrText>
            </w:r>
            <w:r>
              <w:fldChar w:fldCharType="separate"/>
            </w:r>
            <w:r>
              <w:t>7</w:t>
            </w:r>
            <w:r>
              <w:fldChar w:fldCharType="end"/>
            </w:r>
          </w:p>
          <w:p w14:paraId="02D0E80D" w14:textId="19AEA111" w:rsidR="004107F2" w:rsidRDefault="004107F2">
            <w:pPr>
              <w:pStyle w:val="Verzeichnis2"/>
              <w:rPr>
                <w:rFonts w:asciiTheme="minorHAnsi" w:eastAsiaTheme="minorEastAsia" w:hAnsiTheme="minorHAnsi" w:cstheme="minorBidi"/>
                <w:bCs w:val="0"/>
                <w:sz w:val="22"/>
                <w:szCs w:val="22"/>
                <w:lang w:val="de-DE" w:eastAsia="de-DE"/>
              </w:rPr>
            </w:pPr>
            <w:r>
              <w:t>2.3</w:t>
            </w:r>
            <w:r>
              <w:rPr>
                <w:rFonts w:asciiTheme="minorHAnsi" w:eastAsiaTheme="minorEastAsia" w:hAnsiTheme="minorHAnsi" w:cstheme="minorBidi"/>
                <w:bCs w:val="0"/>
                <w:sz w:val="22"/>
                <w:szCs w:val="22"/>
                <w:lang w:val="de-DE" w:eastAsia="de-DE"/>
              </w:rPr>
              <w:tab/>
            </w:r>
            <w:r>
              <w:t>Anzahl der Probenahmen</w:t>
            </w:r>
            <w:r>
              <w:tab/>
            </w:r>
            <w:r>
              <w:fldChar w:fldCharType="begin"/>
            </w:r>
            <w:r>
              <w:instrText xml:space="preserve"> PAGEREF _Toc10459794 \h </w:instrText>
            </w:r>
            <w:r>
              <w:fldChar w:fldCharType="separate"/>
            </w:r>
            <w:r>
              <w:t>7</w:t>
            </w:r>
            <w:r>
              <w:fldChar w:fldCharType="end"/>
            </w:r>
          </w:p>
          <w:p w14:paraId="2362F17F" w14:textId="04F2C16A" w:rsidR="004107F2" w:rsidRDefault="004107F2">
            <w:pPr>
              <w:pStyle w:val="Verzeichnis3"/>
              <w:tabs>
                <w:tab w:val="left" w:pos="1100"/>
              </w:tabs>
              <w:rPr>
                <w:rFonts w:asciiTheme="minorHAnsi" w:eastAsiaTheme="minorEastAsia" w:hAnsiTheme="minorHAnsi" w:cstheme="minorBidi"/>
                <w:noProof/>
                <w:sz w:val="22"/>
                <w:szCs w:val="22"/>
                <w:lang w:val="de-DE" w:eastAsia="de-DE"/>
              </w:rPr>
            </w:pPr>
            <w:r>
              <w:rPr>
                <w:noProof/>
              </w:rPr>
              <w:t>2.3.1</w:t>
            </w:r>
            <w:r>
              <w:rPr>
                <w:rFonts w:asciiTheme="minorHAnsi" w:eastAsiaTheme="minorEastAsia" w:hAnsiTheme="minorHAnsi" w:cstheme="minorBidi"/>
                <w:noProof/>
                <w:sz w:val="22"/>
                <w:szCs w:val="22"/>
                <w:lang w:val="de-DE" w:eastAsia="de-DE"/>
              </w:rPr>
              <w:tab/>
            </w:r>
            <w:r>
              <w:rPr>
                <w:noProof/>
              </w:rPr>
              <w:t>Stichprobenprobenahmen</w:t>
            </w:r>
            <w:r>
              <w:rPr>
                <w:noProof/>
              </w:rPr>
              <w:tab/>
            </w:r>
            <w:r>
              <w:rPr>
                <w:noProof/>
              </w:rPr>
              <w:fldChar w:fldCharType="begin"/>
            </w:r>
            <w:r>
              <w:rPr>
                <w:noProof/>
              </w:rPr>
              <w:instrText xml:space="preserve"> PAGEREF _Toc10459795 \h </w:instrText>
            </w:r>
            <w:r>
              <w:rPr>
                <w:noProof/>
              </w:rPr>
            </w:r>
            <w:r>
              <w:rPr>
                <w:noProof/>
              </w:rPr>
              <w:fldChar w:fldCharType="separate"/>
            </w:r>
            <w:r>
              <w:rPr>
                <w:noProof/>
              </w:rPr>
              <w:t>7</w:t>
            </w:r>
            <w:r>
              <w:rPr>
                <w:noProof/>
              </w:rPr>
              <w:fldChar w:fldCharType="end"/>
            </w:r>
          </w:p>
          <w:p w14:paraId="25D76683" w14:textId="6D57D1C1" w:rsidR="004107F2" w:rsidRDefault="004107F2">
            <w:pPr>
              <w:pStyle w:val="Verzeichnis3"/>
              <w:tabs>
                <w:tab w:val="left" w:pos="1100"/>
              </w:tabs>
              <w:rPr>
                <w:rFonts w:asciiTheme="minorHAnsi" w:eastAsiaTheme="minorEastAsia" w:hAnsiTheme="minorHAnsi" w:cstheme="minorBidi"/>
                <w:noProof/>
                <w:sz w:val="22"/>
                <w:szCs w:val="22"/>
                <w:lang w:val="de-DE" w:eastAsia="de-DE"/>
              </w:rPr>
            </w:pPr>
            <w:r>
              <w:rPr>
                <w:noProof/>
              </w:rPr>
              <w:t>2.3.2</w:t>
            </w:r>
            <w:r>
              <w:rPr>
                <w:rFonts w:asciiTheme="minorHAnsi" w:eastAsiaTheme="minorEastAsia" w:hAnsiTheme="minorHAnsi" w:cstheme="minorBidi"/>
                <w:noProof/>
                <w:sz w:val="22"/>
                <w:szCs w:val="22"/>
                <w:lang w:val="de-DE" w:eastAsia="de-DE"/>
              </w:rPr>
              <w:tab/>
            </w:r>
            <w:r>
              <w:rPr>
                <w:noProof/>
              </w:rPr>
              <w:t>Verdachtsprobenahmen</w:t>
            </w:r>
            <w:r>
              <w:rPr>
                <w:noProof/>
              </w:rPr>
              <w:tab/>
            </w:r>
            <w:r>
              <w:rPr>
                <w:noProof/>
              </w:rPr>
              <w:fldChar w:fldCharType="begin"/>
            </w:r>
            <w:r>
              <w:rPr>
                <w:noProof/>
              </w:rPr>
              <w:instrText xml:space="preserve"> PAGEREF _Toc10459796 \h </w:instrText>
            </w:r>
            <w:r>
              <w:rPr>
                <w:noProof/>
              </w:rPr>
            </w:r>
            <w:r>
              <w:rPr>
                <w:noProof/>
              </w:rPr>
              <w:fldChar w:fldCharType="separate"/>
            </w:r>
            <w:r>
              <w:rPr>
                <w:noProof/>
              </w:rPr>
              <w:t>7</w:t>
            </w:r>
            <w:r>
              <w:rPr>
                <w:noProof/>
              </w:rPr>
              <w:fldChar w:fldCharType="end"/>
            </w:r>
          </w:p>
          <w:p w14:paraId="5384841C" w14:textId="23310133" w:rsidR="004107F2" w:rsidRDefault="004107F2">
            <w:pPr>
              <w:pStyle w:val="Verzeichnis2"/>
              <w:rPr>
                <w:rFonts w:asciiTheme="minorHAnsi" w:eastAsiaTheme="minorEastAsia" w:hAnsiTheme="minorHAnsi" w:cstheme="minorBidi"/>
                <w:bCs w:val="0"/>
                <w:sz w:val="22"/>
                <w:szCs w:val="22"/>
                <w:lang w:val="de-DE" w:eastAsia="de-DE"/>
              </w:rPr>
            </w:pPr>
            <w:r>
              <w:t>2.4</w:t>
            </w:r>
            <w:r>
              <w:rPr>
                <w:rFonts w:asciiTheme="minorHAnsi" w:eastAsiaTheme="minorEastAsia" w:hAnsiTheme="minorHAnsi" w:cstheme="minorBidi"/>
                <w:bCs w:val="0"/>
                <w:sz w:val="22"/>
                <w:szCs w:val="22"/>
                <w:lang w:val="de-DE" w:eastAsia="de-DE"/>
              </w:rPr>
              <w:tab/>
            </w:r>
            <w:r>
              <w:t>Anforderungen an die Verfahren</w:t>
            </w:r>
            <w:r>
              <w:tab/>
            </w:r>
            <w:r>
              <w:fldChar w:fldCharType="begin"/>
            </w:r>
            <w:r>
              <w:instrText xml:space="preserve"> PAGEREF _Toc10459797 \h </w:instrText>
            </w:r>
            <w:r>
              <w:fldChar w:fldCharType="separate"/>
            </w:r>
            <w:r>
              <w:t>7</w:t>
            </w:r>
            <w:r>
              <w:fldChar w:fldCharType="end"/>
            </w:r>
          </w:p>
          <w:p w14:paraId="1DCCFBD1" w14:textId="1AD1F593" w:rsidR="004107F2" w:rsidRDefault="004107F2">
            <w:pPr>
              <w:pStyle w:val="Verzeichnis1"/>
              <w:rPr>
                <w:rFonts w:asciiTheme="minorHAnsi" w:eastAsiaTheme="minorEastAsia" w:hAnsiTheme="minorHAnsi" w:cstheme="minorBidi"/>
                <w:bCs w:val="0"/>
                <w:sz w:val="22"/>
                <w:szCs w:val="22"/>
                <w:lang w:val="de-DE" w:eastAsia="de-DE"/>
              </w:rPr>
            </w:pPr>
            <w:r>
              <w:t>3</w:t>
            </w:r>
            <w:r>
              <w:rPr>
                <w:rFonts w:asciiTheme="minorHAnsi" w:eastAsiaTheme="minorEastAsia" w:hAnsiTheme="minorHAnsi" w:cstheme="minorBidi"/>
                <w:bCs w:val="0"/>
                <w:sz w:val="22"/>
                <w:szCs w:val="22"/>
                <w:lang w:val="de-DE" w:eastAsia="de-DE"/>
              </w:rPr>
              <w:tab/>
            </w:r>
            <w:r>
              <w:t>Durchführung der Verfahren</w:t>
            </w:r>
            <w:r>
              <w:tab/>
            </w:r>
            <w:r>
              <w:fldChar w:fldCharType="begin"/>
            </w:r>
            <w:r>
              <w:instrText xml:space="preserve"> PAGEREF _Toc10459798 \h </w:instrText>
            </w:r>
            <w:r>
              <w:fldChar w:fldCharType="separate"/>
            </w:r>
            <w:r>
              <w:t>8</w:t>
            </w:r>
            <w:r>
              <w:fldChar w:fldCharType="end"/>
            </w:r>
          </w:p>
          <w:p w14:paraId="5BE54C01" w14:textId="57CA0E08" w:rsidR="004107F2" w:rsidRDefault="004107F2">
            <w:pPr>
              <w:pStyle w:val="Verzeichnis2"/>
              <w:rPr>
                <w:rFonts w:asciiTheme="minorHAnsi" w:eastAsiaTheme="minorEastAsia" w:hAnsiTheme="minorHAnsi" w:cstheme="minorBidi"/>
                <w:bCs w:val="0"/>
                <w:sz w:val="22"/>
                <w:szCs w:val="22"/>
                <w:lang w:val="de-DE" w:eastAsia="de-DE"/>
              </w:rPr>
            </w:pPr>
            <w:r>
              <w:t>3.1</w:t>
            </w:r>
            <w:r>
              <w:rPr>
                <w:rFonts w:asciiTheme="minorHAnsi" w:eastAsiaTheme="minorEastAsia" w:hAnsiTheme="minorHAnsi" w:cstheme="minorBidi"/>
                <w:bCs w:val="0"/>
                <w:sz w:val="22"/>
                <w:szCs w:val="22"/>
                <w:lang w:val="de-DE" w:eastAsia="de-DE"/>
              </w:rPr>
              <w:tab/>
            </w:r>
            <w:r>
              <w:t xml:space="preserve">Jährliche Risikobewertung für </w:t>
            </w:r>
            <w:r w:rsidRPr="005F7FF1">
              <w:rPr>
                <w:rFonts w:cs="Tahoma"/>
              </w:rPr>
              <w:t>Stichprobenkontrollen gem. VO (EG) Nr. 889/2008 bzw.</w:t>
            </w:r>
            <w:r>
              <w:t xml:space="preserve"> weitere geplante Kontrollen gem. Artikel 38, Abs.4 b) VO (EU) 2018/848</w:t>
            </w:r>
            <w:r>
              <w:tab/>
            </w:r>
            <w:r>
              <w:fldChar w:fldCharType="begin"/>
            </w:r>
            <w:r>
              <w:instrText xml:space="preserve"> PAGEREF _Toc10459799 \h </w:instrText>
            </w:r>
            <w:r>
              <w:fldChar w:fldCharType="separate"/>
            </w:r>
            <w:r>
              <w:t>8</w:t>
            </w:r>
            <w:r>
              <w:fldChar w:fldCharType="end"/>
            </w:r>
          </w:p>
          <w:p w14:paraId="06A19C5B" w14:textId="2342C55E" w:rsidR="004107F2" w:rsidRDefault="004107F2">
            <w:pPr>
              <w:pStyle w:val="Verzeichnis2"/>
              <w:rPr>
                <w:rFonts w:asciiTheme="minorHAnsi" w:eastAsiaTheme="minorEastAsia" w:hAnsiTheme="minorHAnsi" w:cstheme="minorBidi"/>
                <w:bCs w:val="0"/>
                <w:sz w:val="22"/>
                <w:szCs w:val="22"/>
                <w:lang w:val="de-DE" w:eastAsia="de-DE"/>
              </w:rPr>
            </w:pPr>
            <w:r>
              <w:t>3.2</w:t>
            </w:r>
            <w:r>
              <w:rPr>
                <w:rFonts w:asciiTheme="minorHAnsi" w:eastAsiaTheme="minorEastAsia" w:hAnsiTheme="minorHAnsi" w:cstheme="minorBidi"/>
                <w:bCs w:val="0"/>
                <w:sz w:val="22"/>
                <w:szCs w:val="22"/>
                <w:lang w:val="de-DE" w:eastAsia="de-DE"/>
              </w:rPr>
              <w:tab/>
            </w:r>
            <w:r>
              <w:t>Risikobasierte Probenahmestrategie</w:t>
            </w:r>
            <w:r>
              <w:tab/>
            </w:r>
            <w:r>
              <w:fldChar w:fldCharType="begin"/>
            </w:r>
            <w:r>
              <w:instrText xml:space="preserve"> PAGEREF _Toc10459800 \h </w:instrText>
            </w:r>
            <w:r>
              <w:fldChar w:fldCharType="separate"/>
            </w:r>
            <w:r>
              <w:t>9</w:t>
            </w:r>
            <w:r>
              <w:fldChar w:fldCharType="end"/>
            </w:r>
          </w:p>
          <w:p w14:paraId="00F8084F" w14:textId="37D649FD" w:rsidR="004107F2" w:rsidRDefault="004107F2">
            <w:pPr>
              <w:pStyle w:val="Verzeichnis3"/>
              <w:tabs>
                <w:tab w:val="left" w:pos="1100"/>
              </w:tabs>
              <w:rPr>
                <w:rFonts w:asciiTheme="minorHAnsi" w:eastAsiaTheme="minorEastAsia" w:hAnsiTheme="minorHAnsi" w:cstheme="minorBidi"/>
                <w:noProof/>
                <w:sz w:val="22"/>
                <w:szCs w:val="22"/>
                <w:lang w:val="de-DE" w:eastAsia="de-DE"/>
              </w:rPr>
            </w:pPr>
            <w:r>
              <w:rPr>
                <w:noProof/>
              </w:rPr>
              <w:t>3.2.1</w:t>
            </w:r>
            <w:r>
              <w:rPr>
                <w:rFonts w:asciiTheme="minorHAnsi" w:eastAsiaTheme="minorEastAsia" w:hAnsiTheme="minorHAnsi" w:cstheme="minorBidi"/>
                <w:noProof/>
                <w:sz w:val="22"/>
                <w:szCs w:val="22"/>
                <w:lang w:val="de-DE" w:eastAsia="de-DE"/>
              </w:rPr>
              <w:tab/>
            </w:r>
            <w:r>
              <w:rPr>
                <w:noProof/>
              </w:rPr>
              <w:t>Analysenarten</w:t>
            </w:r>
            <w:r>
              <w:rPr>
                <w:noProof/>
              </w:rPr>
              <w:tab/>
            </w:r>
            <w:r>
              <w:rPr>
                <w:noProof/>
              </w:rPr>
              <w:fldChar w:fldCharType="begin"/>
            </w:r>
            <w:r>
              <w:rPr>
                <w:noProof/>
              </w:rPr>
              <w:instrText xml:space="preserve"> PAGEREF _Toc10459801 \h </w:instrText>
            </w:r>
            <w:r>
              <w:rPr>
                <w:noProof/>
              </w:rPr>
            </w:r>
            <w:r>
              <w:rPr>
                <w:noProof/>
              </w:rPr>
              <w:fldChar w:fldCharType="separate"/>
            </w:r>
            <w:r>
              <w:rPr>
                <w:noProof/>
              </w:rPr>
              <w:t>9</w:t>
            </w:r>
            <w:r>
              <w:rPr>
                <w:noProof/>
              </w:rPr>
              <w:fldChar w:fldCharType="end"/>
            </w:r>
          </w:p>
          <w:p w14:paraId="4663697C" w14:textId="0AE0D201" w:rsidR="004107F2" w:rsidRDefault="004107F2">
            <w:pPr>
              <w:pStyle w:val="Verzeichnis3"/>
              <w:tabs>
                <w:tab w:val="left" w:pos="1100"/>
              </w:tabs>
              <w:rPr>
                <w:rFonts w:asciiTheme="minorHAnsi" w:eastAsiaTheme="minorEastAsia" w:hAnsiTheme="minorHAnsi" w:cstheme="minorBidi"/>
                <w:noProof/>
                <w:sz w:val="22"/>
                <w:szCs w:val="22"/>
                <w:lang w:val="de-DE" w:eastAsia="de-DE"/>
              </w:rPr>
            </w:pPr>
            <w:r>
              <w:rPr>
                <w:noProof/>
              </w:rPr>
              <w:t>3.2.2</w:t>
            </w:r>
            <w:r>
              <w:rPr>
                <w:rFonts w:asciiTheme="minorHAnsi" w:eastAsiaTheme="minorEastAsia" w:hAnsiTheme="minorHAnsi" w:cstheme="minorBidi"/>
                <w:noProof/>
                <w:sz w:val="22"/>
                <w:szCs w:val="22"/>
                <w:lang w:val="de-DE" w:eastAsia="de-DE"/>
              </w:rPr>
              <w:tab/>
            </w:r>
            <w:r>
              <w:rPr>
                <w:noProof/>
              </w:rPr>
              <w:t>Auswahl der Betriebe zur Probenahme</w:t>
            </w:r>
            <w:r>
              <w:rPr>
                <w:noProof/>
              </w:rPr>
              <w:tab/>
            </w:r>
            <w:r>
              <w:rPr>
                <w:noProof/>
              </w:rPr>
              <w:fldChar w:fldCharType="begin"/>
            </w:r>
            <w:r>
              <w:rPr>
                <w:noProof/>
              </w:rPr>
              <w:instrText xml:space="preserve"> PAGEREF _Toc10459802 \h </w:instrText>
            </w:r>
            <w:r>
              <w:rPr>
                <w:noProof/>
              </w:rPr>
            </w:r>
            <w:r>
              <w:rPr>
                <w:noProof/>
              </w:rPr>
              <w:fldChar w:fldCharType="separate"/>
            </w:r>
            <w:r>
              <w:rPr>
                <w:noProof/>
              </w:rPr>
              <w:t>9</w:t>
            </w:r>
            <w:r>
              <w:rPr>
                <w:noProof/>
              </w:rPr>
              <w:fldChar w:fldCharType="end"/>
            </w:r>
          </w:p>
          <w:p w14:paraId="6ED28905" w14:textId="7F004E98" w:rsidR="004107F2" w:rsidRDefault="004107F2">
            <w:pPr>
              <w:pStyle w:val="Verzeichnis3"/>
              <w:tabs>
                <w:tab w:val="left" w:pos="1100"/>
              </w:tabs>
              <w:rPr>
                <w:rFonts w:asciiTheme="minorHAnsi" w:eastAsiaTheme="minorEastAsia" w:hAnsiTheme="minorHAnsi" w:cstheme="minorBidi"/>
                <w:noProof/>
                <w:sz w:val="22"/>
                <w:szCs w:val="22"/>
                <w:lang w:val="de-DE" w:eastAsia="de-DE"/>
              </w:rPr>
            </w:pPr>
            <w:r>
              <w:rPr>
                <w:noProof/>
              </w:rPr>
              <w:t>3.2.3</w:t>
            </w:r>
            <w:r>
              <w:rPr>
                <w:rFonts w:asciiTheme="minorHAnsi" w:eastAsiaTheme="minorEastAsia" w:hAnsiTheme="minorHAnsi" w:cstheme="minorBidi"/>
                <w:noProof/>
                <w:sz w:val="22"/>
                <w:szCs w:val="22"/>
                <w:lang w:val="de-DE" w:eastAsia="de-DE"/>
              </w:rPr>
              <w:tab/>
            </w:r>
            <w:r>
              <w:rPr>
                <w:noProof/>
              </w:rPr>
              <w:t>Auswahl der Produkte zur Probenahme</w:t>
            </w:r>
            <w:r>
              <w:rPr>
                <w:noProof/>
              </w:rPr>
              <w:tab/>
            </w:r>
            <w:r>
              <w:rPr>
                <w:noProof/>
              </w:rPr>
              <w:fldChar w:fldCharType="begin"/>
            </w:r>
            <w:r>
              <w:rPr>
                <w:noProof/>
              </w:rPr>
              <w:instrText xml:space="preserve"> PAGEREF _Toc10459803 \h </w:instrText>
            </w:r>
            <w:r>
              <w:rPr>
                <w:noProof/>
              </w:rPr>
            </w:r>
            <w:r>
              <w:rPr>
                <w:noProof/>
              </w:rPr>
              <w:fldChar w:fldCharType="separate"/>
            </w:r>
            <w:r>
              <w:rPr>
                <w:noProof/>
              </w:rPr>
              <w:t>10</w:t>
            </w:r>
            <w:r>
              <w:rPr>
                <w:noProof/>
              </w:rPr>
              <w:fldChar w:fldCharType="end"/>
            </w:r>
          </w:p>
          <w:p w14:paraId="1DDF7B5B" w14:textId="711C9353" w:rsidR="004107F2" w:rsidRDefault="004107F2">
            <w:pPr>
              <w:pStyle w:val="Verzeichnis2"/>
              <w:rPr>
                <w:rFonts w:asciiTheme="minorHAnsi" w:eastAsiaTheme="minorEastAsia" w:hAnsiTheme="minorHAnsi" w:cstheme="minorBidi"/>
                <w:bCs w:val="0"/>
                <w:sz w:val="22"/>
                <w:szCs w:val="22"/>
                <w:lang w:val="de-DE" w:eastAsia="de-DE"/>
              </w:rPr>
            </w:pPr>
            <w:r>
              <w:t>3.3</w:t>
            </w:r>
            <w:r>
              <w:rPr>
                <w:rFonts w:asciiTheme="minorHAnsi" w:eastAsiaTheme="minorEastAsia" w:hAnsiTheme="minorHAnsi" w:cstheme="minorBidi"/>
                <w:bCs w:val="0"/>
                <w:sz w:val="22"/>
                <w:szCs w:val="22"/>
                <w:lang w:val="de-DE" w:eastAsia="de-DE"/>
              </w:rPr>
              <w:tab/>
            </w:r>
            <w:r>
              <w:t>Kontrolle der Fruchtfolge</w:t>
            </w:r>
            <w:r>
              <w:tab/>
            </w:r>
            <w:r>
              <w:fldChar w:fldCharType="begin"/>
            </w:r>
            <w:r>
              <w:instrText xml:space="preserve"> PAGEREF _Toc10459804 \h </w:instrText>
            </w:r>
            <w:r>
              <w:fldChar w:fldCharType="separate"/>
            </w:r>
            <w:r>
              <w:t>10</w:t>
            </w:r>
            <w:r>
              <w:fldChar w:fldCharType="end"/>
            </w:r>
          </w:p>
          <w:p w14:paraId="218C1353" w14:textId="07E7D9DD" w:rsidR="004107F2" w:rsidRDefault="004107F2">
            <w:pPr>
              <w:pStyle w:val="Verzeichnis2"/>
              <w:rPr>
                <w:rFonts w:asciiTheme="minorHAnsi" w:eastAsiaTheme="minorEastAsia" w:hAnsiTheme="minorHAnsi" w:cstheme="minorBidi"/>
                <w:bCs w:val="0"/>
                <w:sz w:val="22"/>
                <w:szCs w:val="22"/>
                <w:lang w:val="de-DE" w:eastAsia="de-DE"/>
              </w:rPr>
            </w:pPr>
            <w:r>
              <w:t>3.4</w:t>
            </w:r>
            <w:r>
              <w:rPr>
                <w:rFonts w:asciiTheme="minorHAnsi" w:eastAsiaTheme="minorEastAsia" w:hAnsiTheme="minorHAnsi" w:cstheme="minorBidi"/>
                <w:bCs w:val="0"/>
                <w:sz w:val="22"/>
                <w:szCs w:val="22"/>
                <w:lang w:val="de-DE" w:eastAsia="de-DE"/>
              </w:rPr>
              <w:tab/>
            </w:r>
            <w:r>
              <w:t>Jährliche Risikobewertung von Subunternehmern ohne eigenen Kontrollvertrag</w:t>
            </w:r>
            <w:r>
              <w:tab/>
            </w:r>
            <w:r>
              <w:fldChar w:fldCharType="begin"/>
            </w:r>
            <w:r>
              <w:instrText xml:space="preserve"> PAGEREF _Toc10459805 \h </w:instrText>
            </w:r>
            <w:r>
              <w:fldChar w:fldCharType="separate"/>
            </w:r>
            <w:r>
              <w:t>11</w:t>
            </w:r>
            <w:r>
              <w:fldChar w:fldCharType="end"/>
            </w:r>
          </w:p>
          <w:p w14:paraId="15CE12A6" w14:textId="4D159BBD" w:rsidR="004107F2" w:rsidRDefault="004107F2">
            <w:pPr>
              <w:pStyle w:val="Verzeichnis1"/>
              <w:rPr>
                <w:rFonts w:asciiTheme="minorHAnsi" w:eastAsiaTheme="minorEastAsia" w:hAnsiTheme="minorHAnsi" w:cstheme="minorBidi"/>
                <w:bCs w:val="0"/>
                <w:sz w:val="22"/>
                <w:szCs w:val="22"/>
                <w:lang w:val="de-DE" w:eastAsia="de-DE"/>
              </w:rPr>
            </w:pPr>
            <w:r>
              <w:t>4</w:t>
            </w:r>
            <w:r>
              <w:rPr>
                <w:rFonts w:asciiTheme="minorHAnsi" w:eastAsiaTheme="minorEastAsia" w:hAnsiTheme="minorHAnsi" w:cstheme="minorBidi"/>
                <w:bCs w:val="0"/>
                <w:sz w:val="22"/>
                <w:szCs w:val="22"/>
                <w:lang w:val="de-DE" w:eastAsia="de-DE"/>
              </w:rPr>
              <w:tab/>
            </w:r>
            <w:r>
              <w:t>Untersuchungsumfang</w:t>
            </w:r>
            <w:r>
              <w:tab/>
            </w:r>
            <w:r>
              <w:fldChar w:fldCharType="begin"/>
            </w:r>
            <w:r>
              <w:instrText xml:space="preserve"> PAGEREF _Toc10459806 \h </w:instrText>
            </w:r>
            <w:r>
              <w:fldChar w:fldCharType="separate"/>
            </w:r>
            <w:r>
              <w:t>12</w:t>
            </w:r>
            <w:r>
              <w:fldChar w:fldCharType="end"/>
            </w:r>
          </w:p>
          <w:p w14:paraId="560AD4CF" w14:textId="1DDE99BA" w:rsidR="00EF0AEC" w:rsidRPr="00F0759B" w:rsidRDefault="00FF7B1C" w:rsidP="004D09CF">
            <w:pPr>
              <w:pStyle w:val="Verzeichnis1"/>
              <w:tabs>
                <w:tab w:val="right" w:leader="dot" w:pos="7371"/>
              </w:tabs>
            </w:pPr>
            <w:r>
              <w:fldChar w:fldCharType="end"/>
            </w:r>
          </w:p>
        </w:tc>
      </w:tr>
      <w:tr w:rsidR="00EF0AEC" w:rsidRPr="00B6648A" w14:paraId="3C314458" w14:textId="77777777" w:rsidTr="00D308D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3A33193B" w14:textId="77777777" w:rsidR="00EF0AEC" w:rsidRDefault="00EF0AEC" w:rsidP="00D308D1">
            <w:pPr>
              <w:jc w:val="center"/>
            </w:pPr>
            <w:r>
              <w:t>Gültig ab</w:t>
            </w:r>
          </w:p>
        </w:tc>
        <w:tc>
          <w:tcPr>
            <w:tcW w:w="8080" w:type="dxa"/>
            <w:tcMar>
              <w:top w:w="85" w:type="dxa"/>
              <w:left w:w="170" w:type="dxa"/>
              <w:bottom w:w="85" w:type="dxa"/>
              <w:right w:w="85" w:type="dxa"/>
            </w:tcMar>
            <w:vAlign w:val="center"/>
          </w:tcPr>
          <w:p w14:paraId="555BC213" w14:textId="77777777" w:rsidR="00EF0AEC" w:rsidRDefault="00A07E21" w:rsidP="00351307">
            <w:pPr>
              <w:pStyle w:val="Verzeichnis1"/>
            </w:pPr>
            <w:r w:rsidRPr="000E6333">
              <w:t>01.01.</w:t>
            </w:r>
            <w:r w:rsidR="00351307" w:rsidRPr="000E6333">
              <w:t>2020</w:t>
            </w:r>
          </w:p>
        </w:tc>
      </w:tr>
    </w:tbl>
    <w:p w14:paraId="4917BDF5" w14:textId="77777777" w:rsidR="00FA7527" w:rsidRPr="007F77E4" w:rsidRDefault="00FA7527" w:rsidP="002406C8">
      <w:pPr>
        <w:pBdr>
          <w:bottom w:val="single" w:sz="12" w:space="1" w:color="808080" w:themeColor="background1" w:themeShade="80"/>
        </w:pBdr>
        <w:spacing w:before="300"/>
        <w:rPr>
          <w:b/>
          <w:caps/>
          <w:sz w:val="28"/>
        </w:rPr>
      </w:pPr>
      <w:r w:rsidRPr="007F77E4">
        <w:rPr>
          <w:b/>
          <w:caps/>
          <w:sz w:val="28"/>
        </w:rPr>
        <w:t>Änderungen gegenüber letzter Version</w:t>
      </w:r>
    </w:p>
    <w:p w14:paraId="3FD6EDA1" w14:textId="77E1D7B8" w:rsidR="008A7867" w:rsidRDefault="009D2C51" w:rsidP="008A7867">
      <w:pPr>
        <w:rPr>
          <w:lang w:val="de-DE"/>
        </w:rPr>
      </w:pPr>
      <w:r>
        <w:rPr>
          <w:lang w:val="de-DE"/>
        </w:rPr>
        <w:t xml:space="preserve">Regelungen </w:t>
      </w:r>
      <w:r w:rsidR="008A7867">
        <w:rPr>
          <w:lang w:val="de-DE"/>
        </w:rPr>
        <w:t xml:space="preserve">hinsichtlich der Vergabe von Tätigkeiten an Dritte ohne eigenem Kontrollvertrag im </w:t>
      </w:r>
      <w:r>
        <w:rPr>
          <w:lang w:val="de-DE"/>
        </w:rPr>
        <w:t>Kapitel 2.1.3</w:t>
      </w:r>
      <w:r w:rsidR="008A7867">
        <w:rPr>
          <w:lang w:val="de-DE"/>
        </w:rPr>
        <w:t xml:space="preserve"> </w:t>
      </w:r>
      <w:r>
        <w:rPr>
          <w:lang w:val="de-DE"/>
        </w:rPr>
        <w:t xml:space="preserve">sowie </w:t>
      </w:r>
      <w:r w:rsidR="008A7867">
        <w:rPr>
          <w:lang w:val="de-DE"/>
        </w:rPr>
        <w:t>Ergänzung des Kapitels 3.4 Jährliche Risikobewertung von Subunternehmern ohne eigenem Kontrollvertrag</w:t>
      </w:r>
      <w:r>
        <w:rPr>
          <w:lang w:val="de-DE"/>
        </w:rPr>
        <w:t>.</w:t>
      </w:r>
    </w:p>
    <w:p w14:paraId="68C36689" w14:textId="51AC5347" w:rsidR="008A7867" w:rsidRDefault="008A7867" w:rsidP="008A7867">
      <w:pPr>
        <w:rPr>
          <w:lang w:val="de-DE"/>
        </w:rPr>
      </w:pPr>
      <w:r>
        <w:rPr>
          <w:lang w:val="de-DE"/>
        </w:rPr>
        <w:lastRenderedPageBreak/>
        <w:t>Ergänzung des Kapitels 3.2 Risikobasierte Probenahmestrategie</w:t>
      </w:r>
    </w:p>
    <w:p w14:paraId="70B63C6E" w14:textId="4343AFE7" w:rsidR="00F458C3" w:rsidRDefault="00F458C3" w:rsidP="00F458C3">
      <w:pPr>
        <w:rPr>
          <w:bCs/>
          <w:lang w:val="de-DE"/>
        </w:rPr>
      </w:pPr>
      <w:r>
        <w:rPr>
          <w:lang w:val="de-DE"/>
        </w:rPr>
        <w:t xml:space="preserve">Vorversion </w:t>
      </w:r>
      <w:r w:rsidR="00672316">
        <w:rPr>
          <w:lang w:val="de-DE"/>
        </w:rPr>
        <w:t xml:space="preserve">ist </w:t>
      </w:r>
      <w:r>
        <w:rPr>
          <w:lang w:val="de-DE"/>
        </w:rPr>
        <w:t>Dokument: RL_0002_</w:t>
      </w:r>
      <w:r w:rsidR="00B672E5">
        <w:rPr>
          <w:lang w:val="de-DE"/>
        </w:rPr>
        <w:t>4</w:t>
      </w:r>
    </w:p>
    <w:p w14:paraId="201421B8" w14:textId="77777777" w:rsidR="00B3786A" w:rsidRPr="007F77E4" w:rsidRDefault="00FA7527" w:rsidP="002406C8">
      <w:pPr>
        <w:pStyle w:val="Kapitel"/>
        <w:pBdr>
          <w:bottom w:val="single" w:sz="12" w:space="1" w:color="808080" w:themeColor="background1" w:themeShade="80"/>
        </w:pBdr>
        <w:rPr>
          <w:sz w:val="28"/>
        </w:rPr>
      </w:pPr>
      <w:r>
        <w:rPr>
          <w:sz w:val="28"/>
        </w:rPr>
        <w:t>SCHNITTSTELLEN</w:t>
      </w:r>
    </w:p>
    <w:p w14:paraId="3F5E43FF" w14:textId="77777777" w:rsidR="00415646" w:rsidRDefault="00415646" w:rsidP="001E291F">
      <w:pPr>
        <w:rPr>
          <w:rFonts w:cs="Tahoma"/>
          <w:szCs w:val="20"/>
          <w:lang w:val="de-DE"/>
        </w:rPr>
      </w:pPr>
    </w:p>
    <w:p w14:paraId="1E63514D" w14:textId="77777777" w:rsidR="00415646" w:rsidRDefault="00415646" w:rsidP="00415646">
      <w:pPr>
        <w:jc w:val="center"/>
        <w:rPr>
          <w:rFonts w:cs="Tahoma"/>
          <w:szCs w:val="20"/>
          <w:lang w:val="de-DE"/>
        </w:rPr>
      </w:pPr>
      <w:r>
        <w:rPr>
          <w:rFonts w:cs="Tahoma"/>
          <w:noProof/>
          <w:szCs w:val="20"/>
          <w:lang w:val="de-DE" w:eastAsia="de-DE"/>
        </w:rPr>
        <w:drawing>
          <wp:inline distT="0" distB="0" distL="0" distR="0" wp14:anchorId="77B8AC98" wp14:editId="02C23E08">
            <wp:extent cx="4291965" cy="426974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965" cy="4269740"/>
                    </a:xfrm>
                    <a:prstGeom prst="rect">
                      <a:avLst/>
                    </a:prstGeom>
                    <a:noFill/>
                  </pic:spPr>
                </pic:pic>
              </a:graphicData>
            </a:graphic>
          </wp:inline>
        </w:drawing>
      </w:r>
    </w:p>
    <w:p w14:paraId="6332AB45" w14:textId="77777777" w:rsidR="00415646" w:rsidRDefault="00415646" w:rsidP="001E291F">
      <w:pPr>
        <w:rPr>
          <w:rFonts w:cs="Tahoma"/>
          <w:szCs w:val="20"/>
          <w:lang w:val="de-DE"/>
        </w:rPr>
      </w:pPr>
    </w:p>
    <w:p w14:paraId="29E16E07" w14:textId="77777777" w:rsidR="00B533B8" w:rsidRDefault="00B533B8">
      <w:pPr>
        <w:spacing w:before="0" w:line="240" w:lineRule="auto"/>
        <w:rPr>
          <w:rFonts w:cs="Tahoma"/>
          <w:szCs w:val="20"/>
          <w:lang w:val="de-DE"/>
        </w:rPr>
      </w:pPr>
      <w:r>
        <w:rPr>
          <w:rFonts w:cs="Tahoma"/>
          <w:szCs w:val="20"/>
          <w:lang w:val="de-DE"/>
        </w:rPr>
        <w:br w:type="page"/>
      </w:r>
    </w:p>
    <w:p w14:paraId="4846D4F7" w14:textId="77777777" w:rsidR="006C18FA" w:rsidRPr="007F77E4" w:rsidRDefault="00FA7527" w:rsidP="00FA7527">
      <w:pPr>
        <w:pStyle w:val="Kapitel"/>
        <w:pBdr>
          <w:bottom w:val="single" w:sz="12" w:space="1" w:color="808080" w:themeColor="background1" w:themeShade="80"/>
        </w:pBdr>
        <w:rPr>
          <w:sz w:val="28"/>
        </w:rPr>
      </w:pPr>
      <w:r>
        <w:rPr>
          <w:sz w:val="28"/>
        </w:rPr>
        <w:lastRenderedPageBreak/>
        <w:t>ABKÜRZUNGEN</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418"/>
        <w:gridCol w:w="7938"/>
      </w:tblGrid>
      <w:tr w:rsidR="003F7BBD" w14:paraId="11FF1572" w14:textId="77777777" w:rsidTr="003F7BBD">
        <w:trPr>
          <w:cantSplit/>
          <w:tblHeader/>
        </w:trPr>
        <w:tc>
          <w:tcPr>
            <w:tcW w:w="1418" w:type="dxa"/>
            <w:shd w:val="clear" w:color="auto" w:fill="auto"/>
          </w:tcPr>
          <w:p w14:paraId="6064DA13" w14:textId="77777777" w:rsidR="003F7BBD" w:rsidRPr="003F7BBD" w:rsidRDefault="003F7BBD" w:rsidP="00FA7527">
            <w:pPr>
              <w:spacing w:after="60" w:line="240" w:lineRule="atLeast"/>
              <w:rPr>
                <w:b/>
              </w:rPr>
            </w:pPr>
            <w:r>
              <w:rPr>
                <w:b/>
              </w:rPr>
              <w:t>Abkürzung</w:t>
            </w:r>
          </w:p>
        </w:tc>
        <w:tc>
          <w:tcPr>
            <w:tcW w:w="7938" w:type="dxa"/>
            <w:shd w:val="clear" w:color="auto" w:fill="auto"/>
          </w:tcPr>
          <w:p w14:paraId="180EFCA5" w14:textId="77777777" w:rsidR="003F7BBD" w:rsidRPr="003F7BBD" w:rsidRDefault="003F7BBD" w:rsidP="003F7BBD">
            <w:pPr>
              <w:spacing w:after="60" w:line="240" w:lineRule="atLeast"/>
              <w:rPr>
                <w:b/>
              </w:rPr>
            </w:pPr>
            <w:r>
              <w:rPr>
                <w:b/>
              </w:rPr>
              <w:t>Bezeichnung</w:t>
            </w:r>
          </w:p>
        </w:tc>
      </w:tr>
      <w:tr w:rsidR="00FA7527" w14:paraId="4BB1DE87" w14:textId="77777777" w:rsidTr="003F7BBD">
        <w:trPr>
          <w:cantSplit/>
        </w:trPr>
        <w:tc>
          <w:tcPr>
            <w:tcW w:w="1418" w:type="dxa"/>
            <w:shd w:val="clear" w:color="auto" w:fill="auto"/>
          </w:tcPr>
          <w:p w14:paraId="01E65F2E" w14:textId="77777777" w:rsidR="00FA7527" w:rsidRDefault="00FA7527" w:rsidP="00FA7527">
            <w:pPr>
              <w:spacing w:after="60" w:line="240" w:lineRule="atLeast"/>
            </w:pPr>
            <w:r>
              <w:t>BGBl.</w:t>
            </w:r>
          </w:p>
        </w:tc>
        <w:tc>
          <w:tcPr>
            <w:tcW w:w="7938" w:type="dxa"/>
            <w:shd w:val="clear" w:color="auto" w:fill="auto"/>
          </w:tcPr>
          <w:p w14:paraId="7DDE13FD" w14:textId="77777777" w:rsidR="00FA7527" w:rsidRDefault="00FA7527" w:rsidP="00FA7527">
            <w:pPr>
              <w:spacing w:after="60" w:line="240" w:lineRule="atLeast"/>
            </w:pPr>
            <w:r>
              <w:t>Bundesgesetzblatt</w:t>
            </w:r>
          </w:p>
        </w:tc>
      </w:tr>
      <w:tr w:rsidR="00446509" w14:paraId="6DFF73C9" w14:textId="77777777" w:rsidTr="003F7BBD">
        <w:trPr>
          <w:cantSplit/>
        </w:trPr>
        <w:tc>
          <w:tcPr>
            <w:tcW w:w="1418" w:type="dxa"/>
            <w:shd w:val="clear" w:color="auto" w:fill="auto"/>
          </w:tcPr>
          <w:p w14:paraId="01B2B724" w14:textId="77777777" w:rsidR="00446509" w:rsidRDefault="00446509" w:rsidP="00FA7527">
            <w:pPr>
              <w:spacing w:after="60" w:line="240" w:lineRule="atLeast"/>
            </w:pPr>
            <w:r>
              <w:t>BMASGK</w:t>
            </w:r>
          </w:p>
        </w:tc>
        <w:tc>
          <w:tcPr>
            <w:tcW w:w="7938" w:type="dxa"/>
            <w:shd w:val="clear" w:color="auto" w:fill="auto"/>
          </w:tcPr>
          <w:p w14:paraId="4028883D" w14:textId="77777777" w:rsidR="00446509" w:rsidRDefault="00446509" w:rsidP="00FA7527">
            <w:pPr>
              <w:spacing w:after="60" w:line="240" w:lineRule="atLeast"/>
            </w:pPr>
            <w:r>
              <w:t>Bundesministerium für Arbeit, Soziales</w:t>
            </w:r>
            <w:r w:rsidR="00586C88">
              <w:t>,</w:t>
            </w:r>
            <w:r>
              <w:t xml:space="preserve"> Gesundheit und Konsumentenschutz</w:t>
            </w:r>
          </w:p>
        </w:tc>
      </w:tr>
      <w:tr w:rsidR="00FA7527" w14:paraId="3327BB4A" w14:textId="77777777" w:rsidTr="003F7BBD">
        <w:trPr>
          <w:cantSplit/>
        </w:trPr>
        <w:tc>
          <w:tcPr>
            <w:tcW w:w="1418" w:type="dxa"/>
            <w:shd w:val="clear" w:color="auto" w:fill="auto"/>
          </w:tcPr>
          <w:p w14:paraId="7C09DEE0" w14:textId="77777777" w:rsidR="00FA7527" w:rsidRDefault="00FA7527" w:rsidP="00FA7527">
            <w:pPr>
              <w:spacing w:after="60" w:line="240" w:lineRule="atLeast"/>
            </w:pPr>
            <w:r>
              <w:t>EU-QuaDG</w:t>
            </w:r>
          </w:p>
        </w:tc>
        <w:tc>
          <w:tcPr>
            <w:tcW w:w="7938" w:type="dxa"/>
            <w:shd w:val="clear" w:color="auto" w:fill="auto"/>
          </w:tcPr>
          <w:p w14:paraId="21B83721" w14:textId="77777777" w:rsidR="00FA7527" w:rsidRDefault="00FA7527" w:rsidP="00FA7527">
            <w:pPr>
              <w:spacing w:after="60" w:line="240" w:lineRule="atLeast"/>
            </w:pPr>
            <w:r>
              <w:t>EU-Qualitätsregelungen-Durchführungsgesetz, BGBl. I Nr. 130/2015</w:t>
            </w:r>
          </w:p>
        </w:tc>
      </w:tr>
      <w:tr w:rsidR="00FA7527" w14:paraId="3E1D7E84" w14:textId="77777777" w:rsidTr="003F7BBD">
        <w:trPr>
          <w:cantSplit/>
        </w:trPr>
        <w:tc>
          <w:tcPr>
            <w:tcW w:w="1418" w:type="dxa"/>
            <w:shd w:val="clear" w:color="auto" w:fill="auto"/>
          </w:tcPr>
          <w:p w14:paraId="1648D89B" w14:textId="77777777" w:rsidR="00FA7527" w:rsidRDefault="00FA7527" w:rsidP="00FA7527">
            <w:pPr>
              <w:spacing w:after="60" w:line="240" w:lineRule="atLeast"/>
            </w:pPr>
            <w:r>
              <w:t>EK</w:t>
            </w:r>
          </w:p>
        </w:tc>
        <w:tc>
          <w:tcPr>
            <w:tcW w:w="7938" w:type="dxa"/>
            <w:shd w:val="clear" w:color="auto" w:fill="auto"/>
          </w:tcPr>
          <w:p w14:paraId="03AA7A2B" w14:textId="77777777" w:rsidR="00FA7527" w:rsidRDefault="00FA7527" w:rsidP="00FA7527">
            <w:pPr>
              <w:spacing w:after="60" w:line="240" w:lineRule="atLeast"/>
            </w:pPr>
            <w:r>
              <w:t>Europäische Kommission</w:t>
            </w:r>
          </w:p>
        </w:tc>
      </w:tr>
      <w:tr w:rsidR="00FA7527" w14:paraId="2DEA1B2A" w14:textId="77777777" w:rsidTr="003F7BBD">
        <w:trPr>
          <w:cantSplit/>
        </w:trPr>
        <w:tc>
          <w:tcPr>
            <w:tcW w:w="1418" w:type="dxa"/>
            <w:shd w:val="clear" w:color="auto" w:fill="auto"/>
          </w:tcPr>
          <w:p w14:paraId="0C8B5EF4" w14:textId="47768B24" w:rsidR="00FA7527" w:rsidRDefault="00FA7527" w:rsidP="00FA7527">
            <w:pPr>
              <w:spacing w:after="60" w:line="240" w:lineRule="atLeast"/>
            </w:pPr>
            <w:r>
              <w:t>idR</w:t>
            </w:r>
          </w:p>
        </w:tc>
        <w:tc>
          <w:tcPr>
            <w:tcW w:w="7938" w:type="dxa"/>
            <w:shd w:val="clear" w:color="auto" w:fill="auto"/>
          </w:tcPr>
          <w:p w14:paraId="59C677AD" w14:textId="77777777" w:rsidR="00FA7527" w:rsidRDefault="00FA7527" w:rsidP="00FA7527">
            <w:pPr>
              <w:spacing w:after="60" w:line="240" w:lineRule="atLeast"/>
            </w:pPr>
            <w:r>
              <w:t>in der Regel</w:t>
            </w:r>
          </w:p>
        </w:tc>
      </w:tr>
      <w:tr w:rsidR="00885960" w14:paraId="45E6532D" w14:textId="77777777" w:rsidTr="003F7BBD">
        <w:trPr>
          <w:cantSplit/>
        </w:trPr>
        <w:tc>
          <w:tcPr>
            <w:tcW w:w="1418" w:type="dxa"/>
            <w:shd w:val="clear" w:color="auto" w:fill="auto"/>
          </w:tcPr>
          <w:p w14:paraId="7D4D84ED" w14:textId="1275F0F3" w:rsidR="00885960" w:rsidRDefault="00885960" w:rsidP="00FA7527">
            <w:pPr>
              <w:spacing w:after="60" w:line="240" w:lineRule="atLeast"/>
            </w:pPr>
            <w:r>
              <w:t>iSv</w:t>
            </w:r>
          </w:p>
        </w:tc>
        <w:tc>
          <w:tcPr>
            <w:tcW w:w="7938" w:type="dxa"/>
            <w:shd w:val="clear" w:color="auto" w:fill="auto"/>
          </w:tcPr>
          <w:p w14:paraId="21F16CC4" w14:textId="58EF2046" w:rsidR="00885960" w:rsidRDefault="00885960" w:rsidP="00FA7527">
            <w:pPr>
              <w:spacing w:after="60" w:line="240" w:lineRule="atLeast"/>
            </w:pPr>
            <w:r>
              <w:t>Im Sinn von</w:t>
            </w:r>
          </w:p>
        </w:tc>
      </w:tr>
      <w:tr w:rsidR="00FA7527" w14:paraId="127B48FB" w14:textId="77777777" w:rsidTr="003F7BBD">
        <w:trPr>
          <w:cantSplit/>
        </w:trPr>
        <w:tc>
          <w:tcPr>
            <w:tcW w:w="1418" w:type="dxa"/>
            <w:shd w:val="clear" w:color="auto" w:fill="auto"/>
          </w:tcPr>
          <w:p w14:paraId="0920E2A4" w14:textId="5EF4B59A" w:rsidR="00FA7527" w:rsidRDefault="00FA7527" w:rsidP="00FA7527">
            <w:pPr>
              <w:spacing w:after="60" w:line="240" w:lineRule="atLeast"/>
            </w:pPr>
            <w:r>
              <w:t>iVm</w:t>
            </w:r>
          </w:p>
        </w:tc>
        <w:tc>
          <w:tcPr>
            <w:tcW w:w="7938" w:type="dxa"/>
            <w:shd w:val="clear" w:color="auto" w:fill="auto"/>
          </w:tcPr>
          <w:p w14:paraId="4DA372E3" w14:textId="77777777" w:rsidR="00FA7527" w:rsidRDefault="00FA7527" w:rsidP="00FA7527">
            <w:pPr>
              <w:spacing w:after="60" w:line="240" w:lineRule="atLeast"/>
            </w:pPr>
            <w:r>
              <w:t>in Verbindung mit</w:t>
            </w:r>
          </w:p>
        </w:tc>
      </w:tr>
      <w:tr w:rsidR="00FA7527" w14:paraId="610B66F2" w14:textId="77777777" w:rsidTr="003F7BBD">
        <w:trPr>
          <w:cantSplit/>
        </w:trPr>
        <w:tc>
          <w:tcPr>
            <w:tcW w:w="1418" w:type="dxa"/>
            <w:shd w:val="clear" w:color="auto" w:fill="auto"/>
          </w:tcPr>
          <w:p w14:paraId="1EAB88D9" w14:textId="44586F24" w:rsidR="00FA7527" w:rsidRDefault="00FA7527" w:rsidP="00FA7527">
            <w:pPr>
              <w:spacing w:after="60" w:line="240" w:lineRule="atLeast"/>
            </w:pPr>
            <w:r>
              <w:t>iZm</w:t>
            </w:r>
          </w:p>
        </w:tc>
        <w:tc>
          <w:tcPr>
            <w:tcW w:w="7938" w:type="dxa"/>
            <w:shd w:val="clear" w:color="auto" w:fill="auto"/>
          </w:tcPr>
          <w:p w14:paraId="35ADA122" w14:textId="77777777" w:rsidR="00FA7527" w:rsidRDefault="00FA7527" w:rsidP="00FA7527">
            <w:pPr>
              <w:spacing w:after="60" w:line="240" w:lineRule="atLeast"/>
            </w:pPr>
            <w:r>
              <w:t>in Zusammenhang mit</w:t>
            </w:r>
          </w:p>
        </w:tc>
      </w:tr>
      <w:tr w:rsidR="00FA7527" w14:paraId="30DD3941" w14:textId="77777777" w:rsidTr="003F7BBD">
        <w:trPr>
          <w:cantSplit/>
        </w:trPr>
        <w:tc>
          <w:tcPr>
            <w:tcW w:w="1418" w:type="dxa"/>
            <w:shd w:val="clear" w:color="auto" w:fill="auto"/>
          </w:tcPr>
          <w:p w14:paraId="0D794AB4" w14:textId="77777777" w:rsidR="00FA7527" w:rsidRDefault="00FA7527" w:rsidP="00FA7527">
            <w:pPr>
              <w:spacing w:after="60" w:line="240" w:lineRule="atLeast"/>
            </w:pPr>
            <w:r>
              <w:t>ÖLMB</w:t>
            </w:r>
          </w:p>
        </w:tc>
        <w:tc>
          <w:tcPr>
            <w:tcW w:w="7938" w:type="dxa"/>
            <w:shd w:val="clear" w:color="auto" w:fill="auto"/>
          </w:tcPr>
          <w:p w14:paraId="01338761" w14:textId="77777777" w:rsidR="00FA7527" w:rsidRDefault="00FA7527" w:rsidP="00FA7527">
            <w:pPr>
              <w:spacing w:after="60" w:line="240" w:lineRule="atLeast"/>
            </w:pPr>
            <w:r>
              <w:t>Österreichisches Lebensmittelbuch</w:t>
            </w:r>
          </w:p>
        </w:tc>
      </w:tr>
      <w:tr w:rsidR="00FA7527" w14:paraId="5F8C5F30" w14:textId="77777777" w:rsidTr="003F7BBD">
        <w:trPr>
          <w:cantSplit/>
        </w:trPr>
        <w:tc>
          <w:tcPr>
            <w:tcW w:w="1418" w:type="dxa"/>
            <w:shd w:val="clear" w:color="auto" w:fill="auto"/>
          </w:tcPr>
          <w:p w14:paraId="31EA421D" w14:textId="77777777" w:rsidR="00FA7527" w:rsidRDefault="00FA7527" w:rsidP="00FA7527">
            <w:pPr>
              <w:spacing w:after="60" w:line="240" w:lineRule="atLeast"/>
            </w:pPr>
            <w:r>
              <w:t>VO</w:t>
            </w:r>
          </w:p>
        </w:tc>
        <w:tc>
          <w:tcPr>
            <w:tcW w:w="7938" w:type="dxa"/>
            <w:shd w:val="clear" w:color="auto" w:fill="auto"/>
          </w:tcPr>
          <w:p w14:paraId="02F72D2A" w14:textId="77777777" w:rsidR="00FA7527" w:rsidRDefault="00FA7527" w:rsidP="00FA7527">
            <w:pPr>
              <w:spacing w:after="60" w:line="240" w:lineRule="atLeast"/>
            </w:pPr>
            <w:r>
              <w:t>Verordnung</w:t>
            </w:r>
          </w:p>
        </w:tc>
      </w:tr>
    </w:tbl>
    <w:p w14:paraId="272C9C1B" w14:textId="77777777" w:rsidR="00FA7527" w:rsidRPr="007F77E4" w:rsidRDefault="00FA7527" w:rsidP="00FA7527">
      <w:pPr>
        <w:pStyle w:val="Kapitel"/>
        <w:pBdr>
          <w:bottom w:val="single" w:sz="12" w:space="1" w:color="808080" w:themeColor="background1" w:themeShade="80"/>
        </w:pBdr>
        <w:rPr>
          <w:sz w:val="28"/>
        </w:rPr>
      </w:pPr>
      <w:r w:rsidRPr="007F77E4">
        <w:rPr>
          <w:sz w:val="28"/>
        </w:rPr>
        <w:t>BEGRIFFE</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418"/>
        <w:gridCol w:w="7938"/>
      </w:tblGrid>
      <w:tr w:rsidR="003F7BBD" w14:paraId="040406D0" w14:textId="77777777" w:rsidTr="00D308D1">
        <w:trPr>
          <w:cantSplit/>
          <w:tblHeader/>
        </w:trPr>
        <w:tc>
          <w:tcPr>
            <w:tcW w:w="9356" w:type="dxa"/>
            <w:gridSpan w:val="2"/>
            <w:shd w:val="clear" w:color="auto" w:fill="auto"/>
          </w:tcPr>
          <w:p w14:paraId="756D7A91" w14:textId="77777777" w:rsidR="003F7BBD" w:rsidRDefault="003F7BBD" w:rsidP="00D308D1">
            <w:pPr>
              <w:spacing w:after="60" w:line="240" w:lineRule="atLeast"/>
            </w:pPr>
            <w:r>
              <w:rPr>
                <w:b/>
              </w:rPr>
              <w:t>Allgemein</w:t>
            </w:r>
          </w:p>
        </w:tc>
      </w:tr>
      <w:tr w:rsidR="00FA7527" w14:paraId="1B25D4E9" w14:textId="77777777" w:rsidTr="00AE72F5">
        <w:trPr>
          <w:cantSplit/>
        </w:trPr>
        <w:tc>
          <w:tcPr>
            <w:tcW w:w="1418" w:type="dxa"/>
            <w:shd w:val="clear" w:color="auto" w:fill="auto"/>
          </w:tcPr>
          <w:p w14:paraId="29861009" w14:textId="77777777" w:rsidR="00FA7527" w:rsidRDefault="00FA7527" w:rsidP="00D308D1">
            <w:pPr>
              <w:spacing w:after="60" w:line="240" w:lineRule="atLeast"/>
            </w:pPr>
            <w:r>
              <w:t>Kontrollstelle</w:t>
            </w:r>
          </w:p>
        </w:tc>
        <w:tc>
          <w:tcPr>
            <w:tcW w:w="7938" w:type="dxa"/>
            <w:shd w:val="clear" w:color="auto" w:fill="auto"/>
          </w:tcPr>
          <w:p w14:paraId="0F2BB75B" w14:textId="7BDAA42C" w:rsidR="00D66954" w:rsidRPr="00D66954" w:rsidRDefault="0007738A" w:rsidP="00F2214A">
            <w:pPr>
              <w:spacing w:after="60" w:line="240" w:lineRule="atLeast"/>
              <w:rPr>
                <w:lang w:val="de-DE"/>
              </w:rPr>
            </w:pPr>
            <w:r>
              <w:rPr>
                <w:rFonts w:cs="Tahoma"/>
                <w:szCs w:val="20"/>
              </w:rPr>
              <w:t>„</w:t>
            </w:r>
            <w:r w:rsidR="00D66954">
              <w:rPr>
                <w:rFonts w:cs="Tahoma"/>
                <w:szCs w:val="20"/>
              </w:rPr>
              <w:t xml:space="preserve">eine beauftragte Stelle bzw. </w:t>
            </w:r>
            <w:r w:rsidR="00D66954" w:rsidRPr="007C5539">
              <w:rPr>
                <w:rFonts w:cs="Tahoma"/>
                <w:szCs w:val="20"/>
                <w:lang w:val="de-DE"/>
              </w:rPr>
              <w:t>eine separate juristische Person, der die zuständigen Behörden bestimmte Aufgaben im Rahmen der amtlichen Kontrolle oder bestimmte Aufgaben im Zusammenhang mit anderen amtlichen Tätigkeiten übertragen haben</w:t>
            </w:r>
            <w:r w:rsidR="00D66954">
              <w:rPr>
                <w:rFonts w:cs="Tahoma"/>
                <w:szCs w:val="20"/>
                <w:lang w:val="de-DE"/>
              </w:rPr>
              <w:t xml:space="preserve">“ </w:t>
            </w:r>
            <w:r w:rsidR="00D66954" w:rsidRPr="007C5539">
              <w:rPr>
                <w:rFonts w:cs="Tahoma"/>
                <w:szCs w:val="20"/>
                <w:lang w:val="de-DE"/>
              </w:rPr>
              <w:t>(</w:t>
            </w:r>
            <w:r w:rsidR="00D66954">
              <w:rPr>
                <w:rFonts w:cs="Tahoma"/>
                <w:szCs w:val="20"/>
                <w:lang w:val="de-DE"/>
              </w:rPr>
              <w:t xml:space="preserve">Artikel 3 Z 5 der VO (EU) 2017/625, </w:t>
            </w:r>
            <w:r w:rsidR="00921ED2" w:rsidRPr="005804C2">
              <w:rPr>
                <w:rFonts w:cs="Tahoma"/>
                <w:szCs w:val="20"/>
                <w:lang w:val="de-DE"/>
              </w:rPr>
              <w:t>gültig ab</w:t>
            </w:r>
            <w:r w:rsidR="00D66954">
              <w:rPr>
                <w:rFonts w:cs="Tahoma"/>
                <w:szCs w:val="20"/>
                <w:lang w:val="de-DE"/>
              </w:rPr>
              <w:t xml:space="preserve"> 14.12.2019) </w:t>
            </w:r>
          </w:p>
        </w:tc>
      </w:tr>
      <w:tr w:rsidR="00FA7527" w14:paraId="79685A39" w14:textId="77777777" w:rsidTr="00AE72F5">
        <w:trPr>
          <w:cantSplit/>
        </w:trPr>
        <w:tc>
          <w:tcPr>
            <w:tcW w:w="1418" w:type="dxa"/>
            <w:shd w:val="clear" w:color="auto" w:fill="auto"/>
          </w:tcPr>
          <w:p w14:paraId="1565A0A0" w14:textId="77777777" w:rsidR="00FA7527" w:rsidRDefault="00FA7527" w:rsidP="00D308D1">
            <w:pPr>
              <w:spacing w:after="60" w:line="240" w:lineRule="atLeast"/>
            </w:pPr>
            <w:r>
              <w:t>zuständige</w:t>
            </w:r>
            <w:r>
              <w:br/>
              <w:t>Behörde</w:t>
            </w:r>
          </w:p>
        </w:tc>
        <w:tc>
          <w:tcPr>
            <w:tcW w:w="7938" w:type="dxa"/>
            <w:shd w:val="clear" w:color="auto" w:fill="auto"/>
          </w:tcPr>
          <w:p w14:paraId="1DF27467" w14:textId="61B9D6F3" w:rsidR="00D66954" w:rsidRPr="00D66954" w:rsidRDefault="00D66954" w:rsidP="00D66954">
            <w:pPr>
              <w:autoSpaceDE w:val="0"/>
              <w:autoSpaceDN w:val="0"/>
              <w:adjustRightInd w:val="0"/>
              <w:spacing w:before="0" w:line="240" w:lineRule="auto"/>
              <w:rPr>
                <w:rFonts w:cs="Tahoma"/>
                <w:szCs w:val="20"/>
                <w:lang w:val="de-DE"/>
              </w:rPr>
            </w:pPr>
            <w:r>
              <w:rPr>
                <w:rFonts w:cs="Tahoma"/>
                <w:szCs w:val="20"/>
                <w:lang w:val="de-DE"/>
              </w:rPr>
              <w:t>„</w:t>
            </w:r>
            <w:r w:rsidRPr="007C5539">
              <w:rPr>
                <w:rFonts w:cs="Tahoma"/>
                <w:szCs w:val="20"/>
                <w:lang w:val="de-DE"/>
              </w:rPr>
              <w:t>die zentralen Behörden eines Mitgliedstaats, die für die Durchführung amtlicher Kontrollen und anderer amtlicher Tätigkeiten nach dieser Verordnung und den Vorschriften gemäß Artikel 1 Absatz 2 verantwortlich sind sowie alle anderen Behörden, denen diese Verantwortung übertragen wurde</w:t>
            </w:r>
            <w:r>
              <w:rPr>
                <w:rFonts w:cs="Tahoma"/>
                <w:szCs w:val="20"/>
                <w:lang w:val="de-DE"/>
              </w:rPr>
              <w:t>“</w:t>
            </w:r>
            <w:r w:rsidRPr="007C5539">
              <w:rPr>
                <w:rFonts w:cs="Tahoma"/>
                <w:szCs w:val="20"/>
                <w:lang w:val="de-DE"/>
              </w:rPr>
              <w:t xml:space="preserve"> (Artikel 3 Z 3 lit</w:t>
            </w:r>
            <w:r w:rsidR="00390C10">
              <w:rPr>
                <w:rFonts w:cs="Tahoma"/>
                <w:szCs w:val="20"/>
                <w:lang w:val="de-DE"/>
              </w:rPr>
              <w:t>.</w:t>
            </w:r>
            <w:r w:rsidRPr="007C5539">
              <w:rPr>
                <w:rFonts w:cs="Tahoma"/>
                <w:szCs w:val="20"/>
                <w:lang w:val="de-DE"/>
              </w:rPr>
              <w:t xml:space="preserve"> a und b der VO (EU) 2017/625, </w:t>
            </w:r>
            <w:r w:rsidR="00921ED2" w:rsidRPr="005804C2">
              <w:rPr>
                <w:rFonts w:cs="Tahoma"/>
                <w:szCs w:val="20"/>
                <w:lang w:val="de-DE"/>
              </w:rPr>
              <w:t>gültig ab</w:t>
            </w:r>
            <w:r w:rsidR="00921ED2">
              <w:rPr>
                <w:rFonts w:cs="Tahoma"/>
                <w:szCs w:val="20"/>
                <w:lang w:val="de-DE"/>
              </w:rPr>
              <w:t xml:space="preserve"> </w:t>
            </w:r>
            <w:r w:rsidRPr="007C5539">
              <w:rPr>
                <w:rFonts w:cs="Tahoma"/>
                <w:szCs w:val="20"/>
                <w:lang w:val="de-DE"/>
              </w:rPr>
              <w:t>14.12.2019)</w:t>
            </w:r>
          </w:p>
        </w:tc>
      </w:tr>
    </w:tbl>
    <w:p w14:paraId="335A2F80" w14:textId="77777777" w:rsidR="00FA7527" w:rsidRPr="003F7BBD" w:rsidRDefault="00FA7527" w:rsidP="00671B43">
      <w:pPr>
        <w:spacing w:before="0" w:line="240" w:lineRule="auto"/>
        <w:rPr>
          <w:sz w:val="8"/>
        </w:rPr>
      </w:pPr>
    </w:p>
    <w:tbl>
      <w:tblPr>
        <w:tblStyle w:val="Tabellenraster"/>
        <w:tblW w:w="9356" w:type="dxa"/>
        <w:tblInd w:w="108" w:type="dxa"/>
        <w:tblBorders>
          <w:top w:val="single" w:sz="6" w:space="0" w:color="9BBB59" w:themeColor="accent3"/>
          <w:left w:val="single" w:sz="6" w:space="0" w:color="9BBB59" w:themeColor="accent3"/>
          <w:bottom w:val="single" w:sz="6" w:space="0" w:color="9BBB59" w:themeColor="accent3"/>
          <w:right w:val="none" w:sz="0" w:space="0" w:color="auto"/>
          <w:insideH w:val="single" w:sz="6" w:space="0" w:color="9BBB59" w:themeColor="accent3"/>
          <w:insideV w:val="single" w:sz="6" w:space="0" w:color="9BBB59" w:themeColor="accent3"/>
        </w:tblBorders>
        <w:tblLayout w:type="fixed"/>
        <w:tblLook w:val="04A0" w:firstRow="1" w:lastRow="0" w:firstColumn="1" w:lastColumn="0" w:noHBand="0" w:noVBand="1"/>
        <w:tblCaption w:val="Begriffe"/>
        <w:tblDescription w:val="Spezifisch"/>
      </w:tblPr>
      <w:tblGrid>
        <w:gridCol w:w="1418"/>
        <w:gridCol w:w="7938"/>
      </w:tblGrid>
      <w:tr w:rsidR="003F7BBD" w14:paraId="2A415A63" w14:textId="77777777" w:rsidTr="00D308D1">
        <w:trPr>
          <w:cantSplit/>
          <w:tblHeader/>
        </w:trPr>
        <w:tc>
          <w:tcPr>
            <w:tcW w:w="9356" w:type="dxa"/>
            <w:gridSpan w:val="2"/>
            <w:tcBorders>
              <w:right w:val="single" w:sz="6" w:space="0" w:color="9BBB59" w:themeColor="accent3"/>
            </w:tcBorders>
            <w:shd w:val="clear" w:color="auto" w:fill="auto"/>
          </w:tcPr>
          <w:p w14:paraId="25DCFF78" w14:textId="77777777" w:rsidR="003F7BBD" w:rsidRDefault="003F7BBD" w:rsidP="00D308D1">
            <w:pPr>
              <w:spacing w:after="60" w:line="240" w:lineRule="atLeast"/>
            </w:pPr>
            <w:r>
              <w:rPr>
                <w:b/>
              </w:rPr>
              <w:t>Spezifisch: B</w:t>
            </w:r>
            <w:r w:rsidRPr="00616563">
              <w:rPr>
                <w:b/>
              </w:rPr>
              <w:t>iologische Produktion</w:t>
            </w:r>
          </w:p>
        </w:tc>
      </w:tr>
      <w:tr w:rsidR="00FA7527" w14:paraId="1C7EAC76" w14:textId="77777777" w:rsidTr="00671B43">
        <w:trPr>
          <w:cantSplit/>
        </w:trPr>
        <w:tc>
          <w:tcPr>
            <w:tcW w:w="1418" w:type="dxa"/>
            <w:shd w:val="clear" w:color="auto" w:fill="auto"/>
          </w:tcPr>
          <w:p w14:paraId="28355FDC" w14:textId="77777777" w:rsidR="00FA7527" w:rsidRDefault="00FA7527" w:rsidP="00D308D1">
            <w:pPr>
              <w:spacing w:after="60" w:line="240" w:lineRule="atLeast"/>
            </w:pPr>
            <w:r>
              <w:t>Kontrollstelle</w:t>
            </w:r>
          </w:p>
        </w:tc>
        <w:tc>
          <w:tcPr>
            <w:tcW w:w="7938" w:type="dxa"/>
            <w:tcBorders>
              <w:bottom w:val="single" w:sz="8" w:space="0" w:color="C2D69B" w:themeColor="accent3" w:themeTint="99"/>
              <w:right w:val="single" w:sz="6" w:space="0" w:color="9BBB59" w:themeColor="accent3"/>
            </w:tcBorders>
            <w:shd w:val="clear" w:color="auto" w:fill="auto"/>
          </w:tcPr>
          <w:p w14:paraId="22AB30DF" w14:textId="77777777" w:rsidR="00FA7527" w:rsidRDefault="00FA7527" w:rsidP="00D308D1">
            <w:pPr>
              <w:spacing w:after="60" w:line="240" w:lineRule="atLeast"/>
            </w:pPr>
            <w:r>
              <w:t>„ein unabhängiger privater Dritter, der die Inspektion und die Zertifizierung im Bereich der ökologischen/biologischen Produktion gemäß dieser Verordnung wahrnimmt, gegebenenfalls auch die entsprechende Stelle eines Drittlandes oder die entsprechende Stelle, die ihre Tätigkeit in einem Drittland ausübt“</w:t>
            </w:r>
            <w:r>
              <w:br/>
              <w:t>(Artikel 2 lit. p der VO (EG) Nr. 834/2007)</w:t>
            </w:r>
          </w:p>
        </w:tc>
      </w:tr>
      <w:tr w:rsidR="00FA7527" w14:paraId="383BFD26" w14:textId="77777777" w:rsidTr="00671B43">
        <w:trPr>
          <w:cantSplit/>
        </w:trPr>
        <w:tc>
          <w:tcPr>
            <w:tcW w:w="1418" w:type="dxa"/>
            <w:tcBorders>
              <w:top w:val="nil"/>
            </w:tcBorders>
            <w:shd w:val="clear" w:color="auto" w:fill="auto"/>
          </w:tcPr>
          <w:p w14:paraId="42AAEF5A" w14:textId="77777777" w:rsidR="00FA7527" w:rsidRPr="00362814" w:rsidRDefault="00FA7527" w:rsidP="00AF020E">
            <w:r w:rsidRPr="00362814">
              <w:t>Unternehmer</w:t>
            </w:r>
          </w:p>
        </w:tc>
        <w:tc>
          <w:tcPr>
            <w:tcW w:w="7938" w:type="dxa"/>
            <w:tcBorders>
              <w:top w:val="single" w:sz="8" w:space="0" w:color="C2D69B" w:themeColor="accent3" w:themeTint="99"/>
              <w:right w:val="single" w:sz="6" w:space="0" w:color="9BBB59" w:themeColor="accent3"/>
            </w:tcBorders>
            <w:shd w:val="clear" w:color="auto" w:fill="auto"/>
          </w:tcPr>
          <w:p w14:paraId="32AD2A49" w14:textId="77777777" w:rsidR="00FA7527" w:rsidRPr="00362814" w:rsidRDefault="00FA7527" w:rsidP="00FA7527">
            <w:r w:rsidRPr="00362814">
              <w:t>„die natürlichen oder juristischen Personen, die für Einhaltung der Vorschriften dieser Verordnung in den ihrer Kontrolle unterliegenden ökologischen/biologischen</w:t>
            </w:r>
            <w:r>
              <w:t xml:space="preserve"> Betrieben verantwortlich sind“ (Artikel 2 lit. d der VO (EG) Nr. 834/2007)</w:t>
            </w:r>
          </w:p>
        </w:tc>
      </w:tr>
      <w:tr w:rsidR="00FA7527" w14:paraId="3B51C063" w14:textId="77777777" w:rsidTr="00EF0AEC">
        <w:trPr>
          <w:cantSplit/>
        </w:trPr>
        <w:tc>
          <w:tcPr>
            <w:tcW w:w="1418" w:type="dxa"/>
            <w:shd w:val="clear" w:color="auto" w:fill="auto"/>
          </w:tcPr>
          <w:p w14:paraId="706B7158" w14:textId="77777777" w:rsidR="00FA7527" w:rsidRDefault="00FA7527" w:rsidP="00D308D1">
            <w:pPr>
              <w:spacing w:after="60" w:line="240" w:lineRule="atLeast"/>
            </w:pPr>
            <w:r>
              <w:t xml:space="preserve">zuständige </w:t>
            </w:r>
            <w:r>
              <w:br/>
              <w:t>Behörde</w:t>
            </w:r>
          </w:p>
        </w:tc>
        <w:tc>
          <w:tcPr>
            <w:tcW w:w="7938" w:type="dxa"/>
            <w:tcBorders>
              <w:right w:val="single" w:sz="6" w:space="0" w:color="9BBB59" w:themeColor="accent3"/>
            </w:tcBorders>
            <w:shd w:val="clear" w:color="auto" w:fill="auto"/>
          </w:tcPr>
          <w:p w14:paraId="64E8354D" w14:textId="77777777" w:rsidR="00FA7527" w:rsidRDefault="00FA7527" w:rsidP="00FA7527">
            <w:pPr>
              <w:spacing w:after="60" w:line="240" w:lineRule="atLeast"/>
            </w:pPr>
            <w:r>
              <w:t>„die für die Durchführung amtlicher Kontrollen im Bereich der ökologischen/biologischen Produktion gemäß dieser Verordnung zuständige zentrale Behörde eines Mitgliedstaats oder jede andere Behörde, der diese Zuständigkeit übertragen wurde, gegebenenfalls auch die entsprechende Behörde eines Drittlandes“ (Artikel 2 lit. n der VO (EG) Nr. 834/2007)</w:t>
            </w:r>
          </w:p>
        </w:tc>
      </w:tr>
    </w:tbl>
    <w:p w14:paraId="4A4E61A4" w14:textId="77777777" w:rsidR="00FA7527" w:rsidRPr="003F7BBD" w:rsidRDefault="00FA7527" w:rsidP="00671B43">
      <w:pPr>
        <w:spacing w:before="0" w:line="240" w:lineRule="auto"/>
        <w:rPr>
          <w:sz w:val="8"/>
          <w:szCs w:val="16"/>
        </w:rPr>
      </w:pP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Spezifisch"/>
      </w:tblPr>
      <w:tblGrid>
        <w:gridCol w:w="1418"/>
        <w:gridCol w:w="7938"/>
      </w:tblGrid>
      <w:tr w:rsidR="003F7BBD" w14:paraId="1CAB3E48" w14:textId="77777777" w:rsidTr="00D308D1">
        <w:trPr>
          <w:cantSplit/>
          <w:tblHeader/>
        </w:trPr>
        <w:tc>
          <w:tcPr>
            <w:tcW w:w="9356" w:type="dxa"/>
            <w:gridSpan w:val="2"/>
            <w:shd w:val="clear" w:color="auto" w:fill="auto"/>
          </w:tcPr>
          <w:p w14:paraId="3C04BBF3" w14:textId="77777777" w:rsidR="003F7BBD" w:rsidRDefault="003F7BBD" w:rsidP="00D308D1">
            <w:pPr>
              <w:spacing w:after="60" w:line="240" w:lineRule="atLeast"/>
            </w:pPr>
            <w:r>
              <w:rPr>
                <w:b/>
              </w:rPr>
              <w:lastRenderedPageBreak/>
              <w:t>Spezifisch: ggst. Arbeitsdokument</w:t>
            </w:r>
          </w:p>
        </w:tc>
      </w:tr>
      <w:tr w:rsidR="00FA7527" w14:paraId="0F237FFC" w14:textId="77777777" w:rsidTr="00EF0AEC">
        <w:trPr>
          <w:cantSplit/>
        </w:trPr>
        <w:tc>
          <w:tcPr>
            <w:tcW w:w="1418" w:type="dxa"/>
            <w:shd w:val="clear" w:color="auto" w:fill="auto"/>
          </w:tcPr>
          <w:p w14:paraId="7081244C" w14:textId="77777777" w:rsidR="00FA7527" w:rsidRDefault="00FA7527" w:rsidP="00D308D1">
            <w:pPr>
              <w:spacing w:after="60" w:line="240" w:lineRule="atLeast"/>
            </w:pPr>
            <w:r>
              <w:t>Kontrolle(n)</w:t>
            </w:r>
          </w:p>
        </w:tc>
        <w:tc>
          <w:tcPr>
            <w:tcW w:w="7938" w:type="dxa"/>
            <w:shd w:val="clear" w:color="auto" w:fill="auto"/>
          </w:tcPr>
          <w:p w14:paraId="255A7724" w14:textId="77777777" w:rsidR="00FA7527" w:rsidRPr="00414FA8" w:rsidRDefault="00FA7527" w:rsidP="00EF0AEC">
            <w:pPr>
              <w:spacing w:line="240" w:lineRule="atLeast"/>
              <w:rPr>
                <w:szCs w:val="20"/>
              </w:rPr>
            </w:pPr>
            <w:r w:rsidRPr="00414FA8">
              <w:rPr>
                <w:szCs w:val="20"/>
              </w:rPr>
              <w:t>Unter dem Begriff „Kontrolle(n)“ werden in diesem Arbeitsdokument</w:t>
            </w:r>
          </w:p>
          <w:p w14:paraId="1A99598D" w14:textId="77777777" w:rsidR="00FA7527" w:rsidRPr="00414FA8" w:rsidRDefault="00FA7527" w:rsidP="003F7BBD">
            <w:pPr>
              <w:pStyle w:val="Listenabsatz"/>
              <w:numPr>
                <w:ilvl w:val="0"/>
                <w:numId w:val="3"/>
              </w:numPr>
              <w:spacing w:before="0" w:after="60" w:line="240" w:lineRule="atLeast"/>
              <w:ind w:hanging="185"/>
              <w:rPr>
                <w:szCs w:val="20"/>
              </w:rPr>
            </w:pPr>
            <w:r w:rsidRPr="00414FA8">
              <w:rPr>
                <w:szCs w:val="20"/>
              </w:rPr>
              <w:t>jährliche Inspektionsbesuche gemäß Art. 65 Abs. 1 der VO (EG) Nr. 889/2008</w:t>
            </w:r>
            <w:r w:rsidR="00935EE7" w:rsidRPr="00414FA8">
              <w:rPr>
                <w:szCs w:val="20"/>
              </w:rPr>
              <w:t xml:space="preserve"> bzw. gem. Artikel 38, Abs. VO (EU) 2018/</w:t>
            </w:r>
            <w:r w:rsidR="005804C2" w:rsidRPr="00414FA8">
              <w:rPr>
                <w:szCs w:val="20"/>
              </w:rPr>
              <w:t>848</w:t>
            </w:r>
          </w:p>
          <w:p w14:paraId="080D35EA" w14:textId="546CBFBD" w:rsidR="00FA7527" w:rsidRPr="00414FA8" w:rsidRDefault="00FA7527" w:rsidP="003F7BBD">
            <w:pPr>
              <w:pStyle w:val="Listenabsatz"/>
              <w:numPr>
                <w:ilvl w:val="0"/>
                <w:numId w:val="3"/>
              </w:numPr>
              <w:spacing w:after="60" w:line="240" w:lineRule="atLeast"/>
              <w:ind w:hanging="185"/>
              <w:rPr>
                <w:szCs w:val="20"/>
              </w:rPr>
            </w:pPr>
            <w:r w:rsidRPr="00414FA8">
              <w:rPr>
                <w:szCs w:val="20"/>
              </w:rPr>
              <w:t>zusätzliche Stichprobenkontrollbesuche gemäß Art. 65 Abs. 4 VO (EG) Nr. 889/2008</w:t>
            </w:r>
            <w:r w:rsidR="00935EE7" w:rsidRPr="00414FA8">
              <w:rPr>
                <w:szCs w:val="20"/>
              </w:rPr>
              <w:t>bzw. gem. Artikel 38, Abs.4 lit</w:t>
            </w:r>
            <w:r w:rsidR="00390C10">
              <w:rPr>
                <w:szCs w:val="20"/>
              </w:rPr>
              <w:t>.</w:t>
            </w:r>
            <w:r w:rsidR="00935EE7" w:rsidRPr="00414FA8">
              <w:rPr>
                <w:szCs w:val="20"/>
              </w:rPr>
              <w:t xml:space="preserve"> b) VO (EU) 2018</w:t>
            </w:r>
            <w:r w:rsidR="005804C2" w:rsidRPr="00414FA8">
              <w:rPr>
                <w:szCs w:val="20"/>
              </w:rPr>
              <w:t>/848</w:t>
            </w:r>
          </w:p>
          <w:p w14:paraId="7DDA149E" w14:textId="77777777" w:rsidR="00FA7527" w:rsidRPr="00414FA8" w:rsidRDefault="00FA7527" w:rsidP="003F7BBD">
            <w:pPr>
              <w:pStyle w:val="Listenabsatz"/>
              <w:numPr>
                <w:ilvl w:val="0"/>
                <w:numId w:val="3"/>
              </w:numPr>
              <w:spacing w:after="60" w:line="240" w:lineRule="atLeast"/>
              <w:ind w:hanging="185"/>
              <w:rPr>
                <w:szCs w:val="20"/>
              </w:rPr>
            </w:pPr>
            <w:r w:rsidRPr="00414FA8">
              <w:rPr>
                <w:szCs w:val="20"/>
              </w:rPr>
              <w:t>ergebnisbezogene Nachkontrollen und</w:t>
            </w:r>
          </w:p>
          <w:p w14:paraId="3255DD99" w14:textId="77777777" w:rsidR="00FA7527" w:rsidRPr="00414FA8" w:rsidRDefault="00FA7527" w:rsidP="003F7BBD">
            <w:pPr>
              <w:pStyle w:val="Listenabsatz"/>
              <w:numPr>
                <w:ilvl w:val="0"/>
                <w:numId w:val="3"/>
              </w:numPr>
              <w:spacing w:line="240" w:lineRule="atLeast"/>
              <w:ind w:hanging="185"/>
              <w:rPr>
                <w:szCs w:val="20"/>
              </w:rPr>
            </w:pPr>
            <w:r w:rsidRPr="00414FA8">
              <w:rPr>
                <w:szCs w:val="20"/>
              </w:rPr>
              <w:t>anlassbezogene Verdachtskontrollen</w:t>
            </w:r>
          </w:p>
          <w:p w14:paraId="2322F526" w14:textId="77777777" w:rsidR="00FA7527" w:rsidRPr="00414FA8" w:rsidRDefault="00FA7527" w:rsidP="00EF0AEC">
            <w:pPr>
              <w:spacing w:before="0" w:after="60" w:line="240" w:lineRule="atLeast"/>
              <w:rPr>
                <w:szCs w:val="20"/>
              </w:rPr>
            </w:pPr>
            <w:r w:rsidRPr="00414FA8">
              <w:rPr>
                <w:szCs w:val="20"/>
              </w:rPr>
              <w:t>subsumiert.</w:t>
            </w:r>
          </w:p>
        </w:tc>
      </w:tr>
      <w:tr w:rsidR="002C4571" w14:paraId="48E2570B" w14:textId="77777777" w:rsidTr="00EF0AEC">
        <w:trPr>
          <w:cantSplit/>
        </w:trPr>
        <w:tc>
          <w:tcPr>
            <w:tcW w:w="1418" w:type="dxa"/>
            <w:shd w:val="clear" w:color="auto" w:fill="auto"/>
          </w:tcPr>
          <w:p w14:paraId="5FF19D78" w14:textId="77777777" w:rsidR="002C4571" w:rsidRDefault="002C4571" w:rsidP="00D308D1">
            <w:pPr>
              <w:spacing w:after="60" w:line="240" w:lineRule="atLeast"/>
            </w:pPr>
            <w:r w:rsidRPr="005804C2">
              <w:t>Stichprobenkontrollen</w:t>
            </w:r>
          </w:p>
        </w:tc>
        <w:tc>
          <w:tcPr>
            <w:tcW w:w="7938" w:type="dxa"/>
            <w:shd w:val="clear" w:color="auto" w:fill="auto"/>
          </w:tcPr>
          <w:p w14:paraId="5332E3E7" w14:textId="77777777" w:rsidR="002C4571" w:rsidRPr="00414FA8" w:rsidRDefault="002C4571" w:rsidP="002C4571">
            <w:pPr>
              <w:pStyle w:val="Listenabsatz"/>
              <w:numPr>
                <w:ilvl w:val="0"/>
                <w:numId w:val="3"/>
              </w:numPr>
              <w:spacing w:after="60" w:line="240" w:lineRule="atLeast"/>
              <w:ind w:hanging="185"/>
              <w:rPr>
                <w:szCs w:val="20"/>
              </w:rPr>
            </w:pPr>
            <w:r w:rsidRPr="00414FA8">
              <w:rPr>
                <w:szCs w:val="20"/>
              </w:rPr>
              <w:t>zusätzliche Stichprobenkontrollbesuche gemäß Art. 65 Abs. 4 VO (EG) Nr. 889/2008</w:t>
            </w:r>
          </w:p>
          <w:p w14:paraId="625DF08E" w14:textId="3785F9FC" w:rsidR="002C4571" w:rsidRPr="00414FA8" w:rsidRDefault="002C4571" w:rsidP="00EF0AEC">
            <w:pPr>
              <w:pStyle w:val="Listenabsatz"/>
              <w:numPr>
                <w:ilvl w:val="0"/>
                <w:numId w:val="3"/>
              </w:numPr>
              <w:spacing w:after="60" w:line="240" w:lineRule="atLeast"/>
              <w:ind w:hanging="185"/>
              <w:rPr>
                <w:szCs w:val="20"/>
              </w:rPr>
            </w:pPr>
            <w:r w:rsidRPr="00414FA8">
              <w:rPr>
                <w:szCs w:val="20"/>
              </w:rPr>
              <w:t>z</w:t>
            </w:r>
            <w:r w:rsidR="00732ED6" w:rsidRPr="00414FA8">
              <w:rPr>
                <w:szCs w:val="20"/>
              </w:rPr>
              <w:t>usätzliche</w:t>
            </w:r>
            <w:r w:rsidRPr="00414FA8">
              <w:rPr>
                <w:szCs w:val="20"/>
              </w:rPr>
              <w:t xml:space="preserve"> Kontrollen gem. Artikel 38, Abs.4 </w:t>
            </w:r>
            <w:r w:rsidR="00DF734E" w:rsidRPr="00414FA8">
              <w:rPr>
                <w:szCs w:val="20"/>
              </w:rPr>
              <w:t>lit</w:t>
            </w:r>
            <w:r w:rsidR="00390C10">
              <w:rPr>
                <w:szCs w:val="20"/>
              </w:rPr>
              <w:t>.</w:t>
            </w:r>
            <w:r w:rsidR="00DF734E" w:rsidRPr="00414FA8">
              <w:rPr>
                <w:szCs w:val="20"/>
              </w:rPr>
              <w:t xml:space="preserve"> </w:t>
            </w:r>
            <w:r w:rsidRPr="00414FA8">
              <w:rPr>
                <w:szCs w:val="20"/>
              </w:rPr>
              <w:t>b) VO (EU) 2018</w:t>
            </w:r>
            <w:r w:rsidR="00B1319A">
              <w:rPr>
                <w:szCs w:val="20"/>
              </w:rPr>
              <w:t>/848</w:t>
            </w:r>
          </w:p>
        </w:tc>
      </w:tr>
    </w:tbl>
    <w:p w14:paraId="2E322A92" w14:textId="77777777" w:rsidR="007F77E4" w:rsidRPr="007F77E4" w:rsidRDefault="007F77E4" w:rsidP="007F77E4">
      <w:pPr>
        <w:pStyle w:val="Kapitel"/>
        <w:pBdr>
          <w:bottom w:val="single" w:sz="12" w:space="1" w:color="808080" w:themeColor="background1" w:themeShade="80"/>
        </w:pBdr>
        <w:spacing w:after="0"/>
        <w:rPr>
          <w:sz w:val="28"/>
        </w:rPr>
      </w:pPr>
      <w:r>
        <w:rPr>
          <w:sz w:val="28"/>
        </w:rPr>
        <w:t>INHALTE</w:t>
      </w:r>
    </w:p>
    <w:p w14:paraId="5597FA41" w14:textId="77777777" w:rsidR="00FA7527" w:rsidRDefault="00FA7527" w:rsidP="00FA7527">
      <w:pPr>
        <w:pStyle w:val="berschrift1"/>
      </w:pPr>
      <w:bookmarkStart w:id="2" w:name="_Toc460409201"/>
      <w:bookmarkStart w:id="3" w:name="_Toc10459787"/>
      <w:r>
        <w:t>System</w:t>
      </w:r>
      <w:bookmarkEnd w:id="2"/>
      <w:bookmarkEnd w:id="3"/>
    </w:p>
    <w:p w14:paraId="426879F0" w14:textId="77777777" w:rsidR="00FA7527" w:rsidRPr="007E6FEC" w:rsidRDefault="00FA7527" w:rsidP="003F7BBD">
      <w:r w:rsidRPr="00391830">
        <w:t>Gemäß Artikel 27 der VO (EG) Nr. 834/2007 werden Art und Häufigkeit der Kontrollen auf der Grundlage einer Bewertung des Risikos von Unregelmäßigkeiten und Verstößen in Bezug auf die Erfüllung der Anforderungen dieser Verordnung bestimmt.</w:t>
      </w:r>
      <w:r>
        <w:t xml:space="preserve"> Alle Unternehmer mit Ausnahme von Großhändlern, die nur mit abgepackten Erzeugnissen handeln, und Unternehmern nach Artikel 28 Absatz 2, die Erzeugnisse direkt an Endverbraucher oder -nutzer verkaufen, müssen in jedem Fall mindestens einmal jährlich darauf überprüft werden, ob sie die Vorschriften dieser Verordnung einhalten.</w:t>
      </w:r>
    </w:p>
    <w:tbl>
      <w:tblPr>
        <w:tblStyle w:val="Tabellenraster"/>
        <w:tblW w:w="9497" w:type="dxa"/>
        <w:tblInd w:w="250" w:type="dxa"/>
        <w:tblLook w:val="04A0" w:firstRow="1" w:lastRow="0" w:firstColumn="1" w:lastColumn="0" w:noHBand="0" w:noVBand="1"/>
        <w:tblCaption w:val="AT"/>
        <w:tblDescription w:val="Einzelhandel, Aufbereitung, ÖLMB - Gemeinschaftliche Verpflegungseinrichtungen und Biokosmetika"/>
      </w:tblPr>
      <w:tblGrid>
        <w:gridCol w:w="9497"/>
      </w:tblGrid>
      <w:tr w:rsidR="00AE72F5" w:rsidRPr="00A86E52" w14:paraId="45B8FCE6" w14:textId="77777777" w:rsidTr="00A86E52">
        <w:trPr>
          <w:tblHeader/>
        </w:trPr>
        <w:tc>
          <w:tcPr>
            <w:tcW w:w="9497" w:type="dxa"/>
            <w:tcBorders>
              <w:top w:val="nil"/>
              <w:left w:val="nil"/>
              <w:right w:val="nil"/>
            </w:tcBorders>
          </w:tcPr>
          <w:p w14:paraId="3D1ABC5C" w14:textId="77777777" w:rsidR="00AE72F5" w:rsidRPr="00A86E52" w:rsidRDefault="00AE72F5" w:rsidP="00AE72F5">
            <w:pPr>
              <w:spacing w:before="0" w:line="240" w:lineRule="auto"/>
              <w:rPr>
                <w:noProof/>
                <w:sz w:val="19"/>
                <w:szCs w:val="19"/>
                <w:u w:val="single"/>
                <w:lang w:val="de-DE" w:eastAsia="de-DE"/>
              </w:rPr>
            </w:pPr>
          </w:p>
        </w:tc>
      </w:tr>
      <w:tr w:rsidR="00FA7527" w:rsidRPr="00A86E52" w14:paraId="5E3044D0" w14:textId="77777777" w:rsidTr="00A86E52">
        <w:tc>
          <w:tcPr>
            <w:tcW w:w="9497" w:type="dxa"/>
          </w:tcPr>
          <w:p w14:paraId="64CAD779" w14:textId="4CE1E019" w:rsidR="00FA7527" w:rsidRPr="00A86E52" w:rsidRDefault="006E4E71" w:rsidP="00D308D1">
            <w:pPr>
              <w:rPr>
                <w:szCs w:val="19"/>
                <w:u w:val="single"/>
              </w:rPr>
            </w:pPr>
            <w:r>
              <w:rPr>
                <w:noProof/>
                <w:szCs w:val="19"/>
                <w:u w:val="single" w:color="000000" w:themeColor="text1"/>
                <w:lang w:val="de-DE" w:eastAsia="de-DE"/>
              </w:rPr>
              <w:drawing>
                <wp:inline distT="0" distB="0" distL="0" distR="0" wp14:anchorId="70D2614A" wp14:editId="312AAAA9">
                  <wp:extent cx="247650" cy="171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00FA7527" w:rsidRPr="00A86E52">
              <w:rPr>
                <w:szCs w:val="19"/>
                <w:u w:val="single" w:color="000000" w:themeColor="text1"/>
              </w:rPr>
              <w:t xml:space="preserve"> </w:t>
            </w:r>
            <w:r w:rsidR="00FA7527" w:rsidRPr="00A86E52">
              <w:rPr>
                <w:szCs w:val="19"/>
                <w:u w:val="single"/>
              </w:rPr>
              <w:t>Erlass - Einzelhandel:</w:t>
            </w:r>
          </w:p>
          <w:p w14:paraId="54B92794" w14:textId="77777777" w:rsidR="00FA7527" w:rsidRPr="00A86E52" w:rsidRDefault="00FA7527" w:rsidP="00D308D1">
            <w:pPr>
              <w:spacing w:after="240" w:line="240" w:lineRule="auto"/>
              <w:rPr>
                <w:sz w:val="19"/>
                <w:szCs w:val="19"/>
              </w:rPr>
            </w:pPr>
            <w:r w:rsidRPr="00A86E52">
              <w:rPr>
                <w:sz w:val="19"/>
                <w:szCs w:val="19"/>
              </w:rPr>
              <w:t>Mit Erlass (</w:t>
            </w:r>
            <w:hyperlink r:id="rId11" w:history="1">
              <w:r w:rsidRPr="00A86E52">
                <w:rPr>
                  <w:rStyle w:val="Hyperlink"/>
                  <w:sz w:val="19"/>
                  <w:szCs w:val="19"/>
                </w:rPr>
                <w:t>BMGF-75430/0010-IV/B/10/2005</w:t>
              </w:r>
            </w:hyperlink>
            <w:r w:rsidRPr="00A86E52">
              <w:rPr>
                <w:sz w:val="19"/>
                <w:szCs w:val="19"/>
              </w:rPr>
              <w:t xml:space="preserve"> vom 5. Juli 2005) wurde innerstaatlich von folgender Ausnahmemöglichkeit Gebrauch gemacht: Einzelhändler, die Erzeugnisse direkt an den Endverbraucher verkaufen, sind von der Kontroll- und Meldeverpflichtung ausgenommen. Sobald jedoch Einzelhändler selbst Erzeugungs- oder Aufbereitungsschritte setzen, Erzeugnisse an einem anderen Ort als einem Ort in Verbindung mit der Verkaufsstelle lagern oder die Einfuhr aus einem Drittland vornehmen, unterliegen sie den genannten Verpflichtungen.</w:t>
            </w:r>
          </w:p>
        </w:tc>
      </w:tr>
      <w:tr w:rsidR="00FA7527" w:rsidRPr="00A86E52" w14:paraId="6FD871E6" w14:textId="77777777" w:rsidTr="00A86E52">
        <w:tc>
          <w:tcPr>
            <w:tcW w:w="9497" w:type="dxa"/>
          </w:tcPr>
          <w:p w14:paraId="7CCCB68D" w14:textId="6179D3E3" w:rsidR="00FA7527" w:rsidRPr="00A86E52" w:rsidRDefault="006E4E71" w:rsidP="00D308D1">
            <w:pPr>
              <w:rPr>
                <w:szCs w:val="19"/>
                <w:u w:val="single"/>
              </w:rPr>
            </w:pPr>
            <w:r>
              <w:rPr>
                <w:noProof/>
                <w:szCs w:val="19"/>
                <w:u w:val="single" w:color="000000" w:themeColor="text1"/>
                <w:lang w:val="de-DE" w:eastAsia="de-DE"/>
              </w:rPr>
              <w:drawing>
                <wp:inline distT="0" distB="0" distL="0" distR="0" wp14:anchorId="51EB506A" wp14:editId="08EF5AC4">
                  <wp:extent cx="247650" cy="1714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00FA7527" w:rsidRPr="00A86E52">
              <w:rPr>
                <w:szCs w:val="19"/>
                <w:u w:val="single" w:color="000000" w:themeColor="text1"/>
              </w:rPr>
              <w:t xml:space="preserve"> Erlass</w:t>
            </w:r>
            <w:r w:rsidR="00FA7527" w:rsidRPr="00A86E52">
              <w:rPr>
                <w:szCs w:val="19"/>
                <w:u w:val="single"/>
              </w:rPr>
              <w:t xml:space="preserve"> - Aufbereitung:</w:t>
            </w:r>
          </w:p>
          <w:p w14:paraId="54843B01" w14:textId="77777777" w:rsidR="00FA7527" w:rsidRPr="00A86E52" w:rsidRDefault="00FA7527" w:rsidP="00D308D1">
            <w:pPr>
              <w:spacing w:after="240" w:line="240" w:lineRule="auto"/>
              <w:rPr>
                <w:noProof/>
                <w:sz w:val="19"/>
                <w:szCs w:val="19"/>
                <w:lang w:val="de-DE" w:eastAsia="de-DE"/>
              </w:rPr>
            </w:pPr>
            <w:r w:rsidRPr="00A86E52">
              <w:rPr>
                <w:sz w:val="19"/>
                <w:szCs w:val="19"/>
              </w:rPr>
              <w:t>Mit Erlass (</w:t>
            </w:r>
            <w:hyperlink r:id="rId12" w:history="1">
              <w:r w:rsidRPr="00A86E52">
                <w:rPr>
                  <w:rStyle w:val="Hyperlink"/>
                  <w:sz w:val="19"/>
                  <w:szCs w:val="19"/>
                </w:rPr>
                <w:t>GZ 31.901/5-IX/B/12/02</w:t>
              </w:r>
            </w:hyperlink>
            <w:r w:rsidRPr="00A86E52">
              <w:rPr>
                <w:sz w:val="19"/>
                <w:szCs w:val="19"/>
              </w:rPr>
              <w:t xml:space="preserve"> vom 23. Jänner 2002) wurde klargestellt, dass jedes Unternehmen, das mit dem Ziel der Vermarktung biologischer Erzeugnisse erzeugt, aufbereitet oder aus einem Drittland einführt, verpflichtet ist, seine Tätigkeit dem Kontrollverfahren zu unterstellen. Ferner wird klargelegt, dass Tätigkeiten des Handels wie z. B. die Zerlegung, Verpackung und Etikettierung von Fleisch in Selbstbedienung, Verpackung und Etikettierung von Käse, Backerzeugnissen und Getreide in Selbstbedienung, das Fertigstellen von Backerzeugnissen für den Verkauf jedenfalls eine Aufbereitungshandlung im Sinne der Verordnung darstellen und somit die Verpflichtung der Betriebe auslösen, sich dem Kontrollsystem der Verordnung zu unterstellen und dies der zuständigen Behörde zu melden.</w:t>
            </w:r>
          </w:p>
        </w:tc>
      </w:tr>
      <w:tr w:rsidR="00FA7527" w:rsidRPr="00A86E52" w14:paraId="3070215E" w14:textId="77777777" w:rsidTr="00A86E52">
        <w:tc>
          <w:tcPr>
            <w:tcW w:w="9497" w:type="dxa"/>
          </w:tcPr>
          <w:p w14:paraId="5D966AE8" w14:textId="77777777" w:rsidR="00FA7527" w:rsidRPr="00832FDB" w:rsidRDefault="00C00703" w:rsidP="00D308D1">
            <w:pPr>
              <w:rPr>
                <w:szCs w:val="19"/>
                <w:u w:val="single"/>
              </w:rPr>
            </w:pPr>
            <w:r w:rsidRPr="00832FDB">
              <w:rPr>
                <w:b/>
                <w:color w:val="FF0000"/>
                <w:sz w:val="32"/>
                <w:szCs w:val="19"/>
                <w:u w:val="single" w:color="000000" w:themeColor="text1"/>
              </w:rPr>
              <w:sym w:font="Wingdings" w:char="F026"/>
            </w:r>
            <w:r w:rsidRPr="00832FDB">
              <w:rPr>
                <w:szCs w:val="19"/>
                <w:u w:val="single"/>
              </w:rPr>
              <w:t xml:space="preserve"> ÖLMB </w:t>
            </w:r>
            <w:r w:rsidR="00FA7527" w:rsidRPr="00832FDB">
              <w:rPr>
                <w:szCs w:val="19"/>
                <w:u w:val="single"/>
              </w:rPr>
              <w:t>- Gemeinschaftliche Verpflegungseinrichtungen und Biokosmetika:</w:t>
            </w:r>
          </w:p>
          <w:p w14:paraId="6E9024EA" w14:textId="2EA376B0" w:rsidR="00FA7527" w:rsidRPr="00832FDB" w:rsidRDefault="00FA7527" w:rsidP="00D308D1">
            <w:pPr>
              <w:spacing w:line="240" w:lineRule="auto"/>
              <w:rPr>
                <w:sz w:val="19"/>
                <w:szCs w:val="19"/>
              </w:rPr>
            </w:pPr>
            <w:r w:rsidRPr="00832FDB">
              <w:rPr>
                <w:sz w:val="19"/>
                <w:szCs w:val="19"/>
              </w:rPr>
              <w:t>Auf einzelne Bereiche, wie Arbeitsvorgänge in gemeinschaftlichen Verpflegungseinrichtungen oder wenn keine ausführlichen Produktionsvorschriften und Verarbeitungsvorschriften vorliegen, können nationale Bestimmungen angewendet werden</w:t>
            </w:r>
            <w:r w:rsidRPr="009D2C51">
              <w:rPr>
                <w:sz w:val="19"/>
                <w:szCs w:val="19"/>
              </w:rPr>
              <w:t xml:space="preserve">. </w:t>
            </w:r>
            <w:r w:rsidR="0084419E">
              <w:rPr>
                <w:sz w:val="19"/>
                <w:szCs w:val="19"/>
              </w:rPr>
              <w:t>In der</w:t>
            </w:r>
            <w:r w:rsidR="00B402DA" w:rsidRPr="009D2C51">
              <w:rPr>
                <w:sz w:val="19"/>
                <w:szCs w:val="19"/>
              </w:rPr>
              <w:t xml:space="preserve"> </w:t>
            </w:r>
            <w:hyperlink r:id="rId13" w:history="1">
              <w:r w:rsidR="006B457B" w:rsidRPr="009D2C51">
                <w:rPr>
                  <w:rStyle w:val="Hyperlink"/>
                  <w:sz w:val="19"/>
                  <w:szCs w:val="19"/>
                </w:rPr>
                <w:t>Richtlinie biologische Produktion</w:t>
              </w:r>
            </w:hyperlink>
            <w:r w:rsidR="0084419E">
              <w:rPr>
                <w:sz w:val="19"/>
                <w:szCs w:val="19"/>
              </w:rPr>
              <w:t xml:space="preserve"> </w:t>
            </w:r>
            <w:r w:rsidRPr="009D2C51">
              <w:rPr>
                <w:sz w:val="19"/>
                <w:szCs w:val="19"/>
              </w:rPr>
              <w:t xml:space="preserve">ist der Abschnitt „Gemeinschaftliche Verpflegungseinrichtungen“ (Abschnitt 4) enthalten, der die Regelungen für die Kennzeichnung und Kontrolle von Lebensmitteln aus Arbeitsgängen in gemeinschaftlichen Verpflegungseinrichtungen </w:t>
            </w:r>
            <w:r w:rsidR="00B402DA" w:rsidRPr="009D2C51">
              <w:rPr>
                <w:sz w:val="19"/>
                <w:szCs w:val="19"/>
              </w:rPr>
              <w:t>enthält</w:t>
            </w:r>
            <w:r w:rsidRPr="009D2C51">
              <w:rPr>
                <w:sz w:val="19"/>
                <w:szCs w:val="19"/>
              </w:rPr>
              <w:t xml:space="preserve">. Ferner sind </w:t>
            </w:r>
            <w:r w:rsidR="00B402DA" w:rsidRPr="009D2C51">
              <w:rPr>
                <w:sz w:val="19"/>
                <w:szCs w:val="19"/>
              </w:rPr>
              <w:t xml:space="preserve">in der </w:t>
            </w:r>
            <w:hyperlink r:id="rId14" w:history="1">
              <w:r w:rsidR="006B457B" w:rsidRPr="009D2C51">
                <w:rPr>
                  <w:rStyle w:val="Hyperlink"/>
                  <w:sz w:val="19"/>
                  <w:szCs w:val="19"/>
                </w:rPr>
                <w:t>Richtlinie biologische Produktion</w:t>
              </w:r>
            </w:hyperlink>
            <w:r w:rsidR="006B457B" w:rsidRPr="009D2C51">
              <w:rPr>
                <w:sz w:val="19"/>
                <w:szCs w:val="19"/>
              </w:rPr>
              <w:t xml:space="preserve"> </w:t>
            </w:r>
            <w:r w:rsidRPr="009D2C51">
              <w:rPr>
                <w:sz w:val="19"/>
                <w:szCs w:val="19"/>
              </w:rPr>
              <w:t xml:space="preserve">Regelungen enthalten, die derzeit vom Geltungsbereich der Verordnung (EG) </w:t>
            </w:r>
            <w:r w:rsidRPr="009D2C51">
              <w:rPr>
                <w:sz w:val="19"/>
                <w:szCs w:val="19"/>
              </w:rPr>
              <w:lastRenderedPageBreak/>
              <w:t xml:space="preserve">Nr. 834/2007 ausgeschlossen sind, wie zum Beispiel Kosmetika (Abschnitt 6), </w:t>
            </w:r>
            <w:r w:rsidR="00B402DA" w:rsidRPr="009D2C51">
              <w:rPr>
                <w:sz w:val="19"/>
                <w:szCs w:val="19"/>
              </w:rPr>
              <w:t>aber deren</w:t>
            </w:r>
            <w:r w:rsidRPr="009D2C51">
              <w:rPr>
                <w:sz w:val="19"/>
                <w:szCs w:val="19"/>
              </w:rPr>
              <w:t xml:space="preserve"> Bestandteile oder deren Herkunft auf biologisch/ökologisch erzeugte Produkte im Sinne der genannten Regelung basieren.</w:t>
            </w:r>
          </w:p>
          <w:p w14:paraId="2AE50EA9" w14:textId="77777777" w:rsidR="00FA7527" w:rsidRPr="00A86E52" w:rsidRDefault="00FA7527" w:rsidP="00CF0098">
            <w:pPr>
              <w:spacing w:after="240" w:line="240" w:lineRule="auto"/>
              <w:rPr>
                <w:sz w:val="19"/>
                <w:szCs w:val="19"/>
              </w:rPr>
            </w:pPr>
            <w:r w:rsidRPr="00832FDB">
              <w:rPr>
                <w:sz w:val="19"/>
                <w:szCs w:val="19"/>
              </w:rPr>
              <w:t>Die Anwendung des Begriffes „Aufbereitung“ ist ein entscheidendes Kriterium. Dem Erlass (</w:t>
            </w:r>
            <w:hyperlink r:id="rId15" w:history="1">
              <w:r w:rsidRPr="00832FDB">
                <w:rPr>
                  <w:rStyle w:val="Hyperlink"/>
                  <w:sz w:val="19"/>
                  <w:szCs w:val="19"/>
                </w:rPr>
                <w:t>GZ 31.901/5-IX/B/12/02</w:t>
              </w:r>
            </w:hyperlink>
            <w:r w:rsidRPr="00832FDB">
              <w:rPr>
                <w:sz w:val="19"/>
                <w:szCs w:val="19"/>
              </w:rPr>
              <w:t xml:space="preserve"> vom 23. Jänner 2002) folgend können Einzelhändler die biologische Produkte ausloben von den Verpflichtungen zur Meldung an die Behörde und dem Abschluss eines Kontrollvertrages nur dann ausgenommen werden, wenn sie nicht aufbereiten.</w:t>
            </w:r>
          </w:p>
        </w:tc>
      </w:tr>
    </w:tbl>
    <w:p w14:paraId="58BCE0EC" w14:textId="77777777" w:rsidR="00FA7527" w:rsidRDefault="00FA7527" w:rsidP="00FA7527">
      <w:pPr>
        <w:pStyle w:val="berschrift1"/>
      </w:pPr>
      <w:bookmarkStart w:id="4" w:name="_Toc452487956"/>
      <w:bookmarkStart w:id="5" w:name="_Toc460409202"/>
      <w:bookmarkStart w:id="6" w:name="_Toc10459788"/>
      <w:r>
        <w:lastRenderedPageBreak/>
        <w:t>Mindest</w:t>
      </w:r>
      <w:bookmarkEnd w:id="4"/>
      <w:r>
        <w:t>vorschriften</w:t>
      </w:r>
      <w:bookmarkEnd w:id="5"/>
      <w:bookmarkEnd w:id="6"/>
    </w:p>
    <w:p w14:paraId="610DAC67" w14:textId="77777777" w:rsidR="00FA7527" w:rsidRPr="00035FCF" w:rsidRDefault="00FA7527" w:rsidP="00FA7527">
      <w:pPr>
        <w:pStyle w:val="berschrift2"/>
      </w:pPr>
      <w:bookmarkStart w:id="7" w:name="_Toc10459789"/>
      <w:r>
        <w:t>Häufigkeit der Kontrollen</w:t>
      </w:r>
      <w:bookmarkEnd w:id="7"/>
    </w:p>
    <w:p w14:paraId="649BD01F" w14:textId="77777777" w:rsidR="00FA7527" w:rsidRDefault="00FA7527" w:rsidP="00FA7527">
      <w:pPr>
        <w:pStyle w:val="berschrift3"/>
      </w:pPr>
      <w:bookmarkStart w:id="8" w:name="_Toc10459790"/>
      <w:r>
        <w:t>Jährliche Kontrolle</w:t>
      </w:r>
      <w:r w:rsidR="00FF2B40">
        <w:t xml:space="preserve"> </w:t>
      </w:r>
      <w:r w:rsidR="00CD628F">
        <w:t xml:space="preserve">gem. VO (EG) Nr. 889/2008 bzw. Mindestkontrollfrequenz gem. </w:t>
      </w:r>
      <w:r w:rsidR="00CD628F" w:rsidRPr="001949C2">
        <w:t>VO (EU) 2018/</w:t>
      </w:r>
      <w:r w:rsidR="00AE1F4C">
        <w:t>848</w:t>
      </w:r>
      <w:bookmarkEnd w:id="8"/>
      <w:r w:rsidR="00CD628F" w:rsidRPr="001949C2">
        <w:t xml:space="preserve"> </w:t>
      </w:r>
    </w:p>
    <w:p w14:paraId="488C13E5" w14:textId="77777777" w:rsidR="00FA7527" w:rsidRPr="00C016B6" w:rsidRDefault="00FA7527" w:rsidP="00FA7527">
      <w:r>
        <w:t xml:space="preserve">Gemäß Artikel 65 Abs. 1 der VO (EG) Nr. 889/2008 führt die Kontrollstelle mindestens einmal jährlich </w:t>
      </w:r>
      <w:r w:rsidRPr="00C016B6">
        <w:t xml:space="preserve">einen </w:t>
      </w:r>
      <w:r w:rsidRPr="00C016B6">
        <w:rPr>
          <w:b/>
        </w:rPr>
        <w:t>Inspektionsbesuch</w:t>
      </w:r>
      <w:r w:rsidRPr="00C016B6">
        <w:t xml:space="preserve"> bei allen Unternehmern durch.</w:t>
      </w:r>
    </w:p>
    <w:p w14:paraId="40E421D7" w14:textId="77777777" w:rsidR="00FA7527" w:rsidRPr="00C016B6" w:rsidRDefault="00FA7527" w:rsidP="00FA7527">
      <w:r w:rsidRPr="00C016B6">
        <w:t xml:space="preserve">Gemäß Artikel 90 der VO (EG) Nr. 889/2008 umfasst bei Futtermittel aufbereitenden Einheiten die jährliche Kontrolle eine </w:t>
      </w:r>
      <w:r w:rsidRPr="00C016B6">
        <w:rPr>
          <w:b/>
        </w:rPr>
        <w:t>vollständige Betriebsinspektion</w:t>
      </w:r>
      <w:r w:rsidRPr="00C016B6">
        <w:t>.</w:t>
      </w:r>
    </w:p>
    <w:p w14:paraId="0AF3134B" w14:textId="7007153C" w:rsidR="00FA7527" w:rsidRDefault="00FA7527" w:rsidP="00FA7527">
      <w:r w:rsidRPr="00674251">
        <w:rPr>
          <w:b/>
          <w:color w:val="9BBB59" w:themeColor="accent3"/>
        </w:rPr>
        <w:sym w:font="Webdings" w:char="F069"/>
      </w:r>
      <w:r>
        <w:t xml:space="preserve"> Die jährliche Kontrolle wird auch als Jahres-, Standard-, Routine- oder Hauptkontrolle oder jährlicher Inspektions-/Kontrollbesuch bezeichnet.</w:t>
      </w:r>
      <w:r w:rsidR="00415646" w:rsidRPr="00415646">
        <w:rPr>
          <w:rFonts w:cs="Tahoma"/>
          <w:noProof/>
          <w:szCs w:val="20"/>
          <w:lang w:val="de-DE" w:eastAsia="de-DE"/>
        </w:rPr>
        <w:t xml:space="preserve"> </w:t>
      </w:r>
    </w:p>
    <w:p w14:paraId="2A37E416" w14:textId="77777777" w:rsidR="00D308D1" w:rsidRDefault="00D308D1" w:rsidP="00D308D1">
      <w:pPr>
        <w:autoSpaceDE w:val="0"/>
        <w:autoSpaceDN w:val="0"/>
        <w:adjustRightInd w:val="0"/>
        <w:spacing w:before="0" w:line="240" w:lineRule="auto"/>
        <w:rPr>
          <w:rFonts w:ascii="Times New Roman" w:hAnsi="Times New Roman"/>
          <w:color w:val="000000"/>
          <w:sz w:val="23"/>
          <w:szCs w:val="23"/>
          <w:lang w:val="de-DE"/>
        </w:rPr>
      </w:pPr>
    </w:p>
    <w:p w14:paraId="5959C216" w14:textId="5A3740C9" w:rsidR="00A86AF1" w:rsidRPr="001949C2" w:rsidRDefault="00EF6CC2" w:rsidP="001949C2">
      <w:r w:rsidRPr="001949C2">
        <w:t xml:space="preserve">Ab 01.01.2021 gelten folgende Regelungen: </w:t>
      </w:r>
      <w:r w:rsidR="00D308D1" w:rsidRPr="001949C2">
        <w:t>Gemäß Artikel 38 Abs. 3 der VO (EU) 2018/</w:t>
      </w:r>
      <w:r w:rsidR="005804C2">
        <w:t>848</w:t>
      </w:r>
      <w:r w:rsidR="00D308D1" w:rsidRPr="001949C2">
        <w:t xml:space="preserve"> ist mindestens einmal jährlich eine Kontrolle bei allen Unternehmern und Unternehmergruppen </w:t>
      </w:r>
      <w:r w:rsidR="00A86AF1" w:rsidRPr="001949C2">
        <w:t>(ausgenommen</w:t>
      </w:r>
      <w:r w:rsidR="00D308D1" w:rsidRPr="001949C2">
        <w:t xml:space="preserve"> der in Artikel 34 Absatz 2 und Artikel 35 Absatz 8 </w:t>
      </w:r>
      <w:r w:rsidR="00A86AF1" w:rsidRPr="001949C2">
        <w:t xml:space="preserve">genannten) </w:t>
      </w:r>
      <w:r w:rsidR="00D308D1" w:rsidRPr="00F2214A">
        <w:t>durchzuführen.</w:t>
      </w:r>
      <w:r w:rsidR="00984BEB">
        <w:t xml:space="preserve"> </w:t>
      </w:r>
      <w:r w:rsidR="00D308D1" w:rsidRPr="00F2214A">
        <w:t>Dazu findet</w:t>
      </w:r>
      <w:r w:rsidR="00D308D1" w:rsidRPr="001949C2">
        <w:t xml:space="preserve"> auch eine jährliche phy</w:t>
      </w:r>
      <w:r w:rsidR="00A86AF1" w:rsidRPr="001949C2">
        <w:t>sische Inspektion vor Ort statt.</w:t>
      </w:r>
    </w:p>
    <w:p w14:paraId="111881CE" w14:textId="77777777" w:rsidR="00FA7527" w:rsidRDefault="00FA7527" w:rsidP="00FA7527">
      <w:pPr>
        <w:pStyle w:val="berschrift3"/>
      </w:pPr>
      <w:bookmarkStart w:id="9" w:name="_Toc10459791"/>
      <w:r>
        <w:t>Zusätzliche risikobasierte Kontrollen</w:t>
      </w:r>
      <w:bookmarkEnd w:id="9"/>
    </w:p>
    <w:p w14:paraId="7438820A" w14:textId="77777777" w:rsidR="00FA7527" w:rsidRDefault="00FA7527" w:rsidP="00FA7527">
      <w:pPr>
        <w:pStyle w:val="berschrift4"/>
      </w:pPr>
      <w:r w:rsidRPr="00AC7B70">
        <w:rPr>
          <w:rFonts w:ascii="Tahoma" w:hAnsi="Tahoma" w:cs="Tahoma"/>
        </w:rPr>
        <w:t>Stichprobenkontrollen</w:t>
      </w:r>
      <w:r w:rsidR="004F02E1" w:rsidRPr="00AC7B70">
        <w:rPr>
          <w:rFonts w:ascii="Tahoma" w:hAnsi="Tahoma" w:cs="Tahoma"/>
        </w:rPr>
        <w:t xml:space="preserve"> </w:t>
      </w:r>
      <w:r w:rsidR="00CD628F" w:rsidRPr="00AC7B70">
        <w:rPr>
          <w:rFonts w:ascii="Tahoma" w:hAnsi="Tahoma" w:cs="Tahoma"/>
        </w:rPr>
        <w:t>gem. VO (EG) Nr. 889/2008 bzw</w:t>
      </w:r>
      <w:r w:rsidR="00CD628F" w:rsidRPr="003C6C4B">
        <w:rPr>
          <w:rFonts w:ascii="Tahoma" w:hAnsi="Tahoma" w:cs="Tahoma"/>
        </w:rPr>
        <w:t>.</w:t>
      </w:r>
      <w:r w:rsidR="00CD628F" w:rsidRPr="003C6C4B">
        <w:t xml:space="preserve"> </w:t>
      </w:r>
      <w:r w:rsidR="006E51FC" w:rsidRPr="003C6C4B">
        <w:t xml:space="preserve">weitere </w:t>
      </w:r>
      <w:r w:rsidR="004F02E1" w:rsidRPr="003C6C4B">
        <w:t>geplante Kontrollen</w:t>
      </w:r>
      <w:r w:rsidR="00CD628F">
        <w:t xml:space="preserve"> gem.</w:t>
      </w:r>
      <w:r w:rsidR="00CD628F" w:rsidRPr="00CD628F">
        <w:t xml:space="preserve"> </w:t>
      </w:r>
      <w:r w:rsidR="006E51FC">
        <w:t xml:space="preserve">Artikel 38, Abs.4 b) </w:t>
      </w:r>
      <w:r w:rsidR="00CD628F" w:rsidRPr="001949C2">
        <w:t>VO (EU) 2018/</w:t>
      </w:r>
      <w:r w:rsidR="005804C2">
        <w:t>848</w:t>
      </w:r>
    </w:p>
    <w:p w14:paraId="36E1C167" w14:textId="04DC1CA0" w:rsidR="00FA7527" w:rsidRPr="00C016B6" w:rsidRDefault="00FA7527" w:rsidP="00FA7527">
      <w:r>
        <w:t xml:space="preserve">Gemäß Artikel 65 Abs. 4 der VO (EG) Nr. 889/2008 führt die Kontrollstelle </w:t>
      </w:r>
      <w:r w:rsidRPr="00E41D5A">
        <w:rPr>
          <w:b/>
        </w:rPr>
        <w:t>Stichprobenkontrollbesuche</w:t>
      </w:r>
      <w:r w:rsidRPr="00E41D5A">
        <w:t xml:space="preserve"> </w:t>
      </w:r>
      <w:r>
        <w:t xml:space="preserve">durch, </w:t>
      </w:r>
      <w:r w:rsidRPr="00C016B6">
        <w:t xml:space="preserve">die idR unangekündigt erfolgen und auf einer </w:t>
      </w:r>
      <w:r w:rsidRPr="00FA7527">
        <w:t>allgemeinen</w:t>
      </w:r>
      <w:r w:rsidRPr="00C016B6">
        <w:t xml:space="preserve"> Bewertung des Risikos der Nichteinhaltung der Vorschriften für die biologische Produktion beruhen. Sie trägt dabei zumindest</w:t>
      </w:r>
    </w:p>
    <w:p w14:paraId="0DC56B5B" w14:textId="77777777" w:rsidR="00FA7527" w:rsidRPr="00C016B6" w:rsidRDefault="00FA7527" w:rsidP="00FA7527">
      <w:pPr>
        <w:pStyle w:val="Listenabsatz"/>
        <w:numPr>
          <w:ilvl w:val="0"/>
          <w:numId w:val="4"/>
        </w:numPr>
      </w:pPr>
      <w:r w:rsidRPr="00C016B6">
        <w:t xml:space="preserve">den </w:t>
      </w:r>
      <w:r w:rsidRPr="00152ADA">
        <w:rPr>
          <w:b/>
          <w:color w:val="9BBB59" w:themeColor="accent3"/>
        </w:rPr>
        <w:t>Ergebnissen früherer Kontrollen</w:t>
      </w:r>
      <w:r w:rsidRPr="00C016B6">
        <w:t>,</w:t>
      </w:r>
    </w:p>
    <w:p w14:paraId="69B43ADA" w14:textId="77777777" w:rsidR="00FA7527" w:rsidRPr="00C016B6" w:rsidRDefault="00FA7527" w:rsidP="00FA7527">
      <w:pPr>
        <w:pStyle w:val="Listenabsatz"/>
        <w:numPr>
          <w:ilvl w:val="0"/>
          <w:numId w:val="4"/>
        </w:numPr>
      </w:pPr>
      <w:r w:rsidRPr="00C016B6">
        <w:t xml:space="preserve">der </w:t>
      </w:r>
      <w:r w:rsidRPr="00152ADA">
        <w:rPr>
          <w:b/>
          <w:color w:val="9BBB59" w:themeColor="accent3"/>
        </w:rPr>
        <w:t>Menge der betreffenden Erzeugnisse</w:t>
      </w:r>
      <w:r w:rsidRPr="00152ADA">
        <w:rPr>
          <w:color w:val="9BBB59" w:themeColor="accent3"/>
        </w:rPr>
        <w:t xml:space="preserve"> </w:t>
      </w:r>
      <w:r w:rsidRPr="00C016B6">
        <w:t>und</w:t>
      </w:r>
    </w:p>
    <w:p w14:paraId="4242B142" w14:textId="77777777" w:rsidR="00152ADA" w:rsidRPr="007F546E" w:rsidRDefault="00FA7527" w:rsidP="00FA7527">
      <w:pPr>
        <w:pStyle w:val="Listenabsatz"/>
        <w:numPr>
          <w:ilvl w:val="0"/>
          <w:numId w:val="4"/>
        </w:numPr>
      </w:pPr>
      <w:r w:rsidRPr="00C016B6">
        <w:t xml:space="preserve">dem </w:t>
      </w:r>
      <w:r w:rsidRPr="00152ADA">
        <w:rPr>
          <w:b/>
          <w:color w:val="9BBB59" w:themeColor="accent3"/>
        </w:rPr>
        <w:t>Risiko des Vertauschens von Erzeugnissen</w:t>
      </w:r>
    </w:p>
    <w:p w14:paraId="139718AE" w14:textId="77777777" w:rsidR="007F546E" w:rsidRDefault="007F546E" w:rsidP="007F546E">
      <w:r w:rsidRPr="00C016B6">
        <w:t>Rechnung</w:t>
      </w:r>
      <w:r w:rsidR="00C77A72">
        <w:t>.</w:t>
      </w:r>
    </w:p>
    <w:p w14:paraId="269A8DAD" w14:textId="77777777" w:rsidR="00C77A72" w:rsidRPr="00152ADA" w:rsidRDefault="00C77A72" w:rsidP="007F546E"/>
    <w:p w14:paraId="1239DDBF" w14:textId="77777777" w:rsidR="00FA7527" w:rsidRDefault="00FA7527" w:rsidP="00FA7527">
      <w:r w:rsidRPr="00C016B6">
        <w:t xml:space="preserve">Gemäß Artikel 90 der VO (EG) Nr. 889/2008 führt die Kontrollstelle bei Futtermittel aufbereitenden Einheiten </w:t>
      </w:r>
      <w:r w:rsidRPr="00C016B6">
        <w:rPr>
          <w:b/>
        </w:rPr>
        <w:t>zielgerichtete Besuche</w:t>
      </w:r>
      <w:r w:rsidRPr="00C016B6">
        <w:t xml:space="preserve"> auf Basis einer </w:t>
      </w:r>
      <w:r w:rsidRPr="00FA7527">
        <w:t>allgemeinen</w:t>
      </w:r>
      <w:r w:rsidRPr="00C016B6">
        <w:t xml:space="preserve"> Bewertung der potenziellen Risiken der Nichteinhaltung der Vorschriften </w:t>
      </w:r>
      <w:r>
        <w:t xml:space="preserve">für die biologische Produktion </w:t>
      </w:r>
      <w:r w:rsidRPr="00F0694C">
        <w:t>durch</w:t>
      </w:r>
      <w:r>
        <w:t>. Die Kontrollstelle konzentriert sich dabei besonders auf die für den Unternehmer ermittelten kritischen Stellen, um festzustellen, ob die Arbeitsgänge ordnungsgemäß überwacht und kontrolliert werden. Alle Betriebsstätten, an denen der Unternehmer seine Tätigkeiten ausübt, können so häufig kontrolliert werden, wie dies angesichts der mit diesen Tätigkeiten verbundenen Risiken gerechtfertigt ist.</w:t>
      </w:r>
    </w:p>
    <w:p w14:paraId="50FCAF31" w14:textId="77777777" w:rsidR="00FA7527" w:rsidRDefault="00FA7527" w:rsidP="00FA7527">
      <w:r w:rsidRPr="00E41D5A">
        <w:t>Die Anzahl der Stichprobenkontrollen richtet sich nach dem Ergebnis der Risikobewertung.</w:t>
      </w:r>
    </w:p>
    <w:p w14:paraId="08D9DD98" w14:textId="77777777" w:rsidR="001949C2" w:rsidRDefault="001949C2" w:rsidP="00FA7527"/>
    <w:p w14:paraId="2916CE30" w14:textId="77777777" w:rsidR="001949C2" w:rsidRDefault="001949C2" w:rsidP="00FA7527">
      <w:r w:rsidRPr="001949C2">
        <w:lastRenderedPageBreak/>
        <w:t>Ab</w:t>
      </w:r>
      <w:r w:rsidR="00C77A72">
        <w:t xml:space="preserve"> </w:t>
      </w:r>
      <w:r w:rsidRPr="001949C2">
        <w:t xml:space="preserve">01.01.2021 gelten folgende Regelungen: Gemäß Artikel 38 Abs. </w:t>
      </w:r>
      <w:r>
        <w:t xml:space="preserve">4 lit. </w:t>
      </w:r>
      <w:r w:rsidR="00F12A07">
        <w:t>b</w:t>
      </w:r>
      <w:r w:rsidR="00B1319A">
        <w:t xml:space="preserve"> der VO (EU) 2018/848</w:t>
      </w:r>
      <w:r>
        <w:t xml:space="preserve"> ist zusätzlich zu den in </w:t>
      </w:r>
      <w:r w:rsidRPr="001949C2">
        <w:t xml:space="preserve">Artikel 38 Abs. 3 </w:t>
      </w:r>
      <w:r>
        <w:t xml:space="preserve">genannten Kontrollen ein Mindestprozentsatz zusätzlicher Kontrollen durchzuführen. </w:t>
      </w:r>
    </w:p>
    <w:p w14:paraId="57330274" w14:textId="2DE713FC" w:rsidR="003C6C43" w:rsidRPr="00E41D5A" w:rsidRDefault="00C77A72" w:rsidP="00DD6953">
      <w:r>
        <w:t xml:space="preserve">Um </w:t>
      </w:r>
      <w:r w:rsidR="00732ED6">
        <w:t>Änderungen im Bewertungssystem mit Inkrafttreten der VO (EU) 2018</w:t>
      </w:r>
      <w:r w:rsidR="00AE1F4C">
        <w:t>/848</w:t>
      </w:r>
      <w:r w:rsidR="00732ED6">
        <w:t xml:space="preserve"> zu vermeiden</w:t>
      </w:r>
      <w:r>
        <w:t xml:space="preserve">, werden bereits ab 01.01.2019 die Kriterien zur </w:t>
      </w:r>
      <w:r w:rsidR="001C156A">
        <w:t>Bewertung der Wahrscheinlichkeit von Verstößen gem. der VO (EU) 2018/</w:t>
      </w:r>
      <w:r w:rsidR="00AE1F4C">
        <w:t>848</w:t>
      </w:r>
      <w:r>
        <w:t xml:space="preserve"> berücksich</w:t>
      </w:r>
      <w:r w:rsidR="00944A83">
        <w:t>tigt. S</w:t>
      </w:r>
      <w:r>
        <w:t>iehe dazu 2.4.</w:t>
      </w:r>
    </w:p>
    <w:p w14:paraId="5DF3FA8A" w14:textId="77777777" w:rsidR="00FA7527" w:rsidRDefault="00FA7527" w:rsidP="00FA7527">
      <w:pPr>
        <w:pStyle w:val="berschrift4"/>
      </w:pPr>
      <w:r>
        <w:t>Nachkontrollen</w:t>
      </w:r>
    </w:p>
    <w:p w14:paraId="73DF588C" w14:textId="6A2EF80F" w:rsidR="00FA7527" w:rsidRPr="00226769" w:rsidRDefault="00FA7527" w:rsidP="00F2214A">
      <w:r w:rsidRPr="00E0273C">
        <w:t>Aufgrund der Ergebnisse einer vorangegangen</w:t>
      </w:r>
      <w:r w:rsidR="007967AB">
        <w:t>en</w:t>
      </w:r>
      <w:r w:rsidRPr="00E0273C">
        <w:t xml:space="preserve"> </w:t>
      </w:r>
      <w:r w:rsidRPr="00F2214A">
        <w:t>Kontrolle</w:t>
      </w:r>
      <w:r w:rsidRPr="00E0273C">
        <w:t xml:space="preserve"> </w:t>
      </w:r>
      <w:r w:rsidR="00500A20">
        <w:t xml:space="preserve">oder aufgrund einer Meldungen des Betriebes </w:t>
      </w:r>
      <w:r w:rsidR="00F2214A">
        <w:t>gegebenenfalls</w:t>
      </w:r>
      <w:r w:rsidR="00884990" w:rsidRPr="00832FDB">
        <w:t xml:space="preserve"> </w:t>
      </w:r>
      <w:r w:rsidRPr="00832FDB">
        <w:t>iVm</w:t>
      </w:r>
      <w:r w:rsidR="00390C10">
        <w:t>.</w:t>
      </w:r>
      <w:r w:rsidRPr="00E0273C">
        <w:t xml:space="preserve"> den Vorgaben des Maßnahmenkataloges folgende</w:t>
      </w:r>
      <w:r>
        <w:t xml:space="preserve">r </w:t>
      </w:r>
      <w:r w:rsidRPr="00F2214A">
        <w:t>Besuch</w:t>
      </w:r>
      <w:r w:rsidR="00500A20">
        <w:t xml:space="preserve"> </w:t>
      </w:r>
      <w:r w:rsidRPr="00E0273C">
        <w:t>zur Überprüfung der fristgerechten Behebung von Unregelmäßigkeiten und Verstößen</w:t>
      </w:r>
      <w:r w:rsidR="00FA5F43">
        <w:t xml:space="preserve"> </w:t>
      </w:r>
      <w:r w:rsidR="00FA5F43" w:rsidRPr="00F2214A">
        <w:t>und/oder</w:t>
      </w:r>
      <w:r w:rsidR="00500A20" w:rsidRPr="00F2214A">
        <w:t xml:space="preserve"> zur Überprüfung des Biostatus</w:t>
      </w:r>
      <w:r w:rsidR="00F2214A">
        <w:t>.</w:t>
      </w:r>
    </w:p>
    <w:p w14:paraId="5A54D996" w14:textId="77777777" w:rsidR="00FA7527" w:rsidRDefault="00FA7527" w:rsidP="00FA7527">
      <w:pPr>
        <w:pStyle w:val="berschrift4"/>
      </w:pPr>
      <w:r>
        <w:t>Verdachtskontrollen</w:t>
      </w:r>
    </w:p>
    <w:p w14:paraId="042C2A89" w14:textId="36702956" w:rsidR="00FA7527" w:rsidRDefault="00FA7527" w:rsidP="00FA7527">
      <w:r>
        <w:t xml:space="preserve">Zusätzliche </w:t>
      </w:r>
      <w:r w:rsidRPr="00E41D5A">
        <w:rPr>
          <w:b/>
        </w:rPr>
        <w:t>Kontrollen</w:t>
      </w:r>
      <w:r>
        <w:t xml:space="preserve"> aufgrund von bestehendem Verdacht oder der Feststellung, dass ein Verstoß gegen die Anforderungen vorliegt (z.B. Verdacht auf Verwendung nicht für die biologische Produktion zugelassener Mittel oder Verfahren, Verdacht auf eine mögliche missbräuchliche Verwendung des Zertifikates).</w:t>
      </w:r>
      <w:r w:rsidR="00480A9F">
        <w:t xml:space="preserve"> </w:t>
      </w:r>
    </w:p>
    <w:p w14:paraId="421B7B39" w14:textId="6EADDD50" w:rsidR="000D578D" w:rsidRPr="00BB14FA" w:rsidRDefault="00301C12" w:rsidP="000D578D">
      <w:pPr>
        <w:pStyle w:val="berschrift3"/>
      </w:pPr>
      <w:bookmarkStart w:id="10" w:name="_Toc10459792"/>
      <w:r w:rsidRPr="00BB14FA">
        <w:t>Kontrolle von Subunternehmer</w:t>
      </w:r>
      <w:r w:rsidR="00F2214A">
        <w:t xml:space="preserve">n </w:t>
      </w:r>
      <w:r w:rsidR="000D578D" w:rsidRPr="00BB14FA">
        <w:t>ohn</w:t>
      </w:r>
      <w:r w:rsidRPr="00BB14FA">
        <w:t>e Kontrollvertrag</w:t>
      </w:r>
      <w:bookmarkEnd w:id="10"/>
    </w:p>
    <w:p w14:paraId="4ED5FDCF" w14:textId="298DF3DB" w:rsidR="004D68E3" w:rsidRPr="00BB14FA" w:rsidRDefault="004D68E3" w:rsidP="004D68E3">
      <w:pPr>
        <w:pStyle w:val="berschrift4"/>
      </w:pPr>
      <w:r w:rsidRPr="00BB14FA">
        <w:t>Häufigkeit der Kontrollen</w:t>
      </w:r>
    </w:p>
    <w:p w14:paraId="561D9FA8" w14:textId="268FBB1B" w:rsidR="00301C12" w:rsidRPr="00BB14FA" w:rsidRDefault="00301C12" w:rsidP="00301C12">
      <w:r w:rsidRPr="00BB14FA">
        <w:t>Für die Häufigkeit der Kontrollen von Subunternehmern, die Aufbereitungstätigkeiten durchführen und keinen eigenen Kontrollvertrag abgeschlossen haben, gilt die Regelung der kommentierten Fassung der Verordnung (</w:t>
      </w:r>
      <w:r w:rsidRPr="00BB14FA">
        <w:rPr>
          <w:rStyle w:val="HTMLAkronym"/>
        </w:rPr>
        <w:t>EG</w:t>
      </w:r>
      <w:r w:rsidRPr="00BB14FA">
        <w:t xml:space="preserve">) </w:t>
      </w:r>
      <w:r w:rsidRPr="00BB14FA">
        <w:rPr>
          <w:rStyle w:val="HTMLAkronym"/>
        </w:rPr>
        <w:t>Nr.</w:t>
      </w:r>
      <w:r w:rsidRPr="00BB14FA">
        <w:t xml:space="preserve"> 889/2008 (KF_0002), wonach eine Erstkontrolle </w:t>
      </w:r>
      <w:r w:rsidR="0036039A" w:rsidRPr="00BB14FA">
        <w:t xml:space="preserve">vor Ort </w:t>
      </w:r>
      <w:r w:rsidRPr="00BB14FA">
        <w:t xml:space="preserve">möglichst zeitnah (abhängig von der Regelmäßigkeit der Tätigkeit) zur Tätigkeitsaufnahme, jedoch spätestens binnen 12 Monaten ab Meldung zu erfolgen hat. </w:t>
      </w:r>
    </w:p>
    <w:p w14:paraId="4982D901" w14:textId="6693F6C2" w:rsidR="00301C12" w:rsidRPr="00BB14FA" w:rsidRDefault="00301C12" w:rsidP="00301C12">
      <w:r w:rsidRPr="00BB14FA">
        <w:t>Bei der erstmaligen Kontrolle ist eine betriebsorientierte Risikobewertung basierend auf der Betriebsbeschreibung</w:t>
      </w:r>
      <w:r w:rsidR="00AC65FF">
        <w:t>, Art der sub</w:t>
      </w:r>
      <w:r w:rsidR="004D68E3" w:rsidRPr="00BB14FA">
        <w:t>unternehmerischen Tätigkeit</w:t>
      </w:r>
      <w:r w:rsidRPr="00BB14FA">
        <w:t xml:space="preserve"> und dem Kontrollergebnis durchzuführen. </w:t>
      </w:r>
    </w:p>
    <w:p w14:paraId="187F3DE1" w14:textId="7B32B22F" w:rsidR="00301C12" w:rsidRPr="00BB14FA" w:rsidRDefault="00301C12" w:rsidP="00301C12">
      <w:r w:rsidRPr="00BB14FA" w:rsidDel="003E5965">
        <w:t>Werden komplexe Tätigkeiten (z</w:t>
      </w:r>
      <w:r w:rsidR="00885960">
        <w:t>.</w:t>
      </w:r>
      <w:r w:rsidRPr="00BB14FA" w:rsidDel="003E5965">
        <w:t>B. Wurst</w:t>
      </w:r>
      <w:r w:rsidR="004C4B50" w:rsidRPr="00BB14FA">
        <w:t>herstellung</w:t>
      </w:r>
      <w:r w:rsidRPr="00BB14FA" w:rsidDel="003E5965">
        <w:t xml:space="preserve">, Herstellung von Mischprodukten mit umfangreichen Rezepturen, etc.) an Subunternehmer ohne eigenen Kontrollvertrag vergeben, findet </w:t>
      </w:r>
      <w:r w:rsidR="00BB14FA">
        <w:t xml:space="preserve">mindestens einmal </w:t>
      </w:r>
      <w:r w:rsidRPr="00BB14FA" w:rsidDel="003E5965">
        <w:t>jährlich eine Vor-Ort-Kontrolle bei den betreffenden Subunternehmern statt</w:t>
      </w:r>
      <w:r w:rsidRPr="00BB14FA">
        <w:t>.</w:t>
      </w:r>
    </w:p>
    <w:p w14:paraId="6475ADEA" w14:textId="3090C112" w:rsidR="00301C12" w:rsidRPr="00BB14FA" w:rsidRDefault="004C4B50" w:rsidP="00301C12">
      <w:r w:rsidRPr="00BB14FA">
        <w:t>Die</w:t>
      </w:r>
      <w:r w:rsidR="00301C12" w:rsidRPr="00BB14FA">
        <w:t xml:space="preserve"> risikobasierten Kontrollfrequenzen für einfache Aufbereitungstätigkeiten (keine Mischprodukte) sind in Abhängigkeit der ausgeführten Tätigkeit in Kapitel 3.4 Jährliche Risikobewertung von Subunternehmern ohne eigenen Kontrollvertrag festgelegt. </w:t>
      </w:r>
    </w:p>
    <w:p w14:paraId="1827EDAE" w14:textId="77777777" w:rsidR="004D68E3" w:rsidRPr="00BB14FA" w:rsidDel="003E5965" w:rsidRDefault="004D68E3" w:rsidP="004D68E3">
      <w:r w:rsidRPr="00BB14FA" w:rsidDel="003E5965">
        <w:t xml:space="preserve">Eine jährliche Dokumentenprüfung ist jedenfalls unerlässlich. </w:t>
      </w:r>
    </w:p>
    <w:p w14:paraId="6098F9AD" w14:textId="451FD899" w:rsidR="004D68E3" w:rsidRPr="009D2C51" w:rsidDel="003E5965" w:rsidRDefault="004D68E3" w:rsidP="004D68E3">
      <w:pPr>
        <w:pStyle w:val="berschrift4"/>
      </w:pPr>
      <w:r w:rsidRPr="009D2C51">
        <w:t>Art der Kontrollen</w:t>
      </w:r>
    </w:p>
    <w:p w14:paraId="416A8261" w14:textId="79C6705B" w:rsidR="00264A5F" w:rsidRPr="00BB14FA" w:rsidRDefault="00264A5F" w:rsidP="00264A5F">
      <w:pPr>
        <w:pStyle w:val="Listenabsatz"/>
        <w:numPr>
          <w:ilvl w:val="0"/>
          <w:numId w:val="3"/>
        </w:numPr>
        <w:rPr>
          <w:u w:val="single"/>
        </w:rPr>
      </w:pPr>
      <w:r w:rsidRPr="00BB14FA">
        <w:rPr>
          <w:u w:val="single"/>
        </w:rPr>
        <w:t xml:space="preserve">Auftraggeber ist ein </w:t>
      </w:r>
      <w:r w:rsidR="005648A2" w:rsidRPr="00BB14FA">
        <w:rPr>
          <w:u w:val="single"/>
        </w:rPr>
        <w:t>landwirtschaftliches</w:t>
      </w:r>
      <w:r w:rsidR="004C4B50" w:rsidRPr="00BB14FA">
        <w:rPr>
          <w:u w:val="single"/>
        </w:rPr>
        <w:t xml:space="preserve"> Unternehmen</w:t>
      </w:r>
      <w:r w:rsidRPr="00BB14FA">
        <w:rPr>
          <w:u w:val="single"/>
        </w:rPr>
        <w:t>:</w:t>
      </w:r>
    </w:p>
    <w:p w14:paraId="2A31106F" w14:textId="00A714B0" w:rsidR="005648A2" w:rsidRPr="00BB14FA" w:rsidRDefault="0016572F" w:rsidP="00264A5F">
      <w:pPr>
        <w:pStyle w:val="Listenabsatz"/>
        <w:ind w:left="360"/>
      </w:pPr>
      <w:r w:rsidRPr="00BB14FA">
        <w:t>Die</w:t>
      </w:r>
      <w:r w:rsidR="004C4B50" w:rsidRPr="00BB14FA">
        <w:t xml:space="preserve"> Kontrolle </w:t>
      </w:r>
      <w:r w:rsidRPr="00BB14FA">
        <w:t>von</w:t>
      </w:r>
      <w:r w:rsidR="004C4B50" w:rsidRPr="00BB14FA">
        <w:t xml:space="preserve"> Subunternehmern</w:t>
      </w:r>
      <w:r w:rsidRPr="00BB14FA">
        <w:t xml:space="preserve"> </w:t>
      </w:r>
      <w:r w:rsidR="009D2C51">
        <w:t xml:space="preserve">kann </w:t>
      </w:r>
      <w:r w:rsidRPr="00BB14FA">
        <w:t>unabhängig von deren Tätigkeit</w:t>
      </w:r>
      <w:r w:rsidR="004C4B50" w:rsidRPr="00BB14FA">
        <w:t xml:space="preserve"> </w:t>
      </w:r>
      <w:r w:rsidR="005648A2" w:rsidRPr="00BB14FA">
        <w:t xml:space="preserve">zur Gänze </w:t>
      </w:r>
      <w:r w:rsidR="004C4B50" w:rsidRPr="00BB14FA">
        <w:t>im Rahmen der in Kapitel 2.1.2</w:t>
      </w:r>
      <w:r w:rsidR="007D6303" w:rsidRPr="00BB14FA">
        <w:t xml:space="preserve">.1 beschriebenen </w:t>
      </w:r>
      <w:r w:rsidR="004C4B50" w:rsidRPr="00BB14FA">
        <w:t>Stichprobenkontrollen</w:t>
      </w:r>
      <w:r w:rsidR="009D2C51">
        <w:t xml:space="preserve"> erfolgen</w:t>
      </w:r>
      <w:r w:rsidR="007D6303" w:rsidRPr="00BB14FA">
        <w:t>.</w:t>
      </w:r>
    </w:p>
    <w:p w14:paraId="70EA0DBB" w14:textId="77777777" w:rsidR="0016572F" w:rsidRPr="00BB14FA" w:rsidRDefault="0016572F" w:rsidP="0016572F">
      <w:pPr>
        <w:pStyle w:val="Listenabsatz"/>
        <w:numPr>
          <w:ilvl w:val="0"/>
          <w:numId w:val="3"/>
        </w:numPr>
        <w:rPr>
          <w:u w:val="single"/>
        </w:rPr>
      </w:pPr>
      <w:r w:rsidRPr="00BB14FA">
        <w:rPr>
          <w:u w:val="single"/>
        </w:rPr>
        <w:t xml:space="preserve">Auftraggeber ist ein </w:t>
      </w:r>
      <w:r w:rsidR="005648A2" w:rsidRPr="00BB14FA">
        <w:rPr>
          <w:u w:val="single"/>
        </w:rPr>
        <w:t>nicht-landw</w:t>
      </w:r>
      <w:r w:rsidRPr="00BB14FA">
        <w:rPr>
          <w:u w:val="single"/>
        </w:rPr>
        <w:t>irtschaftliches Unternehmen:</w:t>
      </w:r>
      <w:r w:rsidR="005648A2" w:rsidRPr="00BB14FA">
        <w:rPr>
          <w:u w:val="single"/>
        </w:rPr>
        <w:t xml:space="preserve"> </w:t>
      </w:r>
    </w:p>
    <w:p w14:paraId="79C2EA0C" w14:textId="434DBDC2" w:rsidR="0016572F" w:rsidRPr="00BB14FA" w:rsidRDefault="0016572F" w:rsidP="0016572F">
      <w:pPr>
        <w:pStyle w:val="Listenabsatz"/>
        <w:ind w:left="360"/>
      </w:pPr>
      <w:r w:rsidRPr="00BB14FA">
        <w:t>E</w:t>
      </w:r>
      <w:r w:rsidR="005648A2" w:rsidRPr="00BB14FA">
        <w:t xml:space="preserve">in Teil der Kontrollen </w:t>
      </w:r>
      <w:r w:rsidR="00BB4944" w:rsidRPr="00BB14FA">
        <w:t>von</w:t>
      </w:r>
      <w:r w:rsidR="005648A2" w:rsidRPr="00BB14FA">
        <w:t xml:space="preserve"> Subunternehmern</w:t>
      </w:r>
      <w:r w:rsidR="00BB4944" w:rsidRPr="00BB14FA">
        <w:t>, die komplexe Tätigkeiten iSv Kapitel 2.1.3.1</w:t>
      </w:r>
      <w:r w:rsidR="005648A2" w:rsidRPr="00BB14FA">
        <w:t xml:space="preserve"> </w:t>
      </w:r>
      <w:r w:rsidR="00BB4944" w:rsidRPr="00BB14FA">
        <w:t xml:space="preserve">ausführen, </w:t>
      </w:r>
      <w:r w:rsidRPr="00BB14FA">
        <w:t xml:space="preserve">kann </w:t>
      </w:r>
      <w:r w:rsidR="005648A2" w:rsidRPr="00BB14FA">
        <w:t xml:space="preserve">im Rahmen der in Kapitel 2.1.2.1 beschriebenen Stichprobenkontrollen erfolgen. </w:t>
      </w:r>
      <w:r w:rsidR="00B42301">
        <w:t>Dieser Anteil darf maximal</w:t>
      </w:r>
      <w:r w:rsidR="009D2C51">
        <w:t xml:space="preserve"> 5</w:t>
      </w:r>
      <w:r w:rsidR="00B42301">
        <w:t xml:space="preserve"> </w:t>
      </w:r>
      <w:r w:rsidR="005648A2" w:rsidRPr="00BB14FA">
        <w:t xml:space="preserve">% </w:t>
      </w:r>
      <w:r w:rsidR="00355BD7">
        <w:t xml:space="preserve">der verpflichtenden </w:t>
      </w:r>
      <w:r w:rsidR="005648A2" w:rsidRPr="00BB14FA">
        <w:t>Stichprobenkontrollen (vgl. Kapitel 2.1.2.1) betragen.</w:t>
      </w:r>
      <w:r w:rsidR="0097394A">
        <w:t xml:space="preserve"> Eine physische Vor-Ort-Kontrolle </w:t>
      </w:r>
      <w:r w:rsidR="009D2C51" w:rsidRPr="00092490">
        <w:t>(auch wenn der Subunternehmer für mehrere Biobetriebe Lohntätigkeiten durchführt)</w:t>
      </w:r>
      <w:r w:rsidR="009D2C51">
        <w:t xml:space="preserve"> </w:t>
      </w:r>
      <w:r w:rsidR="0097394A">
        <w:t xml:space="preserve">kann nur als eine Stichprobenkontrolle gewertet werden. </w:t>
      </w:r>
      <w:r w:rsidR="005648A2" w:rsidRPr="00BB14FA">
        <w:t xml:space="preserve">Die restlichen durchzuführenden Kontrollen </w:t>
      </w:r>
      <w:r w:rsidR="002D36F7" w:rsidRPr="00BB14FA">
        <w:t>von Subunternehmern</w:t>
      </w:r>
      <w:r w:rsidRPr="00BB14FA">
        <w:t>,</w:t>
      </w:r>
      <w:r w:rsidR="00264A5F" w:rsidRPr="00BB14FA">
        <w:t xml:space="preserve"> die komplexe Tätigkeiten ausführen,</w:t>
      </w:r>
      <w:r w:rsidR="002D36F7" w:rsidRPr="00BB14FA">
        <w:t xml:space="preserve"> </w:t>
      </w:r>
      <w:r w:rsidR="005648A2" w:rsidRPr="00BB14FA">
        <w:t xml:space="preserve">sind im Rahmen der jährlichen Kontrolle gem. </w:t>
      </w:r>
      <w:r w:rsidR="00180872" w:rsidRPr="00BB14FA">
        <w:t>Kapi</w:t>
      </w:r>
      <w:r w:rsidR="002D36F7" w:rsidRPr="00BB14FA">
        <w:t>t</w:t>
      </w:r>
      <w:r w:rsidR="00180872" w:rsidRPr="00BB14FA">
        <w:t>el 2.1.1 vorzunehmen</w:t>
      </w:r>
      <w:r w:rsidR="005648A2" w:rsidRPr="00BB14FA">
        <w:t xml:space="preserve">. </w:t>
      </w:r>
    </w:p>
    <w:p w14:paraId="4C16EB76" w14:textId="09B5643F" w:rsidR="0016572F" w:rsidRPr="00180872" w:rsidRDefault="0016572F" w:rsidP="00BB14FA">
      <w:pPr>
        <w:pStyle w:val="Listenabsatz"/>
        <w:ind w:left="360"/>
      </w:pPr>
      <w:r w:rsidRPr="00BB14FA">
        <w:t>Die Kontrolle von Subunternehmern, die einfache Tätigkeiten iSv</w:t>
      </w:r>
      <w:r w:rsidR="00390C10">
        <w:t>.</w:t>
      </w:r>
      <w:r w:rsidRPr="00BB14FA">
        <w:t xml:space="preserve"> Kapitel 2.1.3.1 durchführen, </w:t>
      </w:r>
      <w:r w:rsidR="009D2C51">
        <w:t>kann</w:t>
      </w:r>
      <w:r w:rsidRPr="00BB14FA">
        <w:t xml:space="preserve"> im Rahmen der in Kapitel 2.1.2.1 beschriebenen Stichprobenkontrollen</w:t>
      </w:r>
      <w:r w:rsidR="009D2C51">
        <w:t xml:space="preserve"> erfolgen.</w:t>
      </w:r>
    </w:p>
    <w:p w14:paraId="2D68717C" w14:textId="0DFC4565" w:rsidR="00FA7527" w:rsidRPr="00605EA9" w:rsidRDefault="00FA7527" w:rsidP="00FA7527">
      <w:pPr>
        <w:pStyle w:val="berschrift2"/>
      </w:pPr>
      <w:bookmarkStart w:id="11" w:name="_Toc10459793"/>
      <w:r w:rsidRPr="00832FDB">
        <w:lastRenderedPageBreak/>
        <w:t xml:space="preserve">Ankündigung </w:t>
      </w:r>
      <w:r w:rsidR="007A17C8" w:rsidRPr="00832FDB">
        <w:t xml:space="preserve">und Zeitpunkt </w:t>
      </w:r>
      <w:r w:rsidRPr="00832FDB">
        <w:t>der</w:t>
      </w:r>
      <w:r>
        <w:t xml:space="preserve"> Kontrollen</w:t>
      </w:r>
      <w:bookmarkEnd w:id="11"/>
    </w:p>
    <w:p w14:paraId="075BE06E" w14:textId="27A8B389" w:rsidR="007A17C8" w:rsidRDefault="00FF7B1C" w:rsidP="00FA7527">
      <w:pPr>
        <w:rPr>
          <w:szCs w:val="20"/>
        </w:rPr>
      </w:pPr>
      <w:r>
        <w:rPr>
          <w:lang w:val="de-DE"/>
        </w:rPr>
        <w:t xml:space="preserve">Laut Artikel 92c Abs. 2 lit. c </w:t>
      </w:r>
      <w:r w:rsidRPr="00C016B6">
        <w:t xml:space="preserve">der VO (EG) Nr. 889/2008 </w:t>
      </w:r>
      <w:r>
        <w:t xml:space="preserve">sind </w:t>
      </w:r>
      <w:r w:rsidRPr="00BC4B2B">
        <w:rPr>
          <w:lang w:val="de-DE"/>
        </w:rPr>
        <w:t xml:space="preserve">mindestens 10 % aller gemäß Artikel 65 Absätze 1 und 4 durchgeführten Inspektions- und Kontrollbesuche </w:t>
      </w:r>
      <w:r w:rsidRPr="00613AE3">
        <w:rPr>
          <w:b/>
          <w:lang w:val="de-DE"/>
        </w:rPr>
        <w:t>unangekündigt</w:t>
      </w:r>
      <w:r w:rsidRPr="00BC4B2B">
        <w:rPr>
          <w:lang w:val="de-DE"/>
        </w:rPr>
        <w:t xml:space="preserve"> </w:t>
      </w:r>
      <w:r>
        <w:rPr>
          <w:lang w:val="de-DE"/>
        </w:rPr>
        <w:t>durchzuführen, d. h.</w:t>
      </w:r>
      <w:r>
        <w:t xml:space="preserve"> mindestens 10 % der </w:t>
      </w:r>
      <w:r w:rsidRPr="00671B43">
        <w:t>jährlichen Kontrollen</w:t>
      </w:r>
      <w:r w:rsidRPr="00E41D5A">
        <w:t xml:space="preserve"> und der</w:t>
      </w:r>
      <w:r>
        <w:t xml:space="preserve"> zusätzlichen risikobasierten Kontrollen</w:t>
      </w:r>
      <w:r w:rsidRPr="00E41D5A">
        <w:t xml:space="preserve"> sind unangekündigt. </w:t>
      </w:r>
      <w:r w:rsidR="00FA7527" w:rsidRPr="00E41D5A">
        <w:t xml:space="preserve">Die </w:t>
      </w:r>
      <w:r w:rsidR="00FA7527" w:rsidRPr="00E41D5A">
        <w:rPr>
          <w:b/>
        </w:rPr>
        <w:t>Stichprobenkontrollen</w:t>
      </w:r>
      <w:r w:rsidR="00FA7527" w:rsidRPr="00E41D5A">
        <w:t xml:space="preserve"> erfolgen </w:t>
      </w:r>
      <w:r w:rsidR="00ED179E">
        <w:t>gemäß Artikel 65 Abs. 4</w:t>
      </w:r>
      <w:r w:rsidR="00A04624">
        <w:t xml:space="preserve"> </w:t>
      </w:r>
      <w:r w:rsidR="00A04624" w:rsidRPr="00C016B6">
        <w:t xml:space="preserve">der VO (EG) Nr. 889/2008 </w:t>
      </w:r>
      <w:r w:rsidR="00FA7527">
        <w:t>i</w:t>
      </w:r>
      <w:r w:rsidR="00A04624">
        <w:t xml:space="preserve">n </w:t>
      </w:r>
      <w:r w:rsidR="00FA7527">
        <w:t>d</w:t>
      </w:r>
      <w:r w:rsidR="00A04624">
        <w:t xml:space="preserve">er </w:t>
      </w:r>
      <w:r w:rsidR="00FA7527">
        <w:t>R</w:t>
      </w:r>
      <w:r w:rsidR="00A04624">
        <w:t>egel</w:t>
      </w:r>
      <w:r w:rsidR="00FA7527">
        <w:t xml:space="preserve"> unangekündigt</w:t>
      </w:r>
      <w:r w:rsidR="00EB4241">
        <w:t xml:space="preserve">. </w:t>
      </w:r>
      <w:r w:rsidR="00F12A07">
        <w:rPr>
          <w:szCs w:val="20"/>
        </w:rPr>
        <w:t>Ab 01.01.2021 ist g</w:t>
      </w:r>
      <w:r w:rsidR="00D308D1">
        <w:rPr>
          <w:szCs w:val="20"/>
        </w:rPr>
        <w:t>emäß Artikel 38 Abs. 4</w:t>
      </w:r>
      <w:r w:rsidR="00F12A07">
        <w:rPr>
          <w:szCs w:val="20"/>
        </w:rPr>
        <w:t xml:space="preserve"> lit. a</w:t>
      </w:r>
      <w:r w:rsidR="00D308D1">
        <w:rPr>
          <w:szCs w:val="20"/>
        </w:rPr>
        <w:t xml:space="preserve"> der VO (EU) 2018/</w:t>
      </w:r>
      <w:r w:rsidR="006B2A6C">
        <w:t>848</w:t>
      </w:r>
      <w:r w:rsidR="00D308D1">
        <w:rPr>
          <w:szCs w:val="20"/>
        </w:rPr>
        <w:t xml:space="preserve"> </w:t>
      </w:r>
      <w:r w:rsidR="00D308D1" w:rsidRPr="00D308D1">
        <w:rPr>
          <w:szCs w:val="20"/>
        </w:rPr>
        <w:t xml:space="preserve">ein Mindestprozentsatz aller amtlichen Kontrollen von Unternehmern oder Unternehmergruppen ohne Vorankündigung </w:t>
      </w:r>
      <w:r w:rsidR="00D308D1">
        <w:rPr>
          <w:szCs w:val="20"/>
        </w:rPr>
        <w:t>durchzuführen.</w:t>
      </w:r>
    </w:p>
    <w:p w14:paraId="5941BFC4" w14:textId="1E1E76E9" w:rsidR="00524A72" w:rsidRPr="00B03CCF" w:rsidRDefault="00344131" w:rsidP="00FA7527">
      <w:pPr>
        <w:rPr>
          <w:strike/>
        </w:rPr>
      </w:pPr>
      <w:r w:rsidRPr="00832FDB">
        <w:t>Gem. Art 38 (2) lit</w:t>
      </w:r>
      <w:r w:rsidR="00390C10">
        <w:t>.</w:t>
      </w:r>
      <w:r w:rsidRPr="00832FDB">
        <w:t xml:space="preserve"> d) der VO 2018/848 hat d</w:t>
      </w:r>
      <w:r w:rsidR="007A17C8" w:rsidRPr="00832FDB">
        <w:t xml:space="preserve">ie </w:t>
      </w:r>
      <w:r w:rsidR="007A17C8" w:rsidRPr="00832FDB">
        <w:rPr>
          <w:b/>
        </w:rPr>
        <w:t>Festlegung des Kontrollzeitpunkts</w:t>
      </w:r>
      <w:r w:rsidR="007A17C8" w:rsidRPr="00832FDB">
        <w:t xml:space="preserve"> unter Berücksichtigung des Zeitpunkts des größten Risikos eines Verstoßes iZm</w:t>
      </w:r>
      <w:r w:rsidR="00B4796D">
        <w:t>.</w:t>
      </w:r>
      <w:r w:rsidR="007A17C8" w:rsidRPr="00832FDB">
        <w:t xml:space="preserve"> den zu kontrollierenden Tätigkeiten</w:t>
      </w:r>
      <w:r w:rsidRPr="00832FDB">
        <w:t xml:space="preserve"> zu erfolgen.</w:t>
      </w:r>
    </w:p>
    <w:p w14:paraId="2D287582" w14:textId="58262A04" w:rsidR="00FA7527" w:rsidRPr="001776BC" w:rsidDel="008E48B4" w:rsidRDefault="00FA7527" w:rsidP="00FA7527">
      <w:pPr>
        <w:pStyle w:val="berschrift2"/>
      </w:pPr>
      <w:bookmarkStart w:id="12" w:name="_Toc10459794"/>
      <w:r w:rsidRPr="001776BC" w:rsidDel="008E48B4">
        <w:t>Anzahl der Probenahmen</w:t>
      </w:r>
      <w:bookmarkEnd w:id="12"/>
    </w:p>
    <w:p w14:paraId="0430B600" w14:textId="340A2A8F" w:rsidR="00FA7527" w:rsidRPr="001776BC" w:rsidDel="008E48B4" w:rsidRDefault="00FA7527" w:rsidP="00FA7527">
      <w:pPr>
        <w:pStyle w:val="berschrift3"/>
      </w:pPr>
      <w:bookmarkStart w:id="13" w:name="_Toc10459795"/>
      <w:r w:rsidRPr="001776BC" w:rsidDel="008E48B4">
        <w:t>Stichprobenprobenahmen</w:t>
      </w:r>
      <w:bookmarkEnd w:id="13"/>
    </w:p>
    <w:p w14:paraId="5BC2D333" w14:textId="48EFA46E" w:rsidR="00FA7527" w:rsidRPr="001776BC" w:rsidDel="008E48B4" w:rsidRDefault="00FA7527" w:rsidP="00FA7527">
      <w:r w:rsidRPr="001776BC" w:rsidDel="008E48B4">
        <w:t>Gemäß Artikel 65 Abs. 2 der VO (EG) Nr. 889/2008 entnimmt und untersucht die Kontrollstelle Proben, um etwaige in der biologischen Produktion unzulässige Mittel, nicht mit den biologischen Produktionsvorschriften konforme Produktionsverfahren oder Spuren von Mitteln nachzuweisen, die für die biologische Produktion nicht zugelassen sind. Die Zahl der von der Kontrollstelle jährlich zu entnehmenden und zu untersuchenden Proben muss mindestens 5 % der Zahl der ihrer Kontrolle unterliegenden Unternehmer entsprechen. Bei welchen Unternehmern Proben zu entnehmen sind, richtet sich nach der allgemeinen Bewertung des Risikos der Nichteinhaltung der Vorschriften für die biologische Produktion. Bei dieser allgemeinen Bewertung werden alle Stadien der Produktion, der Aufbereitung und des Vertriebs berücksichtigt.</w:t>
      </w:r>
    </w:p>
    <w:p w14:paraId="5C2D2404" w14:textId="706772C2" w:rsidR="00B83AA5" w:rsidRPr="001776BC" w:rsidDel="008E48B4" w:rsidRDefault="00241522" w:rsidP="00FA7527">
      <w:r w:rsidRPr="001776BC" w:rsidDel="008E48B4">
        <w:t>Ab</w:t>
      </w:r>
      <w:r w:rsidR="0086552B" w:rsidRPr="001776BC" w:rsidDel="008E48B4">
        <w:t xml:space="preserve"> </w:t>
      </w:r>
      <w:r w:rsidRPr="001776BC" w:rsidDel="008E48B4">
        <w:t xml:space="preserve">01.01.2021 gilt: Gemäß Artikel 38 Abs. </w:t>
      </w:r>
      <w:r w:rsidR="009C374E" w:rsidRPr="001776BC" w:rsidDel="008E48B4">
        <w:t>4 lit</w:t>
      </w:r>
      <w:r w:rsidR="00390C10">
        <w:t>.</w:t>
      </w:r>
      <w:r w:rsidR="009C374E" w:rsidRPr="001776BC" w:rsidDel="008E48B4">
        <w:t xml:space="preserve"> c</w:t>
      </w:r>
      <w:r w:rsidRPr="001776BC" w:rsidDel="008E48B4">
        <w:t xml:space="preserve"> der VO (EU) 2018/</w:t>
      </w:r>
      <w:r w:rsidR="006B2A6C" w:rsidRPr="001776BC" w:rsidDel="008E48B4">
        <w:t>848</w:t>
      </w:r>
      <w:r w:rsidR="00B83AA5" w:rsidRPr="001776BC" w:rsidDel="008E48B4">
        <w:t xml:space="preserve"> </w:t>
      </w:r>
      <w:r w:rsidRPr="001776BC" w:rsidDel="008E48B4">
        <w:t>ist eine</w:t>
      </w:r>
      <w:r w:rsidR="00B83AA5" w:rsidRPr="001776BC" w:rsidDel="008E48B4">
        <w:t xml:space="preserve"> Mindestanzahl an gemäß Artikel 14 Buchstabe h der Verordnung (EU) 2017/625 entnommenen Proben </w:t>
      </w:r>
      <w:r w:rsidR="00FF2B40" w:rsidRPr="001776BC" w:rsidDel="008E48B4">
        <w:t>zu nehmen</w:t>
      </w:r>
      <w:r w:rsidRPr="001776BC" w:rsidDel="008E48B4">
        <w:t>.</w:t>
      </w:r>
    </w:p>
    <w:p w14:paraId="4ACB9B26" w14:textId="41CB7282" w:rsidR="00FA7527" w:rsidRPr="001776BC" w:rsidDel="008E48B4" w:rsidRDefault="00FA7527" w:rsidP="00FA7527">
      <w:pPr>
        <w:pStyle w:val="berschrift3"/>
      </w:pPr>
      <w:bookmarkStart w:id="14" w:name="_Toc10459796"/>
      <w:r w:rsidRPr="001776BC" w:rsidDel="008E48B4">
        <w:t>Verdachtsprobenahmen</w:t>
      </w:r>
      <w:bookmarkEnd w:id="14"/>
    </w:p>
    <w:p w14:paraId="000BD7A7" w14:textId="4DFBE2BC" w:rsidR="00FA7527" w:rsidRPr="00035FCF" w:rsidDel="008E48B4" w:rsidRDefault="00FA7527" w:rsidP="00FA7527">
      <w:r w:rsidRPr="001776BC" w:rsidDel="008E48B4">
        <w:t>Gemäß Artikel 65 Abs. 2 der VO (EG) Nr. 889/2008 entnimmt und untersucht die Kontrollstelle in jedem Fall Proben, wenn Verdacht auf Verwendung nicht für die biologische Produktion zugelassener Mittel oder Verfahren besteht. In derartigen Fällen gilt für die zu entnehmenden und zu untersuchenden Proben keine Mindestanzahl. Die Kontrollstelle kann auch in jedem anderen Fall Proben entnehmen und untersuchen, um etwaige in der biologischen Produktion unzulässige Mittel, nicht mit den biologischen Produktionsvorschriften konforme Produktionsverfahren oder Spuren von Mitteln nachzuweisen, die für die biologische Produktion nicht zugelassen sind.</w:t>
      </w:r>
    </w:p>
    <w:p w14:paraId="615CC2C9" w14:textId="40C150F1" w:rsidR="00FA7527" w:rsidRPr="006D7AFF" w:rsidRDefault="00CD7866" w:rsidP="00FA7527">
      <w:pPr>
        <w:pStyle w:val="berschrift2"/>
      </w:pPr>
      <w:bookmarkStart w:id="15" w:name="_Toc10459797"/>
      <w:r w:rsidRPr="006D7AFF">
        <w:t xml:space="preserve">Anforderungen an die </w:t>
      </w:r>
      <w:r w:rsidR="00FA7527" w:rsidRPr="006D7AFF">
        <w:t>Verfahren</w:t>
      </w:r>
      <w:bookmarkEnd w:id="15"/>
    </w:p>
    <w:p w14:paraId="3EA97DCD" w14:textId="5C796BC2" w:rsidR="00FA7527" w:rsidRDefault="00FA7527" w:rsidP="00FA7527">
      <w:r>
        <w:t xml:space="preserve">Gemäß Artikel 92c und 92e der VO (EG) Nr. 889/2008 verfügen die Kontrollstellen über schriftliche Verfahren </w:t>
      </w:r>
      <w:r w:rsidR="006A37D4" w:rsidRPr="006D7AFF">
        <w:t>zur</w:t>
      </w:r>
      <w:r w:rsidRPr="006D7AFF">
        <w:t xml:space="preserve"> Risikobewertung</w:t>
      </w:r>
      <w:r>
        <w:t xml:space="preserve"> und über die Aufstellung einer risikobasierten Probenahmestrategie.</w:t>
      </w:r>
    </w:p>
    <w:p w14:paraId="074BEE5A" w14:textId="77777777" w:rsidR="00FA7527" w:rsidRDefault="00FA7527" w:rsidP="00FA7527">
      <w:r>
        <w:t>Gemäß Artikel 92c Abs. 2 der VO (EG) Nr. 889/2008 muss das Verfahren der Risikobewertung gewährleisten, dass</w:t>
      </w:r>
    </w:p>
    <w:p w14:paraId="0703B41D" w14:textId="77777777" w:rsidR="00FA7527" w:rsidRPr="00E41D5A" w:rsidRDefault="00FA7527" w:rsidP="007D58E6">
      <w:pPr>
        <w:pStyle w:val="Listenabsatz"/>
        <w:numPr>
          <w:ilvl w:val="0"/>
          <w:numId w:val="6"/>
        </w:numPr>
      </w:pPr>
      <w:r>
        <w:t xml:space="preserve">das Ergebnis der Risikobewertung die Basis </w:t>
      </w:r>
      <w:r w:rsidRPr="00E41D5A">
        <w:t xml:space="preserve">für die Bestimmung der </w:t>
      </w:r>
      <w:r w:rsidRPr="00294A27">
        <w:t>Intensität</w:t>
      </w:r>
      <w:r w:rsidR="00237E8F">
        <w:t xml:space="preserve"> und Häufigkeit</w:t>
      </w:r>
      <w:r w:rsidRPr="00E41D5A">
        <w:t xml:space="preserve"> der unangekündigten oder angekündigten jährlichen </w:t>
      </w:r>
      <w:r w:rsidRPr="00E41D5A">
        <w:rPr>
          <w:b/>
        </w:rPr>
        <w:t>Inspektionen und Besuche</w:t>
      </w:r>
      <w:r w:rsidRPr="00E41D5A">
        <w:t xml:space="preserve"> bildet,</w:t>
      </w:r>
    </w:p>
    <w:p w14:paraId="34215F9A" w14:textId="77777777" w:rsidR="00FA7527" w:rsidRPr="00E41D5A" w:rsidRDefault="00FA7527" w:rsidP="007D58E6">
      <w:pPr>
        <w:pStyle w:val="Listenabsatz"/>
        <w:numPr>
          <w:ilvl w:val="0"/>
          <w:numId w:val="6"/>
        </w:numPr>
      </w:pPr>
      <w:r w:rsidRPr="00E41D5A">
        <w:t>je nach Risikokategorie bei mindestens 10 % der unter Vertrag stehenden Unternehme</w:t>
      </w:r>
      <w:r w:rsidR="00C30628">
        <w:t>n</w:t>
      </w:r>
      <w:r w:rsidRPr="00E41D5A">
        <w:t xml:space="preserve"> zusätzliche </w:t>
      </w:r>
      <w:r w:rsidRPr="00E41D5A">
        <w:rPr>
          <w:b/>
        </w:rPr>
        <w:t>Stichprobenkontrollbesuche</w:t>
      </w:r>
      <w:r w:rsidRPr="00E41D5A">
        <w:t xml:space="preserve"> gemäß Artikel 65 Absatz 4</w:t>
      </w:r>
      <w:r>
        <w:t xml:space="preserve"> der VO (EG) Nr. 889/2008</w:t>
      </w:r>
      <w:r w:rsidRPr="00E41D5A">
        <w:t xml:space="preserve"> durchgeführt werden,</w:t>
      </w:r>
    </w:p>
    <w:p w14:paraId="7F5D7115" w14:textId="77777777" w:rsidR="00FA7527" w:rsidRPr="00E41D5A" w:rsidRDefault="00FA7527" w:rsidP="007D58E6">
      <w:pPr>
        <w:pStyle w:val="Listenabsatz"/>
        <w:numPr>
          <w:ilvl w:val="0"/>
          <w:numId w:val="6"/>
        </w:numPr>
      </w:pPr>
      <w:r w:rsidRPr="00E41D5A">
        <w:t xml:space="preserve">mindestens 10 % aller gemäß Artikel 65 Absätze 1 und 4 </w:t>
      </w:r>
      <w:r>
        <w:t xml:space="preserve">der VO (EG) Nr. 889/2008 </w:t>
      </w:r>
      <w:r w:rsidRPr="00E41D5A">
        <w:t xml:space="preserve">durchgeführten </w:t>
      </w:r>
      <w:r w:rsidR="00C30628" w:rsidRPr="00E41D5A">
        <w:rPr>
          <w:b/>
        </w:rPr>
        <w:t>Inspektionen und Besuche</w:t>
      </w:r>
      <w:r w:rsidRPr="00E41D5A">
        <w:t xml:space="preserve"> unangekündigt sind,</w:t>
      </w:r>
    </w:p>
    <w:p w14:paraId="3EC8202D" w14:textId="77777777" w:rsidR="00FA7527" w:rsidRDefault="00FA7527" w:rsidP="007D58E6">
      <w:pPr>
        <w:pStyle w:val="Listenabsatz"/>
        <w:numPr>
          <w:ilvl w:val="0"/>
          <w:numId w:val="6"/>
        </w:numPr>
      </w:pPr>
      <w:r w:rsidRPr="00E41D5A">
        <w:lastRenderedPageBreak/>
        <w:t xml:space="preserve">die Entscheidung darüber, bei welchen Unternehmern unangekündigte </w:t>
      </w:r>
      <w:r w:rsidRPr="00E41D5A">
        <w:rPr>
          <w:b/>
        </w:rPr>
        <w:t>Inspektionen und Besuche</w:t>
      </w:r>
      <w:r w:rsidRPr="00E41D5A">
        <w:t xml:space="preserve"> durchzuführen sind, auf Basis dieser Risikobewertung erfolgt und diese je nach Höhe des Risikos geplant werden.</w:t>
      </w:r>
    </w:p>
    <w:p w14:paraId="1E872768" w14:textId="77777777" w:rsidR="00B83AA5" w:rsidRDefault="00B83AA5" w:rsidP="00B83AA5">
      <w:pPr>
        <w:pStyle w:val="Listenabsatz"/>
      </w:pPr>
    </w:p>
    <w:p w14:paraId="41FF7814" w14:textId="77777777" w:rsidR="00FF2B40" w:rsidRDefault="00B83AA5" w:rsidP="00B83AA5">
      <w:r>
        <w:t xml:space="preserve">Ab 01.01.2021 gelten folgende Bestimmungen: </w:t>
      </w:r>
    </w:p>
    <w:p w14:paraId="00AE730F" w14:textId="77777777" w:rsidR="00241522" w:rsidRDefault="00B83AA5" w:rsidP="00B83AA5">
      <w:r>
        <w:t>Gem. Art. 38 Abs. 2 VO (EU) 2018/</w:t>
      </w:r>
      <w:r w:rsidR="001820A8">
        <w:t>848</w:t>
      </w:r>
      <w:r>
        <w:t xml:space="preserve"> sind </w:t>
      </w:r>
      <w:r w:rsidRPr="00072026">
        <w:t>die</w:t>
      </w:r>
      <w:r w:rsidR="00241522">
        <w:t xml:space="preserve"> jährliche</w:t>
      </w:r>
      <w:r>
        <w:t xml:space="preserve"> Kontrollen</w:t>
      </w:r>
      <w:r w:rsidR="00241522">
        <w:t xml:space="preserve"> sowie die</w:t>
      </w:r>
      <w:r w:rsidR="00FF2B40">
        <w:t xml:space="preserve"> geplanten</w:t>
      </w:r>
      <w:r w:rsidR="00241522">
        <w:t xml:space="preserve"> zusätzlichen</w:t>
      </w:r>
      <w:r w:rsidR="00811092" w:rsidRPr="001820A8">
        <w:t>/</w:t>
      </w:r>
      <w:r w:rsidR="001820A8" w:rsidRPr="001820A8">
        <w:t xml:space="preserve"> </w:t>
      </w:r>
      <w:r w:rsidR="00811092" w:rsidRPr="001820A8">
        <w:t>weiteren</w:t>
      </w:r>
      <w:r w:rsidR="00241522" w:rsidRPr="001820A8">
        <w:t xml:space="preserve"> Kontrollen</w:t>
      </w:r>
      <w:r w:rsidRPr="001820A8">
        <w:t xml:space="preserve"> a</w:t>
      </w:r>
      <w:r>
        <w:t xml:space="preserve">uf Grundlage der Wahrscheinlichkeit von Verstößen durchzuführen. </w:t>
      </w:r>
    </w:p>
    <w:p w14:paraId="3F80A71E" w14:textId="2BD53411" w:rsidR="00B83AA5" w:rsidRDefault="00B83AA5" w:rsidP="00B83AA5">
      <w:r>
        <w:t xml:space="preserve">Die </w:t>
      </w:r>
      <w:r w:rsidR="00241522">
        <w:t xml:space="preserve">Bestimmung der </w:t>
      </w:r>
      <w:r>
        <w:t xml:space="preserve">Wahrscheinlichkeit von Verstößen </w:t>
      </w:r>
      <w:r w:rsidR="00241522">
        <w:t>erfolgt unter Berücksichtigung</w:t>
      </w:r>
      <w:r>
        <w:t xml:space="preserve"> insbesondere folgender Kriterien gem. Artikel 38 der VO (EU) 2018/</w:t>
      </w:r>
      <w:r w:rsidR="00072026">
        <w:t>84</w:t>
      </w:r>
      <w:r w:rsidR="00072026" w:rsidRPr="009D2C51">
        <w:t>8</w:t>
      </w:r>
      <w:r w:rsidR="00C277C9" w:rsidRPr="009D2C51">
        <w:t>:</w:t>
      </w:r>
    </w:p>
    <w:p w14:paraId="45980B3B" w14:textId="77777777" w:rsidR="00B83AA5" w:rsidRPr="004F36F2" w:rsidRDefault="00B83AA5" w:rsidP="007D58E6">
      <w:pPr>
        <w:pStyle w:val="Listenabsatz"/>
        <w:numPr>
          <w:ilvl w:val="0"/>
          <w:numId w:val="8"/>
        </w:numPr>
      </w:pPr>
      <w:r w:rsidRPr="004F36F2">
        <w:t xml:space="preserve">Art, Größe und Struktur der Unternehmer und Unternehmergruppen; </w:t>
      </w:r>
    </w:p>
    <w:p w14:paraId="74F3B9DC" w14:textId="77777777" w:rsidR="00B83AA5" w:rsidRPr="004F36F2" w:rsidRDefault="00B83AA5" w:rsidP="007D58E6">
      <w:pPr>
        <w:pStyle w:val="Listenabsatz"/>
        <w:numPr>
          <w:ilvl w:val="0"/>
          <w:numId w:val="8"/>
        </w:numPr>
      </w:pPr>
      <w:r w:rsidRPr="004F36F2">
        <w:t xml:space="preserve">Dauer des Zeitraums, in dem die Unternehmer und Unternehmergruppen in der ökologischen/biologischen Produktion und Aufbereitung und im ökologischen/biologischen Vertrieb tätig sind; </w:t>
      </w:r>
    </w:p>
    <w:p w14:paraId="452E2E8C" w14:textId="77777777" w:rsidR="00B83AA5" w:rsidRPr="004F36F2" w:rsidRDefault="00B83AA5" w:rsidP="007D58E6">
      <w:pPr>
        <w:pStyle w:val="Listenabsatz"/>
        <w:numPr>
          <w:ilvl w:val="0"/>
          <w:numId w:val="8"/>
        </w:numPr>
      </w:pPr>
      <w:r w:rsidRPr="004F36F2">
        <w:t xml:space="preserve">die Ergebnisse der gemäß dem vorliegenden Artikel durchgeführten Kontrollen; </w:t>
      </w:r>
    </w:p>
    <w:p w14:paraId="17BC93FE" w14:textId="77777777" w:rsidR="00B83AA5" w:rsidRPr="004F36F2" w:rsidRDefault="00B83AA5" w:rsidP="007D58E6">
      <w:pPr>
        <w:pStyle w:val="Listenabsatz"/>
        <w:numPr>
          <w:ilvl w:val="0"/>
          <w:numId w:val="8"/>
        </w:numPr>
      </w:pPr>
      <w:r w:rsidRPr="004F36F2">
        <w:t xml:space="preserve">der für die durchgeführten Tätigkeiten relevante Zeitpunkt; </w:t>
      </w:r>
    </w:p>
    <w:p w14:paraId="388636AA" w14:textId="77777777" w:rsidR="00B83AA5" w:rsidRPr="004F36F2" w:rsidRDefault="00B83AA5" w:rsidP="007D58E6">
      <w:pPr>
        <w:pStyle w:val="Listenabsatz"/>
        <w:numPr>
          <w:ilvl w:val="0"/>
          <w:numId w:val="8"/>
        </w:numPr>
      </w:pPr>
      <w:r w:rsidRPr="004F36F2">
        <w:t xml:space="preserve">Kategorien von Erzeugnissen; </w:t>
      </w:r>
    </w:p>
    <w:p w14:paraId="0FEBE4DD" w14:textId="77777777" w:rsidR="00B83AA5" w:rsidRPr="004F36F2" w:rsidRDefault="00B83AA5" w:rsidP="007D58E6">
      <w:pPr>
        <w:pStyle w:val="Listenabsatz"/>
        <w:numPr>
          <w:ilvl w:val="0"/>
          <w:numId w:val="8"/>
        </w:numPr>
      </w:pPr>
      <w:r w:rsidRPr="004F36F2">
        <w:t xml:space="preserve">Art, Menge und Wert der Erzeugnisse und deren Entwicklung im Laufe der Zeit; </w:t>
      </w:r>
    </w:p>
    <w:p w14:paraId="67B7A23D" w14:textId="77777777" w:rsidR="00B83AA5" w:rsidRPr="004F36F2" w:rsidRDefault="00B83AA5" w:rsidP="007D58E6">
      <w:pPr>
        <w:pStyle w:val="Listenabsatz"/>
        <w:numPr>
          <w:ilvl w:val="0"/>
          <w:numId w:val="8"/>
        </w:numPr>
      </w:pPr>
      <w:r w:rsidRPr="004F36F2">
        <w:t xml:space="preserve">Möglichkeit einer Vermischung der Erzeugnisse oder einer Kontamination mit nichtzugelassenen Erzeugnissen oder Stoffen; </w:t>
      </w:r>
    </w:p>
    <w:p w14:paraId="0AD7E198" w14:textId="77777777" w:rsidR="00B83AA5" w:rsidRPr="004F36F2" w:rsidRDefault="00B83AA5" w:rsidP="007D58E6">
      <w:pPr>
        <w:pStyle w:val="Listenabsatz"/>
        <w:numPr>
          <w:ilvl w:val="0"/>
          <w:numId w:val="8"/>
        </w:numPr>
      </w:pPr>
      <w:r w:rsidRPr="004F36F2">
        <w:t xml:space="preserve">Anwendung von abweichenden Regelungen oder Ausnahmen von den Vorschriften durch die Unternehmer und Unternehmergruppen; </w:t>
      </w:r>
    </w:p>
    <w:p w14:paraId="16F6391F" w14:textId="77777777" w:rsidR="00B83AA5" w:rsidRPr="004F36F2" w:rsidRDefault="00B83AA5" w:rsidP="007D58E6">
      <w:pPr>
        <w:pStyle w:val="Listenabsatz"/>
        <w:numPr>
          <w:ilvl w:val="0"/>
          <w:numId w:val="8"/>
        </w:numPr>
      </w:pPr>
      <w:r w:rsidRPr="004F36F2">
        <w:t xml:space="preserve">kritische Punkte für Verstöße und Wahrscheinlichkeit von Verstößen auf jeder Stufe der Produktion, der Aufbereitung und des Vertriebs; </w:t>
      </w:r>
    </w:p>
    <w:p w14:paraId="7EFA16E0" w14:textId="77777777" w:rsidR="00B83AA5" w:rsidRPr="004F36F2" w:rsidRDefault="00B83AA5" w:rsidP="007D58E6">
      <w:pPr>
        <w:pStyle w:val="Listenabsatz"/>
        <w:numPr>
          <w:ilvl w:val="0"/>
          <w:numId w:val="8"/>
        </w:numPr>
      </w:pPr>
      <w:r w:rsidRPr="004F36F2">
        <w:t>im Rahmen von Unteraufträgen ausgeführte Tätigkeiten.</w:t>
      </w:r>
    </w:p>
    <w:p w14:paraId="5B4C8D8E" w14:textId="57B30E6A" w:rsidR="00944A83" w:rsidRDefault="00944A83" w:rsidP="00B73A93">
      <w:pPr>
        <w:rPr>
          <w:szCs w:val="20"/>
        </w:rPr>
      </w:pPr>
      <w:r>
        <w:t xml:space="preserve">Zusätzlich zu diesen Kriterien ist </w:t>
      </w:r>
      <w:r w:rsidR="007758BE">
        <w:t xml:space="preserve">Artikel 9 Abs. 1 </w:t>
      </w:r>
      <w:r w:rsidR="00480A9F">
        <w:t>lit</w:t>
      </w:r>
      <w:r w:rsidR="00390C10">
        <w:t>.</w:t>
      </w:r>
      <w:r w:rsidR="00480A9F">
        <w:t xml:space="preserve"> d) </w:t>
      </w:r>
      <w:r w:rsidR="00B73A93">
        <w:t>der VO 2017/625</w:t>
      </w:r>
      <w:r>
        <w:t xml:space="preserve">, </w:t>
      </w:r>
      <w:r w:rsidR="00480A9F">
        <w:t>nämlich</w:t>
      </w:r>
      <w:r>
        <w:t xml:space="preserve"> </w:t>
      </w:r>
      <w:r w:rsidRPr="00414FA8">
        <w:rPr>
          <w:szCs w:val="20"/>
        </w:rPr>
        <w:t>die Verlässlichkeit und die Ergebnisse der Eigenkontrollen, die von den Unternehmern oder in deren Auftrag von Dritten durchgeführt wurden, gegebenenfalls einschließlich privater Qualitätssicherungsmechanismen, um die Einhaltung der Vorschriften gemäß Artikel 1 Absatz 2 zu gewährleisten</w:t>
      </w:r>
      <w:r w:rsidR="00480A9F" w:rsidRPr="00414FA8">
        <w:rPr>
          <w:szCs w:val="20"/>
        </w:rPr>
        <w:t>, zu berücksichtigen</w:t>
      </w:r>
      <w:r w:rsidR="00BA5E20" w:rsidRPr="00414FA8">
        <w:rPr>
          <w:szCs w:val="20"/>
        </w:rPr>
        <w:t>.</w:t>
      </w:r>
    </w:p>
    <w:p w14:paraId="64CF4A0C" w14:textId="0A813B52" w:rsidR="00876A3A" w:rsidRPr="00414FA8" w:rsidRDefault="001E5CC3" w:rsidP="00B73A93">
      <w:pPr>
        <w:rPr>
          <w:szCs w:val="20"/>
        </w:rPr>
      </w:pPr>
      <w:r>
        <w:rPr>
          <w:szCs w:val="20"/>
        </w:rPr>
        <w:t xml:space="preserve">Die </w:t>
      </w:r>
      <w:r w:rsidR="00FC478A">
        <w:rPr>
          <w:szCs w:val="20"/>
        </w:rPr>
        <w:t>Anforderungen des Art. 9 (2) der</w:t>
      </w:r>
      <w:r>
        <w:rPr>
          <w:szCs w:val="20"/>
        </w:rPr>
        <w:t xml:space="preserve"> VO (EU)</w:t>
      </w:r>
      <w:r w:rsidR="001A3281">
        <w:rPr>
          <w:szCs w:val="20"/>
        </w:rPr>
        <w:t xml:space="preserve"> </w:t>
      </w:r>
      <w:r>
        <w:rPr>
          <w:szCs w:val="20"/>
        </w:rPr>
        <w:t>2017/</w:t>
      </w:r>
      <w:r w:rsidR="00FC478A">
        <w:rPr>
          <w:szCs w:val="20"/>
        </w:rPr>
        <w:t xml:space="preserve">625 werden durch </w:t>
      </w:r>
      <w:r>
        <w:rPr>
          <w:szCs w:val="20"/>
        </w:rPr>
        <w:t>die Bewertungsmatrizen L_0010 sowie L_0011</w:t>
      </w:r>
      <w:r w:rsidR="00FC478A">
        <w:rPr>
          <w:szCs w:val="20"/>
        </w:rPr>
        <w:t xml:space="preserve">, </w:t>
      </w:r>
      <w:r w:rsidR="009D2C51">
        <w:rPr>
          <w:szCs w:val="20"/>
        </w:rPr>
        <w:t xml:space="preserve">durch den </w:t>
      </w:r>
      <w:r>
        <w:rPr>
          <w:szCs w:val="20"/>
        </w:rPr>
        <w:t>Maßnahmenkatalog MK_0001</w:t>
      </w:r>
      <w:r w:rsidR="00FC478A">
        <w:rPr>
          <w:szCs w:val="20"/>
        </w:rPr>
        <w:t xml:space="preserve"> und </w:t>
      </w:r>
      <w:r w:rsidR="009D2C51">
        <w:rPr>
          <w:szCs w:val="20"/>
        </w:rPr>
        <w:t xml:space="preserve">durch </w:t>
      </w:r>
      <w:r>
        <w:rPr>
          <w:szCs w:val="20"/>
        </w:rPr>
        <w:t xml:space="preserve">das </w:t>
      </w:r>
      <w:r w:rsidR="00FC478A">
        <w:rPr>
          <w:szCs w:val="20"/>
        </w:rPr>
        <w:t>E</w:t>
      </w:r>
      <w:r w:rsidR="009D2C51">
        <w:rPr>
          <w:szCs w:val="20"/>
        </w:rPr>
        <w:t>U</w:t>
      </w:r>
      <w:r w:rsidR="00FC478A">
        <w:rPr>
          <w:szCs w:val="20"/>
        </w:rPr>
        <w:t>-Qua</w:t>
      </w:r>
      <w:r w:rsidR="001A3281">
        <w:rPr>
          <w:szCs w:val="20"/>
        </w:rPr>
        <w:t>-</w:t>
      </w:r>
      <w:r w:rsidR="00FC478A">
        <w:rPr>
          <w:szCs w:val="20"/>
        </w:rPr>
        <w:t xml:space="preserve">DG </w:t>
      </w:r>
      <w:r>
        <w:rPr>
          <w:szCs w:val="20"/>
        </w:rPr>
        <w:t>idgF</w:t>
      </w:r>
      <w:r w:rsidR="00390C10">
        <w:rPr>
          <w:szCs w:val="20"/>
        </w:rPr>
        <w:t>.</w:t>
      </w:r>
      <w:r>
        <w:rPr>
          <w:szCs w:val="20"/>
        </w:rPr>
        <w:t xml:space="preserve"> </w:t>
      </w:r>
      <w:r w:rsidR="00FC478A">
        <w:rPr>
          <w:szCs w:val="20"/>
        </w:rPr>
        <w:t xml:space="preserve">erfüllt. </w:t>
      </w:r>
    </w:p>
    <w:p w14:paraId="6CF06107" w14:textId="28E1CA81" w:rsidR="00FA7527" w:rsidRPr="00E603B2" w:rsidRDefault="00317F35" w:rsidP="00FA7527">
      <w:pPr>
        <w:pStyle w:val="berschrift1"/>
      </w:pPr>
      <w:bookmarkStart w:id="16" w:name="_Toc10459798"/>
      <w:r>
        <w:t xml:space="preserve">Durchführung der </w:t>
      </w:r>
      <w:r w:rsidR="00FA7527">
        <w:t>Verfahren</w:t>
      </w:r>
      <w:bookmarkEnd w:id="16"/>
    </w:p>
    <w:p w14:paraId="5CC73404" w14:textId="77777777" w:rsidR="0086552B" w:rsidRDefault="00FF7B1C" w:rsidP="0086552B">
      <w:pPr>
        <w:pStyle w:val="berschrift2"/>
      </w:pPr>
      <w:bookmarkStart w:id="17" w:name="_Toc10459799"/>
      <w:r>
        <w:t xml:space="preserve">Jährliche Risikobewertung für </w:t>
      </w:r>
      <w:r>
        <w:rPr>
          <w:rFonts w:cs="Tahoma"/>
        </w:rPr>
        <w:t xml:space="preserve">Stichprobenkontrollen gem. VO (EG) Nr. 889/2008 </w:t>
      </w:r>
      <w:r w:rsidRPr="0086552B">
        <w:rPr>
          <w:rFonts w:cs="Tahoma"/>
        </w:rPr>
        <w:t>bzw.</w:t>
      </w:r>
      <w:r>
        <w:t xml:space="preserve"> weitere </w:t>
      </w:r>
      <w:r w:rsidRPr="009F26CD">
        <w:t>geplante</w:t>
      </w:r>
      <w:r>
        <w:t xml:space="preserve"> Kontrollen gem.</w:t>
      </w:r>
      <w:r w:rsidRPr="00CD628F">
        <w:t xml:space="preserve"> </w:t>
      </w:r>
      <w:r>
        <w:t xml:space="preserve">Artikel 38, Abs.4 b) </w:t>
      </w:r>
      <w:r w:rsidRPr="001949C2">
        <w:t>VO (EU) 2018</w:t>
      </w:r>
      <w:r>
        <w:t>/848</w:t>
      </w:r>
      <w:bookmarkEnd w:id="17"/>
    </w:p>
    <w:p w14:paraId="247F626B" w14:textId="31FD7897" w:rsidR="00FA7527" w:rsidRPr="00056760" w:rsidRDefault="00FA7527" w:rsidP="00FA7527">
      <w:r w:rsidRPr="00056760">
        <w:t xml:space="preserve">Jeder </w:t>
      </w:r>
      <w:r w:rsidRPr="006D7AFF">
        <w:t>Unternehmer</w:t>
      </w:r>
      <w:r w:rsidRPr="006D7AFF">
        <w:rPr>
          <w:rStyle w:val="Funotenzeichen"/>
        </w:rPr>
        <w:footnoteReference w:id="1"/>
      </w:r>
      <w:r w:rsidRPr="006D7AFF">
        <w:t xml:space="preserve"> </w:t>
      </w:r>
      <w:r w:rsidRPr="00056760">
        <w:t>wird einer Risikobewertung, die mindestens einmal jährlich aktualisiert wird, unterzogen</w:t>
      </w:r>
      <w:r>
        <w:t xml:space="preserve">. </w:t>
      </w:r>
      <w:r w:rsidRPr="00056760">
        <w:t xml:space="preserve">Das Ergebnis dieser Risikobewertung bestimmt die </w:t>
      </w:r>
      <w:r w:rsidR="00452A26">
        <w:t xml:space="preserve">Frequenz </w:t>
      </w:r>
      <w:r w:rsidRPr="00056760">
        <w:t>der Stichprobenkontrollen.</w:t>
      </w:r>
    </w:p>
    <w:p w14:paraId="45EF736B" w14:textId="77777777" w:rsidR="00FA7527" w:rsidRPr="00056760" w:rsidRDefault="00FA7527" w:rsidP="00FA7527">
      <w:r w:rsidRPr="00056760">
        <w:t xml:space="preserve">Die Unternehmer werden in folgende </w:t>
      </w:r>
      <w:r w:rsidRPr="009F26CD">
        <w:t>Betriebsarten</w:t>
      </w:r>
      <w:r w:rsidRPr="00056760">
        <w:t xml:space="preserve"> unterschieden:</w:t>
      </w:r>
    </w:p>
    <w:p w14:paraId="0E2BB3D4" w14:textId="77777777" w:rsidR="00375451" w:rsidRDefault="00FA7527" w:rsidP="00114590">
      <w:pPr>
        <w:pStyle w:val="Listenabsatz"/>
        <w:numPr>
          <w:ilvl w:val="0"/>
          <w:numId w:val="5"/>
        </w:numPr>
        <w:spacing w:after="240"/>
      </w:pPr>
      <w:r w:rsidRPr="00056760">
        <w:t>Landwirtschaft (</w:t>
      </w:r>
      <w:r w:rsidR="0028199A">
        <w:t>p</w:t>
      </w:r>
      <w:r w:rsidR="000F068E">
        <w:t>flan</w:t>
      </w:r>
      <w:r w:rsidR="0028199A">
        <w:t>zliche P</w:t>
      </w:r>
      <w:r w:rsidR="000F068E">
        <w:t>roduktion</w:t>
      </w:r>
      <w:r w:rsidR="0073375F">
        <w:t xml:space="preserve">, </w:t>
      </w:r>
      <w:r w:rsidR="009F26CD">
        <w:t>t</w:t>
      </w:r>
      <w:r w:rsidR="000F068E">
        <w:t>ier</w:t>
      </w:r>
      <w:r w:rsidR="0028199A">
        <w:t xml:space="preserve">ische </w:t>
      </w:r>
      <w:r w:rsidR="00015BFA">
        <w:t>P</w:t>
      </w:r>
      <w:r w:rsidR="000F068E">
        <w:t>roduktion</w:t>
      </w:r>
      <w:r w:rsidRPr="00056760">
        <w:t>, Aquakultur und Imkerei</w:t>
      </w:r>
      <w:r w:rsidR="00414FA8">
        <w:t xml:space="preserve">, </w:t>
      </w:r>
      <w:r w:rsidRPr="00056760">
        <w:t>jeweils mit/ohne Verarbeitung nicht gewerblich</w:t>
      </w:r>
      <w:r>
        <w:t>)</w:t>
      </w:r>
    </w:p>
    <w:p w14:paraId="3D9E8B55" w14:textId="77777777" w:rsidR="00E74468" w:rsidRDefault="00375451" w:rsidP="00EB4241">
      <w:pPr>
        <w:pStyle w:val="Listenabsatz"/>
        <w:numPr>
          <w:ilvl w:val="0"/>
          <w:numId w:val="5"/>
        </w:numPr>
        <w:spacing w:after="240"/>
      </w:pPr>
      <w:r w:rsidRPr="00056760">
        <w:t>Nicht-Landwirtschaft: Verarbeitung (Lebensmittel-/Futtermittelerzeugung, Aufbereitung, Lagerung), Handel, Import/Export, Gemeinschaftsverpflegung, Kosmetik</w:t>
      </w:r>
    </w:p>
    <w:p w14:paraId="63D3A919" w14:textId="77777777" w:rsidR="00E74468" w:rsidRDefault="00E74468" w:rsidP="00E74468">
      <w:pPr>
        <w:spacing w:before="0"/>
      </w:pPr>
      <w:r>
        <w:t>Die</w:t>
      </w:r>
      <w:r w:rsidR="002F60D8">
        <w:t xml:space="preserve"> allgemeine</w:t>
      </w:r>
      <w:r w:rsidRPr="00056760">
        <w:t xml:space="preserve"> Bewertung des Risikos der Nichteinhaltung der Vorschriften für die biologische Produkti</w:t>
      </w:r>
      <w:r w:rsidR="002F60D8">
        <w:t xml:space="preserve">on bzw. die Bestimmung der Wahrscheinlichkeit von Verstößen wird </w:t>
      </w:r>
      <w:r w:rsidR="00D33FF5" w:rsidRPr="00892468">
        <w:t>bei landwirtschaftlichen Betrieben</w:t>
      </w:r>
      <w:r w:rsidRPr="00892468">
        <w:t xml:space="preserve"> </w:t>
      </w:r>
      <w:r w:rsidR="00892468" w:rsidRPr="00892468">
        <w:t xml:space="preserve">anhand der Matrix </w:t>
      </w:r>
      <w:r w:rsidR="00E14EC3">
        <w:t xml:space="preserve">„Kriterien und Bewertung für die Risikoeinstufung bei landwirtschaftlichen Betrieben“ </w:t>
      </w:r>
      <w:r w:rsidR="00892468" w:rsidRPr="00892468">
        <w:lastRenderedPageBreak/>
        <w:t>L_00</w:t>
      </w:r>
      <w:r w:rsidR="00934B3A">
        <w:t>10</w:t>
      </w:r>
      <w:r w:rsidR="00E14EC3">
        <w:t xml:space="preserve"> und</w:t>
      </w:r>
      <w:r w:rsidR="00892468" w:rsidRPr="00892468">
        <w:t xml:space="preserve"> bei nicht-landwirtschaftlichen Betrieben anhand der Matrix </w:t>
      </w:r>
      <w:r w:rsidR="00E14EC3">
        <w:t xml:space="preserve">„Kriterien und Bewertung für die Risikoeinstufung bei nicht-landwirtschaftlichen Betrieben“ </w:t>
      </w:r>
      <w:r w:rsidR="00892468" w:rsidRPr="00892468">
        <w:t>L_00</w:t>
      </w:r>
      <w:r w:rsidR="00934B3A">
        <w:t>11</w:t>
      </w:r>
      <w:r w:rsidR="00892468">
        <w:t xml:space="preserve"> </w:t>
      </w:r>
      <w:r w:rsidR="002F60D8">
        <w:t>durchgeführt</w:t>
      </w:r>
      <w:r w:rsidR="00AF4429">
        <w:t>.</w:t>
      </w:r>
    </w:p>
    <w:p w14:paraId="2379CFDF" w14:textId="7FD73D0A" w:rsidR="00E54B9D" w:rsidRPr="00EF55FC" w:rsidRDefault="00E54B9D" w:rsidP="00E74468">
      <w:r>
        <w:t>Die Risikobewertung der Unternehmen kann unter Zuhilfenahme der Dokumente L_00</w:t>
      </w:r>
      <w:r w:rsidR="00F54A27">
        <w:t>12</w:t>
      </w:r>
      <w:r>
        <w:t xml:space="preserve">_Fragebogen </w:t>
      </w:r>
      <w:r w:rsidR="00F54A27" w:rsidRPr="00F54A27">
        <w:t>zur Risikobewertung von landwirtschaftlichen Betrieben</w:t>
      </w:r>
      <w:r>
        <w:t xml:space="preserve"> und L_00</w:t>
      </w:r>
      <w:r w:rsidR="00F54A27">
        <w:t>13</w:t>
      </w:r>
      <w:r>
        <w:t xml:space="preserve">_Fragebogen </w:t>
      </w:r>
      <w:r w:rsidR="00F54A27" w:rsidRPr="00F54A27">
        <w:t xml:space="preserve">zur Risikobewertung von </w:t>
      </w:r>
      <w:r w:rsidR="00F54A27">
        <w:t>nicht-</w:t>
      </w:r>
      <w:r w:rsidR="00F54A27" w:rsidRPr="00F54A27">
        <w:t>landwirtschaftlichen Betrieben</w:t>
      </w:r>
      <w:r w:rsidR="00F54A27">
        <w:t xml:space="preserve"> </w:t>
      </w:r>
      <w:r>
        <w:t>durchgeführt werden.</w:t>
      </w:r>
    </w:p>
    <w:p w14:paraId="11F53E98" w14:textId="5D2F5230" w:rsidR="00FA7527" w:rsidRPr="00056760" w:rsidRDefault="00FA7527" w:rsidP="00092490">
      <w:r w:rsidRPr="00056760">
        <w:t>Innerhalb der jeweiligen Betriebsart werden die Unternehmer aufgrund der oben angeführten Kriterien, die das Einzelbetriebsrisiko bestimmen, den Risikostufen zugeordnet. Die</w:t>
      </w:r>
      <w:r w:rsidR="001D1F69">
        <w:t xml:space="preserve"> Kriterien werden quantitativ od</w:t>
      </w:r>
      <w:r w:rsidRPr="00056760">
        <w:t xml:space="preserve">er qualitativ bewertet. </w:t>
      </w:r>
      <w:r w:rsidR="001A1F4E" w:rsidRPr="001A1F4E">
        <w:t xml:space="preserve">Anhand jener den </w:t>
      </w:r>
      <w:r w:rsidRPr="00056760">
        <w:t>zutreffenden Kriterien zugrunde gelegten Punkte</w:t>
      </w:r>
      <w:r w:rsidR="00F54A27">
        <w:t xml:space="preserve"> </w:t>
      </w:r>
      <w:r w:rsidR="00092490">
        <w:t>erfolgt die Zuordnung zu einer Risikoklasse von 0-3.</w:t>
      </w:r>
      <w:r w:rsidRPr="00056760">
        <w:t xml:space="preserve"> </w:t>
      </w:r>
    </w:p>
    <w:p w14:paraId="28C79851" w14:textId="77777777" w:rsidR="00FA7527" w:rsidRDefault="00FA7527" w:rsidP="00FA7527">
      <w:r w:rsidRPr="00056760">
        <w:t xml:space="preserve">Die zugeordnete Risikostufe bestimmt die </w:t>
      </w:r>
      <w:r w:rsidR="00452A26">
        <w:t xml:space="preserve">Frequenz </w:t>
      </w:r>
      <w:r w:rsidRPr="00056760">
        <w:t>der Stichprobenkontrollen.</w:t>
      </w:r>
    </w:p>
    <w:p w14:paraId="0C2B1E7D" w14:textId="397126DF" w:rsidR="00361808" w:rsidRDefault="0087067C" w:rsidP="00FA7527">
      <w:r w:rsidRPr="0056666D">
        <w:t xml:space="preserve">Bei Betrieben </w:t>
      </w:r>
      <w:r w:rsidRPr="006D7AFF">
        <w:t>der Risikostufe 3</w:t>
      </w:r>
      <w:r w:rsidR="009F13C6">
        <w:t xml:space="preserve"> (hohes Risiko) gemäß den Matrizen </w:t>
      </w:r>
      <w:r w:rsidR="009F13C6" w:rsidRPr="00892468">
        <w:t>L_00</w:t>
      </w:r>
      <w:r w:rsidR="009F13C6">
        <w:t>10 und</w:t>
      </w:r>
      <w:r w:rsidR="009F13C6" w:rsidRPr="00892468">
        <w:t xml:space="preserve"> L_00</w:t>
      </w:r>
      <w:r w:rsidR="009F13C6">
        <w:t xml:space="preserve">11 </w:t>
      </w:r>
      <w:r w:rsidRPr="006D7AFF">
        <w:t>finden</w:t>
      </w:r>
      <w:r w:rsidRPr="0056666D">
        <w:t xml:space="preserve"> vor Ort zumindest zwei zusätzliche Stichprobenkontrollen jährlich statt. </w:t>
      </w:r>
    </w:p>
    <w:p w14:paraId="6D3D6AB0" w14:textId="67A85671" w:rsidR="00683802" w:rsidRDefault="00683802" w:rsidP="00ED0087">
      <w:pPr>
        <w:rPr>
          <w:lang w:val="de-DE"/>
        </w:rPr>
      </w:pPr>
      <w:r w:rsidRPr="00ED0087">
        <w:rPr>
          <w:lang w:val="de-DE"/>
        </w:rPr>
        <w:t>Ein begründeter Sachverhalt kann zur Erhöhung oder Erniedrigung der Risikostufe führen.</w:t>
      </w:r>
    </w:p>
    <w:p w14:paraId="010F285E" w14:textId="77777777" w:rsidR="00FA7527" w:rsidRPr="00F37B59" w:rsidRDefault="00FA7527" w:rsidP="00FA7527">
      <w:pPr>
        <w:pStyle w:val="berschrift2"/>
      </w:pPr>
      <w:bookmarkStart w:id="18" w:name="_Toc10459800"/>
      <w:r w:rsidRPr="00F37B59">
        <w:t>Risikobasierte Probenahmestrategie</w:t>
      </w:r>
      <w:bookmarkEnd w:id="18"/>
    </w:p>
    <w:p w14:paraId="334B5997" w14:textId="6A462C6C" w:rsidR="00412C9D" w:rsidRPr="00AB051E" w:rsidRDefault="00AB051E" w:rsidP="00412C9D">
      <w:r w:rsidRPr="006D7AFF">
        <w:t>Die Zahl der gemäß Artikel 65 Abs. 2 der VO (EG) Nr. 889/2008 bzw. ab 01.01.2021 gemäß Artikel 38 Abs. 4 lit</w:t>
      </w:r>
      <w:r w:rsidR="00390C10">
        <w:t>.</w:t>
      </w:r>
      <w:r w:rsidRPr="006D7AFF">
        <w:t xml:space="preserve"> c der VO (EU) 2018/848 von der Kontrollstelle jährlich zu entnehmenden und zu untersuchenden Proben teilt </w:t>
      </w:r>
      <w:r w:rsidRPr="005D2893">
        <w:t>sich auf Analysen-, Betriebs- und Produktarten auf:</w:t>
      </w:r>
    </w:p>
    <w:p w14:paraId="114EA8D7" w14:textId="7F505D1D" w:rsidR="00AB051E" w:rsidRPr="005D2893" w:rsidRDefault="00AB051E" w:rsidP="00AB051E">
      <w:pPr>
        <w:pStyle w:val="berschrift3"/>
      </w:pPr>
      <w:bookmarkStart w:id="19" w:name="_Toc10459801"/>
      <w:r w:rsidRPr="005D2893">
        <w:t>Analysenarten</w:t>
      </w:r>
      <w:bookmarkEnd w:id="19"/>
    </w:p>
    <w:p w14:paraId="52FFCCB0" w14:textId="75A24DBD" w:rsidR="00AB051E" w:rsidRPr="0043124A" w:rsidRDefault="00AB051E" w:rsidP="00AB051E">
      <w:r w:rsidRPr="0043124A">
        <w:t xml:space="preserve">Die Proben werden </w:t>
      </w:r>
      <w:r w:rsidR="005D2893" w:rsidRPr="0043124A">
        <w:t xml:space="preserve">insbesondere </w:t>
      </w:r>
      <w:r w:rsidRPr="0043124A">
        <w:t>auf folgende nicht erlaubte Substanzen</w:t>
      </w:r>
      <w:r w:rsidR="009F13C6">
        <w:t xml:space="preserve">/ </w:t>
      </w:r>
      <w:r w:rsidR="009F13C6" w:rsidRPr="009F13C6">
        <w:t>Prozesse</w:t>
      </w:r>
      <w:r w:rsidR="009F13C6" w:rsidRPr="0043124A">
        <w:t xml:space="preserve"> </w:t>
      </w:r>
      <w:r w:rsidRPr="0043124A">
        <w:t>analysiert:</w:t>
      </w:r>
    </w:p>
    <w:p w14:paraId="3A5C5C98" w14:textId="77777777" w:rsidR="00AB051E" w:rsidRPr="0043124A" w:rsidRDefault="00AB051E" w:rsidP="00AB051E">
      <w:pPr>
        <w:pStyle w:val="Listenabsatz"/>
        <w:numPr>
          <w:ilvl w:val="0"/>
          <w:numId w:val="37"/>
        </w:numPr>
        <w:autoSpaceDE w:val="0"/>
        <w:autoSpaceDN w:val="0"/>
        <w:spacing w:before="0" w:line="240" w:lineRule="auto"/>
      </w:pPr>
      <w:r w:rsidRPr="0043124A">
        <w:t>Pestizidrückstände</w:t>
      </w:r>
    </w:p>
    <w:p w14:paraId="04591933" w14:textId="268A8AAC" w:rsidR="00AB051E" w:rsidRPr="0043124A" w:rsidRDefault="00AB051E" w:rsidP="00AB051E">
      <w:pPr>
        <w:pStyle w:val="Listenabsatz"/>
        <w:numPr>
          <w:ilvl w:val="0"/>
          <w:numId w:val="37"/>
        </w:numPr>
        <w:autoSpaceDE w:val="0"/>
        <w:autoSpaceDN w:val="0"/>
        <w:spacing w:before="0" w:line="240" w:lineRule="auto"/>
      </w:pPr>
      <w:r w:rsidRPr="0043124A">
        <w:t>GVO (siehe L_0004 Empfehlung</w:t>
      </w:r>
      <w:r w:rsidR="008C51FE">
        <w:t>en zum Untersuchungsumfang 3.1. und 3.2.</w:t>
      </w:r>
      <w:r w:rsidRPr="0043124A">
        <w:t>)</w:t>
      </w:r>
    </w:p>
    <w:p w14:paraId="6928752B" w14:textId="39230430" w:rsidR="00AB051E" w:rsidRPr="0043124A" w:rsidRDefault="00AB051E" w:rsidP="00AB051E">
      <w:pPr>
        <w:pStyle w:val="Listenabsatz"/>
        <w:numPr>
          <w:ilvl w:val="0"/>
          <w:numId w:val="37"/>
        </w:numPr>
        <w:autoSpaceDE w:val="0"/>
        <w:autoSpaceDN w:val="0"/>
        <w:spacing w:before="0" w:line="240" w:lineRule="auto"/>
      </w:pPr>
      <w:r w:rsidRPr="0043124A">
        <w:t>Ionisierende Strahlung (siehe L_0004 Empfehlu</w:t>
      </w:r>
      <w:r w:rsidR="008C51FE">
        <w:t>ngen zum Untersuchungsumfang 4.</w:t>
      </w:r>
      <w:r w:rsidRPr="0043124A">
        <w:t>)</w:t>
      </w:r>
    </w:p>
    <w:p w14:paraId="0675F29F" w14:textId="7761FB5A" w:rsidR="00876A3A" w:rsidRDefault="004B3271" w:rsidP="00876A3A">
      <w:pPr>
        <w:pStyle w:val="Listenabsatz"/>
        <w:numPr>
          <w:ilvl w:val="0"/>
          <w:numId w:val="37"/>
        </w:numPr>
        <w:autoSpaceDE w:val="0"/>
        <w:autoSpaceDN w:val="0"/>
        <w:spacing w:before="0" w:line="240" w:lineRule="auto"/>
      </w:pPr>
      <w:r>
        <w:t xml:space="preserve">Schwermetallgehalt </w:t>
      </w:r>
      <w:r w:rsidR="00AB051E" w:rsidRPr="0043124A">
        <w:t>bei</w:t>
      </w:r>
      <w:r w:rsidR="00223506">
        <w:t xml:space="preserve"> Betriebsmittel</w:t>
      </w:r>
      <w:r>
        <w:t>n</w:t>
      </w:r>
      <w:r w:rsidR="00223506">
        <w:t xml:space="preserve"> gem. Anhang I der VO (EU) 889/2008</w:t>
      </w:r>
      <w:r>
        <w:t>, bei denen Höchstg</w:t>
      </w:r>
      <w:r w:rsidR="003F0A17">
        <w:t>ehalte</w:t>
      </w:r>
      <w:r>
        <w:t xml:space="preserve"> festgelegt sind.</w:t>
      </w:r>
    </w:p>
    <w:p w14:paraId="4FE945F3" w14:textId="7E866FA4" w:rsidR="009F13C6" w:rsidRDefault="00AB051E" w:rsidP="00876A3A">
      <w:pPr>
        <w:pStyle w:val="Listenabsatz"/>
        <w:numPr>
          <w:ilvl w:val="0"/>
          <w:numId w:val="37"/>
        </w:numPr>
        <w:autoSpaceDE w:val="0"/>
        <w:autoSpaceDN w:val="0"/>
        <w:spacing w:before="0" w:line="240" w:lineRule="auto"/>
      </w:pPr>
      <w:r w:rsidRPr="0043124A">
        <w:t>Nitrat-, Phosphatgehalt (Fleisch</w:t>
      </w:r>
      <w:r w:rsidR="0043124A" w:rsidRPr="0043124A">
        <w:t>erzeug</w:t>
      </w:r>
      <w:r w:rsidR="009F13C6">
        <w:t>nisse, u.a.)</w:t>
      </w:r>
    </w:p>
    <w:p w14:paraId="0114F679" w14:textId="74E9FF05" w:rsidR="00171343" w:rsidRDefault="001F7BC2" w:rsidP="009F13C6">
      <w:pPr>
        <w:pStyle w:val="berschrift3"/>
      </w:pPr>
      <w:bookmarkStart w:id="20" w:name="_Toc10459802"/>
      <w:r>
        <w:t>Auswahl der Betriebe zur Probenahme</w:t>
      </w:r>
      <w:bookmarkEnd w:id="20"/>
    </w:p>
    <w:p w14:paraId="680A4396" w14:textId="2CDC8F7A" w:rsidR="00171343" w:rsidRDefault="00AB051E" w:rsidP="00AB051E">
      <w:r w:rsidRPr="005D2893">
        <w:t>Die Proben werden bei allen Betriebsarten (Landwirtschaft, Nicht-Landwirtschaft) gemäß der allgemeinen Bewertung des Risikos gezogen.</w:t>
      </w:r>
      <w:r>
        <w:t xml:space="preserve"> </w:t>
      </w:r>
      <w:r w:rsidR="00171343">
        <w:t>Auf Basis deren Zuordnung in Risikoklassen erfolgt die Auswahl der Betriebe zur Probenahme. Dabei wird nicht unterschieden</w:t>
      </w:r>
      <w:r w:rsidR="00C03C02">
        <w:t>,</w:t>
      </w:r>
      <w:r w:rsidR="00171343">
        <w:t xml:space="preserve"> ob es sich um einen landwirtschaftlichen oder nicht-landwirtschaftlichen Unternehmer handelt</w:t>
      </w:r>
      <w:r w:rsidR="004D283E">
        <w:t xml:space="preserve">, </w:t>
      </w:r>
      <w:r w:rsidR="009F13C6">
        <w:t xml:space="preserve">weil </w:t>
      </w:r>
      <w:r w:rsidR="004D283E">
        <w:t xml:space="preserve">diese Differenzierung </w:t>
      </w:r>
      <w:r w:rsidR="00C03C02">
        <w:t>bereits bei</w:t>
      </w:r>
      <w:r w:rsidR="004D283E">
        <w:t xml:space="preserve"> der Risikobewertung berücksichtigt wird. </w:t>
      </w:r>
    </w:p>
    <w:p w14:paraId="18A577A2" w14:textId="73CFABB7" w:rsidR="00171343" w:rsidRDefault="00171343" w:rsidP="000140CA">
      <w:pPr>
        <w:jc w:val="both"/>
      </w:pPr>
      <w:r>
        <w:t>Die Verteilung der Probenahmen erfolgt gewichtet auf die Risikoklassen gemäß folgender prozentueller Aufteilung:</w:t>
      </w:r>
    </w:p>
    <w:tbl>
      <w:tblPr>
        <w:tblStyle w:val="Tabellenraster"/>
        <w:tblW w:w="0" w:type="auto"/>
        <w:tblLook w:val="04A0" w:firstRow="1" w:lastRow="0" w:firstColumn="1" w:lastColumn="0" w:noHBand="0" w:noVBand="1"/>
      </w:tblPr>
      <w:tblGrid>
        <w:gridCol w:w="3652"/>
        <w:gridCol w:w="3260"/>
      </w:tblGrid>
      <w:tr w:rsidR="00C44F74" w14:paraId="1A0D4A1A" w14:textId="77777777" w:rsidTr="00704370">
        <w:tc>
          <w:tcPr>
            <w:tcW w:w="3652" w:type="dxa"/>
          </w:tcPr>
          <w:p w14:paraId="4CAF15B7" w14:textId="77777777" w:rsidR="00C44F74" w:rsidRPr="00C44F74" w:rsidRDefault="00C44F74" w:rsidP="002765F6">
            <w:pPr>
              <w:rPr>
                <w:b/>
              </w:rPr>
            </w:pPr>
            <w:r w:rsidRPr="00C44F74">
              <w:rPr>
                <w:b/>
              </w:rPr>
              <w:t>Risikokategorie RIK</w:t>
            </w:r>
          </w:p>
        </w:tc>
        <w:tc>
          <w:tcPr>
            <w:tcW w:w="3260" w:type="dxa"/>
          </w:tcPr>
          <w:p w14:paraId="16BADF18" w14:textId="0E1BEC09" w:rsidR="00704370" w:rsidRPr="00C44F74" w:rsidRDefault="00704370" w:rsidP="00C44F74">
            <w:pPr>
              <w:rPr>
                <w:b/>
              </w:rPr>
            </w:pPr>
            <w:r>
              <w:rPr>
                <w:b/>
              </w:rPr>
              <w:t>Anteil jährlich geplanter Proben (%)</w:t>
            </w:r>
          </w:p>
        </w:tc>
      </w:tr>
      <w:tr w:rsidR="00C44F74" w14:paraId="2C95DF6E" w14:textId="77777777" w:rsidTr="00704370">
        <w:tc>
          <w:tcPr>
            <w:tcW w:w="3652" w:type="dxa"/>
          </w:tcPr>
          <w:p w14:paraId="0AE08BA2" w14:textId="39978401" w:rsidR="00C44F74" w:rsidRPr="00C44F74" w:rsidRDefault="00C44F74" w:rsidP="002765F6">
            <w:r w:rsidRPr="00C44F74">
              <w:t>sehr gering (RIK 0)</w:t>
            </w:r>
          </w:p>
        </w:tc>
        <w:tc>
          <w:tcPr>
            <w:tcW w:w="3260" w:type="dxa"/>
          </w:tcPr>
          <w:p w14:paraId="7C3F89C9" w14:textId="49B84D5D" w:rsidR="00C44F74" w:rsidRPr="00C44F74" w:rsidRDefault="00704370" w:rsidP="002765F6">
            <w:r>
              <w:t>3-5</w:t>
            </w:r>
          </w:p>
        </w:tc>
      </w:tr>
      <w:tr w:rsidR="00C44F74" w14:paraId="2C3D08D2" w14:textId="77777777" w:rsidTr="00704370">
        <w:tc>
          <w:tcPr>
            <w:tcW w:w="3652" w:type="dxa"/>
          </w:tcPr>
          <w:p w14:paraId="0CA938BC" w14:textId="2D373D44" w:rsidR="00C44F74" w:rsidRPr="00C44F74" w:rsidRDefault="009F13C6" w:rsidP="002765F6">
            <w:r>
              <w:t>g</w:t>
            </w:r>
            <w:r w:rsidR="00C44F74" w:rsidRPr="00C44F74">
              <w:t>ering (RIK 1)</w:t>
            </w:r>
          </w:p>
        </w:tc>
        <w:tc>
          <w:tcPr>
            <w:tcW w:w="3260" w:type="dxa"/>
          </w:tcPr>
          <w:p w14:paraId="319495A1" w14:textId="16174DB3" w:rsidR="00C44F74" w:rsidRPr="00C44F74" w:rsidRDefault="00704370" w:rsidP="002765F6">
            <w:r>
              <w:t xml:space="preserve">5-10 </w:t>
            </w:r>
          </w:p>
        </w:tc>
      </w:tr>
      <w:tr w:rsidR="00C44F74" w14:paraId="63869E22" w14:textId="77777777" w:rsidTr="00704370">
        <w:tc>
          <w:tcPr>
            <w:tcW w:w="3652" w:type="dxa"/>
          </w:tcPr>
          <w:p w14:paraId="3C883722" w14:textId="69B46DDA" w:rsidR="00C44F74" w:rsidRPr="00C44F74" w:rsidRDefault="009F13C6" w:rsidP="002765F6">
            <w:r>
              <w:t>m</w:t>
            </w:r>
            <w:r w:rsidR="00C44F74" w:rsidRPr="00C44F74">
              <w:t>ittel (RIK 2)</w:t>
            </w:r>
          </w:p>
        </w:tc>
        <w:tc>
          <w:tcPr>
            <w:tcW w:w="3260" w:type="dxa"/>
          </w:tcPr>
          <w:p w14:paraId="38530229" w14:textId="437E5DFC" w:rsidR="00C44F74" w:rsidRPr="00C44F74" w:rsidRDefault="00704370" w:rsidP="002765F6">
            <w:r>
              <w:t>20-30</w:t>
            </w:r>
          </w:p>
        </w:tc>
      </w:tr>
      <w:tr w:rsidR="00C44F74" w14:paraId="7A1A1C2F" w14:textId="77777777" w:rsidTr="00704370">
        <w:tc>
          <w:tcPr>
            <w:tcW w:w="3652" w:type="dxa"/>
          </w:tcPr>
          <w:p w14:paraId="3E6D63E1" w14:textId="338A7014" w:rsidR="00C44F74" w:rsidRPr="00C44F74" w:rsidRDefault="009F13C6" w:rsidP="002765F6">
            <w:r>
              <w:t>h</w:t>
            </w:r>
            <w:r w:rsidR="00C44F74" w:rsidRPr="00C44F74">
              <w:t>och (RIK 3)</w:t>
            </w:r>
          </w:p>
        </w:tc>
        <w:tc>
          <w:tcPr>
            <w:tcW w:w="3260" w:type="dxa"/>
          </w:tcPr>
          <w:p w14:paraId="08427F4B" w14:textId="1E319A35" w:rsidR="00C44F74" w:rsidRPr="00C44F74" w:rsidRDefault="00704370" w:rsidP="002765F6">
            <w:r>
              <w:t>45-55</w:t>
            </w:r>
          </w:p>
        </w:tc>
      </w:tr>
      <w:tr w:rsidR="00C44F74" w:rsidRPr="005705A8" w14:paraId="54735252" w14:textId="77777777" w:rsidTr="00704370">
        <w:tc>
          <w:tcPr>
            <w:tcW w:w="3652" w:type="dxa"/>
          </w:tcPr>
          <w:p w14:paraId="56B84344" w14:textId="76817F16" w:rsidR="00C44F74" w:rsidRPr="005705A8" w:rsidRDefault="00445F9B" w:rsidP="00E625CA">
            <w:r>
              <w:t>f</w:t>
            </w:r>
            <w:r w:rsidR="00E625CA" w:rsidRPr="005705A8">
              <w:t xml:space="preserve">lexibles Kontingent für spezielle Risiken* </w:t>
            </w:r>
          </w:p>
        </w:tc>
        <w:tc>
          <w:tcPr>
            <w:tcW w:w="3260" w:type="dxa"/>
          </w:tcPr>
          <w:p w14:paraId="7A456CFE" w14:textId="0306E534" w:rsidR="00C44F74" w:rsidRPr="005705A8" w:rsidRDefault="00704370" w:rsidP="002765F6">
            <w:r w:rsidRPr="005705A8">
              <w:t>20-25</w:t>
            </w:r>
          </w:p>
        </w:tc>
      </w:tr>
    </w:tbl>
    <w:p w14:paraId="34CD70BF" w14:textId="2D27FBA3" w:rsidR="00704370" w:rsidRPr="005705A8" w:rsidRDefault="00E625CA" w:rsidP="000140CA">
      <w:pPr>
        <w:jc w:val="both"/>
      </w:pPr>
      <w:r w:rsidRPr="005705A8">
        <w:t xml:space="preserve">*Im Rahmen des flexiblen Kontingents für spezielle Risiken können </w:t>
      </w:r>
      <w:r w:rsidR="00704370" w:rsidRPr="005705A8">
        <w:t>Schwerpunktaktion</w:t>
      </w:r>
      <w:r w:rsidRPr="005705A8">
        <w:t xml:space="preserve">en </w:t>
      </w:r>
      <w:r w:rsidR="00704370" w:rsidRPr="005705A8">
        <w:t>sowohl be</w:t>
      </w:r>
      <w:r w:rsidR="00A26BB1" w:rsidRPr="005705A8">
        <w:t>zogen auf</w:t>
      </w:r>
      <w:r w:rsidR="00704370" w:rsidRPr="005705A8">
        <w:t xml:space="preserve"> Betriebs- als auch Produktarten</w:t>
      </w:r>
      <w:r w:rsidR="00A26BB1" w:rsidRPr="005705A8">
        <w:t xml:space="preserve"> unter Berücksicht</w:t>
      </w:r>
      <w:r w:rsidRPr="005705A8">
        <w:t>ig</w:t>
      </w:r>
      <w:r w:rsidR="00A26BB1" w:rsidRPr="005705A8">
        <w:t xml:space="preserve">ung der unterschiedlichen Kundenstrukturen der </w:t>
      </w:r>
      <w:r w:rsidR="00A26BB1" w:rsidRPr="005705A8">
        <w:lastRenderedPageBreak/>
        <w:t>Kontrollstellen</w:t>
      </w:r>
      <w:r w:rsidR="00704370" w:rsidRPr="005705A8">
        <w:t xml:space="preserve"> durch die Ko</w:t>
      </w:r>
      <w:r w:rsidR="00A26BB1" w:rsidRPr="005705A8">
        <w:t xml:space="preserve">ntrollstelle festgelegt werden. </w:t>
      </w:r>
      <w:r w:rsidRPr="005705A8">
        <w:t xml:space="preserve">Außerdem können </w:t>
      </w:r>
      <w:r w:rsidR="00A26BB1" w:rsidRPr="005705A8">
        <w:t>Schwerpunktaktionen in Abstimmung mit der Behörde</w:t>
      </w:r>
      <w:r w:rsidRPr="005705A8">
        <w:t xml:space="preserve"> </w:t>
      </w:r>
      <w:r w:rsidR="00445F9B">
        <w:t xml:space="preserve">durchgeführt </w:t>
      </w:r>
      <w:r w:rsidRPr="005705A8">
        <w:t>werden.</w:t>
      </w:r>
    </w:p>
    <w:p w14:paraId="363FE7EB" w14:textId="735C4691" w:rsidR="00D8024A" w:rsidRDefault="00D8024A" w:rsidP="00D8024A">
      <w:r>
        <w:t>Stehe</w:t>
      </w:r>
      <w:r w:rsidR="00FD4496">
        <w:t>n nicht genügend Betriebe in der</w:t>
      </w:r>
      <w:r>
        <w:t xml:space="preserve"> jeweiligen hohen Risikoklasse zur Verfügung, so</w:t>
      </w:r>
      <w:r w:rsidR="000655D2">
        <w:t xml:space="preserve"> </w:t>
      </w:r>
      <w:r w:rsidR="00C03C02">
        <w:t xml:space="preserve">werden </w:t>
      </w:r>
      <w:r>
        <w:t>diese fehlenden Proben</w:t>
      </w:r>
      <w:r w:rsidR="000655D2">
        <w:t xml:space="preserve"> zu jenen Proben, die</w:t>
      </w:r>
      <w:r>
        <w:t xml:space="preserve"> bei Betrieben de</w:t>
      </w:r>
      <w:r w:rsidR="00686468">
        <w:t>r</w:t>
      </w:r>
      <w:r w:rsidR="00151C82">
        <w:t xml:space="preserve"> </w:t>
      </w:r>
      <w:r>
        <w:t>nächstniedrigeren Risikoklasse</w:t>
      </w:r>
      <w:r w:rsidR="000655D2">
        <w:t xml:space="preserve"> zu nehmen sind</w:t>
      </w:r>
      <w:r w:rsidR="00C03C02">
        <w:t>, addiert</w:t>
      </w:r>
      <w:r w:rsidR="000655D2">
        <w:t>.</w:t>
      </w:r>
    </w:p>
    <w:p w14:paraId="63A4FFEB" w14:textId="09BC4982" w:rsidR="00D8024A" w:rsidRPr="00ED0087" w:rsidRDefault="00D8024A" w:rsidP="00D8024A">
      <w:pPr>
        <w:rPr>
          <w:lang w:val="de-DE"/>
        </w:rPr>
      </w:pPr>
      <w:r w:rsidRPr="00FD4496">
        <w:t xml:space="preserve">Die Festlegung des </w:t>
      </w:r>
      <w:r w:rsidR="00C03C02">
        <w:t>Z</w:t>
      </w:r>
      <w:r w:rsidRPr="00FD4496">
        <w:t>eitpunkts</w:t>
      </w:r>
      <w:r w:rsidR="00C03C02">
        <w:t xml:space="preserve"> der </w:t>
      </w:r>
      <w:r w:rsidR="00C03C02" w:rsidRPr="00FD4496">
        <w:t>Probenahme</w:t>
      </w:r>
      <w:r w:rsidRPr="00FD4496">
        <w:t xml:space="preserve"> erfolgt </w:t>
      </w:r>
      <w:r w:rsidR="00FF7224" w:rsidRPr="00FD4496">
        <w:t>gem. Art 38 (2) lit</w:t>
      </w:r>
      <w:r w:rsidR="00390C10">
        <w:t>.</w:t>
      </w:r>
      <w:r w:rsidR="00FF7224" w:rsidRPr="00FD4496">
        <w:t xml:space="preserve"> </w:t>
      </w:r>
      <w:r w:rsidR="00DC235F" w:rsidRPr="00FD4496">
        <w:t>d</w:t>
      </w:r>
      <w:r w:rsidRPr="00FD4496">
        <w:t xml:space="preserve"> der VO</w:t>
      </w:r>
      <w:r w:rsidR="00FD4496" w:rsidRPr="00FD4496">
        <w:t xml:space="preserve"> (EU)</w:t>
      </w:r>
      <w:r w:rsidRPr="00FD4496">
        <w:t xml:space="preserve"> 2018/848 unter Berücksichtigung des Zeitpunkts des größten Risikos eines Verstoßes iZm</w:t>
      </w:r>
      <w:r w:rsidR="00390C10">
        <w:t>.</w:t>
      </w:r>
      <w:r w:rsidRPr="00FD4496">
        <w:t xml:space="preserve"> den zu kontrollierenden Tätigkeiten, wie z. B. Zeitpunkt der intensivsten </w:t>
      </w:r>
      <w:r w:rsidR="00C03C02">
        <w:t>Pflanzenschutzmittelausbringung.</w:t>
      </w:r>
    </w:p>
    <w:p w14:paraId="1984AC91" w14:textId="5C1108EC" w:rsidR="004D283E" w:rsidRDefault="00A26BB1" w:rsidP="00A26BB1">
      <w:r w:rsidRPr="00BB3710">
        <w:t xml:space="preserve">Futtermittelproben sind </w:t>
      </w:r>
      <w:r>
        <w:t xml:space="preserve">bevorzugt </w:t>
      </w:r>
      <w:r w:rsidRPr="00BB3710">
        <w:t>beim Futtermittelhersteller zu ziehen und nicht bei einzelnen landwirtschaftlichen Betrieben.</w:t>
      </w:r>
      <w:r>
        <w:t xml:space="preserve"> </w:t>
      </w:r>
    </w:p>
    <w:p w14:paraId="2DD57070" w14:textId="296B48F9" w:rsidR="001F7BC2" w:rsidRDefault="00265B75" w:rsidP="00265B75">
      <w:pPr>
        <w:pStyle w:val="berschrift3"/>
      </w:pPr>
      <w:bookmarkStart w:id="21" w:name="_Toc10459803"/>
      <w:r w:rsidRPr="003A39B6">
        <w:t>Auswahl der Produkte zur Probenahme</w:t>
      </w:r>
      <w:bookmarkEnd w:id="21"/>
    </w:p>
    <w:p w14:paraId="2FD7471D" w14:textId="468332E3" w:rsidR="00AB051E" w:rsidRPr="00445F9B" w:rsidRDefault="00151C82" w:rsidP="00AB051E">
      <w:r w:rsidRPr="00445F9B">
        <w:t>Folgende</w:t>
      </w:r>
      <w:r w:rsidR="00AB051E" w:rsidRPr="00445F9B">
        <w:t xml:space="preserve"> Produkte</w:t>
      </w:r>
      <w:r w:rsidRPr="00445F9B">
        <w:t xml:space="preserve"> werden</w:t>
      </w:r>
      <w:r w:rsidR="005705A8" w:rsidRPr="00445F9B">
        <w:t xml:space="preserve"> insbesondere</w:t>
      </w:r>
      <w:r w:rsidR="00AB051E" w:rsidRPr="00445F9B">
        <w:t xml:space="preserve"> beprobt:</w:t>
      </w:r>
    </w:p>
    <w:p w14:paraId="70D00098" w14:textId="7697991D" w:rsidR="00AB051E" w:rsidRPr="00445F9B" w:rsidRDefault="00445F9B" w:rsidP="00AB051E">
      <w:pPr>
        <w:pStyle w:val="Listenabsatz"/>
        <w:numPr>
          <w:ilvl w:val="0"/>
          <w:numId w:val="40"/>
        </w:numPr>
        <w:autoSpaceDE w:val="0"/>
        <w:autoSpaceDN w:val="0"/>
        <w:spacing w:before="0" w:line="240" w:lineRule="auto"/>
      </w:pPr>
      <w:r w:rsidRPr="00445F9B">
        <w:t xml:space="preserve">Blätter </w:t>
      </w:r>
      <w:r w:rsidR="00AB051E" w:rsidRPr="00445F9B">
        <w:t>(nur auf Ebene der Landwirtschaft)</w:t>
      </w:r>
    </w:p>
    <w:p w14:paraId="76B3B7FC" w14:textId="77777777" w:rsidR="00AB051E" w:rsidRPr="00445F9B" w:rsidRDefault="00AB051E" w:rsidP="00AB051E">
      <w:pPr>
        <w:pStyle w:val="Listenabsatz"/>
        <w:numPr>
          <w:ilvl w:val="0"/>
          <w:numId w:val="39"/>
        </w:numPr>
        <w:autoSpaceDE w:val="0"/>
        <w:autoSpaceDN w:val="0"/>
        <w:spacing w:before="0" w:line="240" w:lineRule="auto"/>
      </w:pPr>
      <w:r w:rsidRPr="00445F9B">
        <w:t>Lebensmittel</w:t>
      </w:r>
    </w:p>
    <w:p w14:paraId="67A6269F" w14:textId="77777777" w:rsidR="00AB051E" w:rsidRPr="00445F9B" w:rsidRDefault="00AB051E" w:rsidP="00AB051E">
      <w:pPr>
        <w:pStyle w:val="Listenabsatz"/>
        <w:numPr>
          <w:ilvl w:val="0"/>
          <w:numId w:val="39"/>
        </w:numPr>
        <w:autoSpaceDE w:val="0"/>
        <w:autoSpaceDN w:val="0"/>
        <w:spacing w:before="0" w:line="240" w:lineRule="auto"/>
      </w:pPr>
      <w:r w:rsidRPr="00445F9B">
        <w:t>Futtermittel</w:t>
      </w:r>
    </w:p>
    <w:p w14:paraId="7E4CE6D4" w14:textId="7393AD64" w:rsidR="000D529E" w:rsidRDefault="006E7581" w:rsidP="00AB051E">
      <w:pPr>
        <w:pStyle w:val="Listenabsatz"/>
        <w:numPr>
          <w:ilvl w:val="0"/>
          <w:numId w:val="39"/>
        </w:numPr>
        <w:autoSpaceDE w:val="0"/>
        <w:autoSpaceDN w:val="0"/>
        <w:spacing w:before="0" w:line="240" w:lineRule="auto"/>
      </w:pPr>
      <w:r>
        <w:t>s</w:t>
      </w:r>
      <w:r w:rsidR="00AB051E" w:rsidRPr="000D529E">
        <w:t xml:space="preserve">onstige </w:t>
      </w:r>
      <w:r w:rsidR="00445F9B">
        <w:t xml:space="preserve">Proben </w:t>
      </w:r>
      <w:r w:rsidR="00AB051E" w:rsidRPr="000D529E">
        <w:t>wie Wachs, Substrate, Jungpflanzen</w:t>
      </w:r>
      <w:r w:rsidR="00C3714D" w:rsidRPr="000D529E">
        <w:t xml:space="preserve">, </w:t>
      </w:r>
      <w:r w:rsidR="000D529E">
        <w:t>u.a.</w:t>
      </w:r>
    </w:p>
    <w:p w14:paraId="6C248723" w14:textId="27062183" w:rsidR="00AB051E" w:rsidRPr="000D529E" w:rsidRDefault="006E7581" w:rsidP="00AB051E">
      <w:pPr>
        <w:pStyle w:val="Listenabsatz"/>
        <w:numPr>
          <w:ilvl w:val="0"/>
          <w:numId w:val="39"/>
        </w:numPr>
        <w:autoSpaceDE w:val="0"/>
        <w:autoSpaceDN w:val="0"/>
        <w:spacing w:before="0" w:line="240" w:lineRule="auto"/>
      </w:pPr>
      <w:r>
        <w:t>a</w:t>
      </w:r>
      <w:r w:rsidR="000D529E">
        <w:t xml:space="preserve">ndere Produkte wie </w:t>
      </w:r>
      <w:r w:rsidR="000D529E" w:rsidRPr="000D529E">
        <w:t>Staub,</w:t>
      </w:r>
      <w:r w:rsidR="000D529E">
        <w:t xml:space="preserve"> Nebenprodukte, Betriebsmittel </w:t>
      </w:r>
      <w:r w:rsidR="00B73911">
        <w:t>u.a.</w:t>
      </w:r>
      <w:r w:rsidR="000D529E">
        <w:t xml:space="preserve"> im Rahmen der Prozesskontrolle</w:t>
      </w:r>
    </w:p>
    <w:p w14:paraId="2F785149" w14:textId="5366038D" w:rsidR="005D2893" w:rsidRPr="000D529E" w:rsidRDefault="005D2893" w:rsidP="005D2893">
      <w:pPr>
        <w:autoSpaceDE w:val="0"/>
        <w:autoSpaceDN w:val="0"/>
        <w:spacing w:before="0" w:line="240" w:lineRule="auto"/>
      </w:pPr>
    </w:p>
    <w:p w14:paraId="5CB497D5" w14:textId="70871A37" w:rsidR="005D2893" w:rsidRPr="00E825D2" w:rsidRDefault="005D2893" w:rsidP="005D2893">
      <w:pPr>
        <w:rPr>
          <w:szCs w:val="20"/>
        </w:rPr>
      </w:pPr>
      <w:r w:rsidRPr="000D529E">
        <w:rPr>
          <w:szCs w:val="20"/>
        </w:rPr>
        <w:t xml:space="preserve">Für die Auswahl der Produkte werden </w:t>
      </w:r>
      <w:r w:rsidR="000D529E" w:rsidRPr="000D529E">
        <w:rPr>
          <w:szCs w:val="20"/>
        </w:rPr>
        <w:t>gege</w:t>
      </w:r>
      <w:r w:rsidR="000D529E">
        <w:rPr>
          <w:szCs w:val="20"/>
        </w:rPr>
        <w:t>be</w:t>
      </w:r>
      <w:r w:rsidR="000D529E" w:rsidRPr="000D529E">
        <w:rPr>
          <w:szCs w:val="20"/>
        </w:rPr>
        <w:t>nenfalls</w:t>
      </w:r>
      <w:r w:rsidRPr="000D529E">
        <w:rPr>
          <w:szCs w:val="20"/>
        </w:rPr>
        <w:t xml:space="preserve"> folgende Kriterien berücksichtigt:</w:t>
      </w:r>
    </w:p>
    <w:p w14:paraId="17319B80" w14:textId="7A81AE51" w:rsidR="005D2893" w:rsidRPr="00A26BB1" w:rsidRDefault="005D2893" w:rsidP="005D2893">
      <w:pPr>
        <w:pStyle w:val="Listenabsatz"/>
        <w:numPr>
          <w:ilvl w:val="0"/>
          <w:numId w:val="27"/>
        </w:numPr>
        <w:rPr>
          <w:szCs w:val="20"/>
        </w:rPr>
      </w:pPr>
      <w:r w:rsidRPr="00A26BB1">
        <w:rPr>
          <w:szCs w:val="20"/>
        </w:rPr>
        <w:t>Vorjahresinformationen, besondere Vorkommnisse am Markt</w:t>
      </w:r>
    </w:p>
    <w:p w14:paraId="65273E29" w14:textId="77777777" w:rsidR="005D2893" w:rsidRPr="00A26BB1" w:rsidRDefault="005D2893" w:rsidP="005D2893">
      <w:pPr>
        <w:pStyle w:val="Listenabsatz"/>
        <w:numPr>
          <w:ilvl w:val="0"/>
          <w:numId w:val="27"/>
        </w:numPr>
        <w:rPr>
          <w:szCs w:val="20"/>
        </w:rPr>
      </w:pPr>
      <w:r w:rsidRPr="00A26BB1">
        <w:rPr>
          <w:szCs w:val="20"/>
        </w:rPr>
        <w:t>Ergebnisse früherer Probenahmen</w:t>
      </w:r>
    </w:p>
    <w:p w14:paraId="2D88A1BB" w14:textId="77777777" w:rsidR="005D2893" w:rsidRPr="00A26BB1" w:rsidRDefault="005D2893" w:rsidP="005D2893">
      <w:pPr>
        <w:pStyle w:val="Listenabsatz"/>
        <w:numPr>
          <w:ilvl w:val="0"/>
          <w:numId w:val="27"/>
        </w:numPr>
        <w:rPr>
          <w:szCs w:val="20"/>
        </w:rPr>
      </w:pPr>
      <w:r w:rsidRPr="00A26BB1">
        <w:rPr>
          <w:szCs w:val="20"/>
        </w:rPr>
        <w:t>Mengen</w:t>
      </w:r>
    </w:p>
    <w:p w14:paraId="6DB15FEB" w14:textId="77777777" w:rsidR="005D2893" w:rsidRPr="00A26BB1" w:rsidRDefault="005D2893" w:rsidP="005D2893">
      <w:pPr>
        <w:pStyle w:val="Listenabsatz"/>
        <w:numPr>
          <w:ilvl w:val="0"/>
          <w:numId w:val="27"/>
        </w:numPr>
        <w:rPr>
          <w:szCs w:val="20"/>
        </w:rPr>
      </w:pPr>
      <w:r w:rsidRPr="00A26BB1">
        <w:rPr>
          <w:szCs w:val="20"/>
        </w:rPr>
        <w:t>Herkunft der Rohstoffe (Drittland, EU, Österreich)</w:t>
      </w:r>
    </w:p>
    <w:p w14:paraId="48B9A42B" w14:textId="77777777" w:rsidR="005D2893" w:rsidRPr="00A26BB1" w:rsidRDefault="005D2893" w:rsidP="005D2893">
      <w:pPr>
        <w:pStyle w:val="Listenabsatz"/>
        <w:numPr>
          <w:ilvl w:val="0"/>
          <w:numId w:val="27"/>
        </w:numPr>
        <w:rPr>
          <w:szCs w:val="20"/>
        </w:rPr>
      </w:pPr>
      <w:r w:rsidRPr="00A26BB1">
        <w:rPr>
          <w:szCs w:val="20"/>
        </w:rPr>
        <w:t xml:space="preserve">Rohstoffverfügbarkeit am Markt </w:t>
      </w:r>
    </w:p>
    <w:p w14:paraId="14DBF1BF" w14:textId="77777777" w:rsidR="005D2893" w:rsidRPr="00A26BB1" w:rsidRDefault="005D2893" w:rsidP="005D2893">
      <w:pPr>
        <w:pStyle w:val="Listenabsatz"/>
        <w:numPr>
          <w:ilvl w:val="0"/>
          <w:numId w:val="27"/>
        </w:numPr>
        <w:rPr>
          <w:szCs w:val="20"/>
        </w:rPr>
      </w:pPr>
      <w:r w:rsidRPr="00A26BB1">
        <w:rPr>
          <w:szCs w:val="20"/>
        </w:rPr>
        <w:t>Verarbeitungsgrad</w:t>
      </w:r>
    </w:p>
    <w:p w14:paraId="54D5E3FC" w14:textId="77777777" w:rsidR="005D2893" w:rsidRPr="00A26BB1" w:rsidRDefault="005D2893" w:rsidP="005D2893">
      <w:pPr>
        <w:pStyle w:val="Listenabsatz"/>
        <w:numPr>
          <w:ilvl w:val="0"/>
          <w:numId w:val="27"/>
        </w:numPr>
        <w:rPr>
          <w:szCs w:val="20"/>
        </w:rPr>
      </w:pPr>
      <w:r w:rsidRPr="00A26BB1">
        <w:rPr>
          <w:szCs w:val="20"/>
        </w:rPr>
        <w:t>Parallelproduktion</w:t>
      </w:r>
    </w:p>
    <w:p w14:paraId="22E101F7" w14:textId="77777777" w:rsidR="00B73911" w:rsidRDefault="00B73911" w:rsidP="00445F9B">
      <w:pPr>
        <w:rPr>
          <w:szCs w:val="20"/>
        </w:rPr>
      </w:pPr>
    </w:p>
    <w:p w14:paraId="0BA31058" w14:textId="217BBBD1" w:rsidR="005D2893" w:rsidRPr="002F2106" w:rsidRDefault="005D2893" w:rsidP="00445F9B">
      <w:r w:rsidRPr="00E825D2">
        <w:rPr>
          <w:szCs w:val="20"/>
        </w:rPr>
        <w:t xml:space="preserve">Für </w:t>
      </w:r>
      <w:r w:rsidRPr="003A39B6">
        <w:t xml:space="preserve">die Auswahl der </w:t>
      </w:r>
      <w:r w:rsidR="00445F9B">
        <w:t>Produkte können einschlägige Statistiken</w:t>
      </w:r>
      <w:r w:rsidR="000D529E" w:rsidRPr="00445F9B">
        <w:t>, Publikationen und Behördeninformationen</w:t>
      </w:r>
      <w:r w:rsidR="00445F9B" w:rsidRPr="00445F9B">
        <w:t xml:space="preserve"> herangezogen werden.</w:t>
      </w:r>
    </w:p>
    <w:p w14:paraId="49892B4B" w14:textId="77777777" w:rsidR="007E0A34" w:rsidRDefault="007E0A34" w:rsidP="007E0A34">
      <w:pPr>
        <w:pStyle w:val="berschrift2"/>
      </w:pPr>
      <w:bookmarkStart w:id="22" w:name="_Toc10459804"/>
      <w:r w:rsidRPr="007E0A34">
        <w:t>Kontrolle der Fruchtfolge</w:t>
      </w:r>
      <w:bookmarkEnd w:id="22"/>
    </w:p>
    <w:p w14:paraId="2E4EA899" w14:textId="77777777" w:rsidR="00DD5458" w:rsidRDefault="00DD5458" w:rsidP="00DD5458">
      <w:r>
        <w:t>Bei landwirtschaftlichen Betrieben mit Ackerflächen</w:t>
      </w:r>
      <w:r w:rsidR="00091738">
        <w:t xml:space="preserve"> </w:t>
      </w:r>
      <w:r>
        <w:t xml:space="preserve">wird jährlich die jeweilige Anbauplanung </w:t>
      </w:r>
      <w:r w:rsidR="002E2C68">
        <w:t>kontrolliert</w:t>
      </w:r>
      <w:r>
        <w:t>. Anlassbezogen wird die Anbauplanung der letzten Jahre überprüft.</w:t>
      </w:r>
    </w:p>
    <w:p w14:paraId="1AA6D2F2" w14:textId="77777777" w:rsidR="00DD5458" w:rsidRDefault="00DD5458" w:rsidP="00DD5458">
      <w:r>
        <w:t xml:space="preserve">Anlässe sind </w:t>
      </w:r>
      <w:r w:rsidR="002E2C68">
        <w:t>insbesondere</w:t>
      </w:r>
      <w:r>
        <w:t>:</w:t>
      </w:r>
    </w:p>
    <w:p w14:paraId="0CF74DD5" w14:textId="77777777" w:rsidR="009F0529" w:rsidRDefault="0089024D" w:rsidP="007D58E6">
      <w:pPr>
        <w:pStyle w:val="Listenabsatz"/>
        <w:numPr>
          <w:ilvl w:val="0"/>
          <w:numId w:val="9"/>
        </w:numPr>
      </w:pPr>
      <w:r>
        <w:t>Kein Anbau von</w:t>
      </w:r>
      <w:r w:rsidR="00DD5458">
        <w:t xml:space="preserve"> </w:t>
      </w:r>
      <w:r w:rsidR="00DD5458" w:rsidRPr="00DD5458">
        <w:t>Gründüngungspflanzen und</w:t>
      </w:r>
      <w:r>
        <w:t>/oder</w:t>
      </w:r>
      <w:r w:rsidR="00DD5458" w:rsidRPr="00DD5458">
        <w:t xml:space="preserve"> Leguminosen</w:t>
      </w:r>
      <w:r w:rsidR="00F64DDE">
        <w:t xml:space="preserve"> bzw. k</w:t>
      </w:r>
      <w:r w:rsidR="009F0529">
        <w:t>eine Verwendung organischer Materialien wi</w:t>
      </w:r>
      <w:r w:rsidR="002E2C68">
        <w:t>e Kompost und Wirtschaftsdünger;</w:t>
      </w:r>
    </w:p>
    <w:p w14:paraId="06719589" w14:textId="2A036A00" w:rsidR="00DD5458" w:rsidRDefault="00DD5458" w:rsidP="007D58E6">
      <w:pPr>
        <w:pStyle w:val="Listenabsatz"/>
        <w:numPr>
          <w:ilvl w:val="0"/>
          <w:numId w:val="9"/>
        </w:numPr>
      </w:pPr>
      <w:r>
        <w:t xml:space="preserve">Auffälliger </w:t>
      </w:r>
      <w:r w:rsidRPr="00DD5458">
        <w:t>Zustand der Kultur (z</w:t>
      </w:r>
      <w:r w:rsidR="00390C10">
        <w:t>.</w:t>
      </w:r>
      <w:r w:rsidRPr="00DD5458">
        <w:t xml:space="preserve">B. hoher Grad an Verunkrautung, </w:t>
      </w:r>
      <w:r>
        <w:t xml:space="preserve">Vorhandensein von </w:t>
      </w:r>
      <w:r w:rsidRPr="00DD5458">
        <w:t xml:space="preserve">Zeigerpflanzen, </w:t>
      </w:r>
      <w:r w:rsidR="0089024D" w:rsidRPr="00DD5458">
        <w:t xml:space="preserve">Mangelkrankheiten, Bodenerosion </w:t>
      </w:r>
      <w:r w:rsidRPr="00DD5458">
        <w:t>etc.)</w:t>
      </w:r>
      <w:r w:rsidR="002E2C68">
        <w:t>;</w:t>
      </w:r>
    </w:p>
    <w:p w14:paraId="4E82623D" w14:textId="77777777" w:rsidR="00DD5458" w:rsidRDefault="00DD5458" w:rsidP="007D58E6">
      <w:pPr>
        <w:pStyle w:val="Listenabsatz"/>
        <w:numPr>
          <w:ilvl w:val="0"/>
          <w:numId w:val="9"/>
        </w:numPr>
      </w:pPr>
      <w:r w:rsidRPr="00DD5458">
        <w:t>auffällige Ernt</w:t>
      </w:r>
      <w:r>
        <w:t>emengen</w:t>
      </w:r>
      <w:r w:rsidR="009273D2">
        <w:t>.</w:t>
      </w:r>
    </w:p>
    <w:p w14:paraId="7AFFA436" w14:textId="77777777" w:rsidR="0089024D" w:rsidRDefault="0089024D" w:rsidP="00DD5458"/>
    <w:p w14:paraId="3C4B9498" w14:textId="77777777" w:rsidR="00DD5458" w:rsidRPr="00DD5458" w:rsidRDefault="00DD5458" w:rsidP="00DD5458">
      <w:r>
        <w:t xml:space="preserve">Grundlage der Kontrolle ist der </w:t>
      </w:r>
      <w:r w:rsidR="002E2C68">
        <w:t>Mehrfachantrag (MFA,</w:t>
      </w:r>
      <w:r>
        <w:t xml:space="preserve"> </w:t>
      </w:r>
      <w:r w:rsidRPr="00DD5458">
        <w:t>parzellenbezogene Anbauplanung des aktuellen Jahres</w:t>
      </w:r>
      <w:r w:rsidR="002E2C68">
        <w:t>)</w:t>
      </w:r>
      <w:r w:rsidRPr="00DD5458">
        <w:t xml:space="preserve"> gem. </w:t>
      </w:r>
      <w:r w:rsidR="009B780B">
        <w:t xml:space="preserve">Art. 71 der </w:t>
      </w:r>
      <w:r w:rsidR="002E2C68">
        <w:t xml:space="preserve">Kommentierte Fassung </w:t>
      </w:r>
      <w:r w:rsidRPr="00DD5458">
        <w:t>KF_0002</w:t>
      </w:r>
      <w:r>
        <w:t xml:space="preserve"> </w:t>
      </w:r>
      <w:r w:rsidR="009B780B">
        <w:t>der VO (EG) Nr. 889/2008</w:t>
      </w:r>
      <w:r w:rsidR="009B780B" w:rsidRPr="00DD5458">
        <w:rPr>
          <w:i/>
        </w:rPr>
        <w:t xml:space="preserve"> </w:t>
      </w:r>
      <w:r w:rsidRPr="00DD5458">
        <w:rPr>
          <w:i/>
        </w:rPr>
        <w:t>(„Mehrfachanträge für Förderungsprogramme werden als entsprechend angesehen. Werden keine solchen Unterlagen vorgelegt sind äquivalente Anforderungen für die Unternehmer von den Kontrollstellen</w:t>
      </w:r>
      <w:r w:rsidR="00FF6FB0">
        <w:rPr>
          <w:i/>
        </w:rPr>
        <w:t xml:space="preserve"> vorzuschreiben</w:t>
      </w:r>
      <w:r>
        <w:rPr>
          <w:i/>
        </w:rPr>
        <w:t>.</w:t>
      </w:r>
      <w:r w:rsidRPr="00DD5458">
        <w:rPr>
          <w:i/>
        </w:rPr>
        <w:t>“)</w:t>
      </w:r>
      <w:r w:rsidR="009B780B">
        <w:rPr>
          <w:i/>
        </w:rPr>
        <w:t>.</w:t>
      </w:r>
    </w:p>
    <w:p w14:paraId="50F500F8" w14:textId="16758640" w:rsidR="00180872" w:rsidRDefault="00732CC8" w:rsidP="00445F9B">
      <w:r>
        <w:t>Die Kontrolle der Fruchtfolge kann sowohl im Rahmen der jährlichen Kontrolle gemäß 2.1.1 als auch im Rahmen einer zusätzlichen risikobasierten Kontrolle gem. 2.1.2 stattfinden.</w:t>
      </w:r>
    </w:p>
    <w:p w14:paraId="5C0496F5" w14:textId="064F156F" w:rsidR="00B41E26" w:rsidRDefault="00B41E26" w:rsidP="00B41E26">
      <w:pPr>
        <w:pStyle w:val="berschrift2"/>
      </w:pPr>
      <w:bookmarkStart w:id="23" w:name="_Toc10459805"/>
      <w:r>
        <w:lastRenderedPageBreak/>
        <w:t>Jährliche Risikobewertung von Subunternehmern ohne eigenen Kontrollvertrag</w:t>
      </w:r>
      <w:bookmarkEnd w:id="23"/>
    </w:p>
    <w:p w14:paraId="372010CB" w14:textId="3805E38D" w:rsidR="00781D80" w:rsidRDefault="007C21BE" w:rsidP="00CD747B">
      <w:pPr>
        <w:rPr>
          <w:lang w:val="de-DE"/>
        </w:rPr>
      </w:pPr>
      <w:r>
        <w:rPr>
          <w:lang w:val="de-DE"/>
        </w:rPr>
        <w:t xml:space="preserve">Die Risikobewertung aller </w:t>
      </w:r>
      <w:r w:rsidR="00781D80">
        <w:rPr>
          <w:lang w:val="de-DE"/>
        </w:rPr>
        <w:t xml:space="preserve">Subunternehmer </w:t>
      </w:r>
      <w:r w:rsidR="00355E2F">
        <w:rPr>
          <w:lang w:val="de-DE"/>
        </w:rPr>
        <w:t>ohne eigenen</w:t>
      </w:r>
      <w:r>
        <w:rPr>
          <w:lang w:val="de-DE"/>
        </w:rPr>
        <w:t xml:space="preserve"> Kontrollvertrag</w:t>
      </w:r>
      <w:r w:rsidR="00781D80">
        <w:rPr>
          <w:lang w:val="de-DE"/>
        </w:rPr>
        <w:t xml:space="preserve"> erfolg</w:t>
      </w:r>
      <w:r w:rsidR="00355E2F">
        <w:rPr>
          <w:lang w:val="de-DE"/>
        </w:rPr>
        <w:t>t</w:t>
      </w:r>
      <w:r w:rsidR="00FD4496">
        <w:rPr>
          <w:lang w:val="de-DE"/>
        </w:rPr>
        <w:t xml:space="preserve"> in drei Schritten</w:t>
      </w:r>
    </w:p>
    <w:p w14:paraId="643102C7" w14:textId="77777777" w:rsidR="00781D80" w:rsidRDefault="00781D80" w:rsidP="00781D80">
      <w:pPr>
        <w:pStyle w:val="Listenabsatz"/>
        <w:numPr>
          <w:ilvl w:val="0"/>
          <w:numId w:val="15"/>
        </w:numPr>
        <w:rPr>
          <w:lang w:val="de-DE"/>
        </w:rPr>
      </w:pPr>
      <w:r>
        <w:rPr>
          <w:lang w:val="de-DE"/>
        </w:rPr>
        <w:t xml:space="preserve">Feststellung der Betriebsart des Auftraggebers (landwirtschaftliches oder nicht-landwirtschaftliches Unternehmen) </w:t>
      </w:r>
    </w:p>
    <w:p w14:paraId="47446DA0" w14:textId="77777777" w:rsidR="00781D80" w:rsidRDefault="00781D80" w:rsidP="00781D80">
      <w:pPr>
        <w:pStyle w:val="Listenabsatz"/>
        <w:numPr>
          <w:ilvl w:val="0"/>
          <w:numId w:val="15"/>
        </w:numPr>
        <w:rPr>
          <w:lang w:val="de-DE"/>
        </w:rPr>
      </w:pPr>
      <w:r>
        <w:rPr>
          <w:lang w:val="de-DE"/>
        </w:rPr>
        <w:t>Beurteilung der Tätigkeiten</w:t>
      </w:r>
    </w:p>
    <w:p w14:paraId="272E6B18" w14:textId="77777777" w:rsidR="00781D80" w:rsidRDefault="00781D80" w:rsidP="00781D80">
      <w:pPr>
        <w:pStyle w:val="Listenabsatz"/>
        <w:numPr>
          <w:ilvl w:val="0"/>
          <w:numId w:val="15"/>
        </w:numPr>
        <w:rPr>
          <w:lang w:val="de-DE"/>
        </w:rPr>
      </w:pPr>
      <w:r>
        <w:rPr>
          <w:lang w:val="de-DE"/>
        </w:rPr>
        <w:t xml:space="preserve">Beurteilung anhand Risikokriterien </w:t>
      </w:r>
    </w:p>
    <w:p w14:paraId="2200810F" w14:textId="3FE0585F" w:rsidR="00726046" w:rsidRDefault="00866B50" w:rsidP="00FD4496">
      <w:pPr>
        <w:rPr>
          <w:lang w:val="de-DE"/>
        </w:rPr>
      </w:pPr>
      <w:r w:rsidRPr="00875EDD">
        <w:rPr>
          <w:lang w:val="de-DE"/>
        </w:rPr>
        <w:t>u</w:t>
      </w:r>
      <w:r w:rsidR="00FD4496" w:rsidRPr="00875EDD">
        <w:rPr>
          <w:lang w:val="de-DE"/>
        </w:rPr>
        <w:t>nd wird anhand</w:t>
      </w:r>
      <w:r w:rsidR="00445F9B">
        <w:rPr>
          <w:lang w:val="de-DE"/>
        </w:rPr>
        <w:t xml:space="preserve"> folgender</w:t>
      </w:r>
      <w:r w:rsidR="00FD4496" w:rsidRPr="00875EDD">
        <w:rPr>
          <w:lang w:val="de-DE"/>
        </w:rPr>
        <w:t xml:space="preserve"> Tabelle durchgeführt.</w:t>
      </w:r>
      <w:r w:rsidR="0088520D">
        <w:rPr>
          <w:lang w:val="de-DE"/>
        </w:rPr>
        <w:t xml:space="preserve"> </w:t>
      </w:r>
      <w:r w:rsidR="00726046" w:rsidRPr="000D529E">
        <w:rPr>
          <w:lang w:val="de-DE"/>
        </w:rPr>
        <w:t xml:space="preserve">Die Liste der Tätigkeiten ist keine abschließende Liste. </w:t>
      </w:r>
      <w:r w:rsidR="001C1BAE" w:rsidRPr="000D529E">
        <w:rPr>
          <w:lang w:val="de-DE"/>
        </w:rPr>
        <w:t>Die Bewertung</w:t>
      </w:r>
      <w:r w:rsidR="00726046" w:rsidRPr="000D529E">
        <w:rPr>
          <w:lang w:val="de-DE"/>
        </w:rPr>
        <w:t xml:space="preserve"> </w:t>
      </w:r>
      <w:r w:rsidR="001C1BAE" w:rsidRPr="000D529E">
        <w:rPr>
          <w:lang w:val="de-DE"/>
        </w:rPr>
        <w:t>nicht gelisteter</w:t>
      </w:r>
      <w:r w:rsidR="00726046" w:rsidRPr="000D529E">
        <w:rPr>
          <w:lang w:val="de-DE"/>
        </w:rPr>
        <w:t xml:space="preserve"> Tätigkeiten </w:t>
      </w:r>
      <w:r w:rsidR="001C1BAE" w:rsidRPr="000D529E">
        <w:rPr>
          <w:lang w:val="de-DE"/>
        </w:rPr>
        <w:t>wird sinngemäß anhand der</w:t>
      </w:r>
      <w:r w:rsidR="00726046" w:rsidRPr="000D529E">
        <w:rPr>
          <w:lang w:val="de-DE"/>
        </w:rPr>
        <w:t xml:space="preserve"> allgemeine</w:t>
      </w:r>
      <w:r w:rsidR="001C1BAE" w:rsidRPr="000D529E">
        <w:rPr>
          <w:lang w:val="de-DE"/>
        </w:rPr>
        <w:t>n</w:t>
      </w:r>
      <w:r w:rsidR="00726046" w:rsidRPr="000D529E">
        <w:rPr>
          <w:lang w:val="de-DE"/>
        </w:rPr>
        <w:t xml:space="preserve"> Beschreibung der Tätigkeiten</w:t>
      </w:r>
      <w:r w:rsidR="001C1BAE" w:rsidRPr="000D529E">
        <w:rPr>
          <w:lang w:val="de-DE"/>
        </w:rPr>
        <w:t xml:space="preserve"> in der Tabelle durchgeführt</w:t>
      </w:r>
      <w:r w:rsidR="00726046" w:rsidRPr="000D529E">
        <w:rPr>
          <w:lang w:val="de-DE"/>
        </w:rPr>
        <w:t>.</w:t>
      </w:r>
    </w:p>
    <w:p w14:paraId="32D0E58E" w14:textId="77777777" w:rsidR="00180872" w:rsidRPr="00180872" w:rsidRDefault="00180872" w:rsidP="00FD4496">
      <w:pPr>
        <w:rPr>
          <w:sz w:val="8"/>
          <w:szCs w:val="8"/>
          <w:lang w:val="de-DE"/>
        </w:rPr>
      </w:pPr>
    </w:p>
    <w:tbl>
      <w:tblPr>
        <w:tblStyle w:val="Tabellenraster"/>
        <w:tblW w:w="0" w:type="auto"/>
        <w:tblLayout w:type="fixed"/>
        <w:tblLook w:val="04A0" w:firstRow="1" w:lastRow="0" w:firstColumn="1" w:lastColumn="0" w:noHBand="0" w:noVBand="1"/>
      </w:tblPr>
      <w:tblGrid>
        <w:gridCol w:w="1656"/>
        <w:gridCol w:w="2592"/>
        <w:gridCol w:w="2268"/>
        <w:gridCol w:w="2835"/>
      </w:tblGrid>
      <w:tr w:rsidR="00180872" w:rsidRPr="00180872" w14:paraId="42538F4D" w14:textId="77777777" w:rsidTr="00180872">
        <w:trPr>
          <w:cantSplit/>
          <w:trHeight w:val="500"/>
          <w:tblHeader/>
        </w:trPr>
        <w:tc>
          <w:tcPr>
            <w:tcW w:w="1656" w:type="dxa"/>
            <w:shd w:val="clear" w:color="auto" w:fill="D6E3BC" w:themeFill="accent3" w:themeFillTint="66"/>
          </w:tcPr>
          <w:p w14:paraId="300E134B" w14:textId="56DB7964" w:rsidR="00180872" w:rsidRPr="00180872" w:rsidRDefault="00180872" w:rsidP="00180872">
            <w:pPr>
              <w:rPr>
                <w:b/>
                <w:sz w:val="18"/>
                <w:szCs w:val="18"/>
                <w:lang w:val="de-DE"/>
              </w:rPr>
            </w:pPr>
            <w:r w:rsidRPr="00180872">
              <w:rPr>
                <w:b/>
                <w:sz w:val="18"/>
                <w:szCs w:val="18"/>
                <w:lang w:val="de-DE"/>
              </w:rPr>
              <w:t xml:space="preserve">Beurteilung </w:t>
            </w:r>
          </w:p>
        </w:tc>
        <w:tc>
          <w:tcPr>
            <w:tcW w:w="2592" w:type="dxa"/>
            <w:shd w:val="clear" w:color="auto" w:fill="D6E3BC" w:themeFill="accent3" w:themeFillTint="66"/>
          </w:tcPr>
          <w:p w14:paraId="2706DF84" w14:textId="77777777" w:rsidR="00180872" w:rsidRPr="00180872" w:rsidRDefault="00180872" w:rsidP="00264A5F">
            <w:pPr>
              <w:rPr>
                <w:b/>
                <w:sz w:val="18"/>
                <w:szCs w:val="18"/>
                <w:lang w:val="de-DE"/>
              </w:rPr>
            </w:pPr>
            <w:r w:rsidRPr="00180872">
              <w:rPr>
                <w:b/>
                <w:sz w:val="18"/>
                <w:szCs w:val="18"/>
                <w:lang w:val="de-DE"/>
              </w:rPr>
              <w:t>Geringes Risiko</w:t>
            </w:r>
          </w:p>
        </w:tc>
        <w:tc>
          <w:tcPr>
            <w:tcW w:w="2268" w:type="dxa"/>
            <w:shd w:val="clear" w:color="auto" w:fill="D6E3BC" w:themeFill="accent3" w:themeFillTint="66"/>
          </w:tcPr>
          <w:p w14:paraId="4DB9986E" w14:textId="6CAF40DB" w:rsidR="00180872" w:rsidRPr="00180872" w:rsidRDefault="00180872" w:rsidP="000D529E">
            <w:pPr>
              <w:rPr>
                <w:b/>
                <w:sz w:val="18"/>
                <w:szCs w:val="18"/>
                <w:lang w:val="de-DE"/>
              </w:rPr>
            </w:pPr>
            <w:r w:rsidRPr="00180872">
              <w:rPr>
                <w:b/>
                <w:sz w:val="18"/>
                <w:szCs w:val="18"/>
                <w:lang w:val="de-DE"/>
              </w:rPr>
              <w:t>Mittleres Risiko</w:t>
            </w:r>
          </w:p>
        </w:tc>
        <w:tc>
          <w:tcPr>
            <w:tcW w:w="2835" w:type="dxa"/>
            <w:shd w:val="clear" w:color="auto" w:fill="D6E3BC" w:themeFill="accent3" w:themeFillTint="66"/>
          </w:tcPr>
          <w:p w14:paraId="641986C1" w14:textId="77777777" w:rsidR="00180872" w:rsidRPr="00180872" w:rsidRDefault="00180872" w:rsidP="00264A5F">
            <w:pPr>
              <w:rPr>
                <w:b/>
                <w:sz w:val="18"/>
                <w:szCs w:val="18"/>
                <w:lang w:val="de-DE"/>
              </w:rPr>
            </w:pPr>
            <w:r w:rsidRPr="00180872">
              <w:rPr>
                <w:b/>
                <w:sz w:val="18"/>
                <w:szCs w:val="18"/>
                <w:lang w:val="de-DE"/>
              </w:rPr>
              <w:t xml:space="preserve">Hohes Risiko </w:t>
            </w:r>
          </w:p>
        </w:tc>
      </w:tr>
      <w:tr w:rsidR="00180872" w:rsidRPr="00180872" w14:paraId="1EEA895B" w14:textId="77777777" w:rsidTr="00264A5F">
        <w:trPr>
          <w:cantSplit/>
          <w:trHeight w:val="1134"/>
        </w:trPr>
        <w:tc>
          <w:tcPr>
            <w:tcW w:w="1656" w:type="dxa"/>
          </w:tcPr>
          <w:p w14:paraId="1AAD5A1C" w14:textId="77777777" w:rsidR="00180872" w:rsidRPr="00180872" w:rsidRDefault="00180872" w:rsidP="00264A5F">
            <w:pPr>
              <w:rPr>
                <w:sz w:val="18"/>
                <w:szCs w:val="18"/>
                <w:lang w:val="de-DE"/>
              </w:rPr>
            </w:pPr>
            <w:r w:rsidRPr="00180872">
              <w:rPr>
                <w:sz w:val="18"/>
                <w:szCs w:val="18"/>
                <w:lang w:val="de-DE"/>
              </w:rPr>
              <w:t>Allgemeine Beschreibung der Tätigkeit</w:t>
            </w:r>
          </w:p>
          <w:p w14:paraId="0766B58C" w14:textId="77777777" w:rsidR="00180872" w:rsidRPr="00180872" w:rsidRDefault="00180872" w:rsidP="00264A5F">
            <w:pPr>
              <w:rPr>
                <w:strike/>
                <w:sz w:val="18"/>
                <w:szCs w:val="18"/>
                <w:lang w:val="de-DE"/>
              </w:rPr>
            </w:pPr>
          </w:p>
        </w:tc>
        <w:tc>
          <w:tcPr>
            <w:tcW w:w="2592" w:type="dxa"/>
          </w:tcPr>
          <w:p w14:paraId="0A4F7961" w14:textId="77777777" w:rsidR="00180872" w:rsidRPr="00180872" w:rsidRDefault="00180872" w:rsidP="00264A5F">
            <w:pPr>
              <w:rPr>
                <w:sz w:val="18"/>
                <w:szCs w:val="18"/>
              </w:rPr>
            </w:pPr>
            <w:r w:rsidRPr="00180872">
              <w:rPr>
                <w:sz w:val="18"/>
                <w:szCs w:val="18"/>
              </w:rPr>
              <w:t>Aufbereitung;</w:t>
            </w:r>
            <w:r w:rsidRPr="00180872">
              <w:rPr>
                <w:sz w:val="18"/>
                <w:szCs w:val="18"/>
              </w:rPr>
              <w:br/>
              <w:t>Durchführung erfolgt räumlich oder zeitlich getrennt</w:t>
            </w:r>
          </w:p>
        </w:tc>
        <w:tc>
          <w:tcPr>
            <w:tcW w:w="2268" w:type="dxa"/>
          </w:tcPr>
          <w:p w14:paraId="25F03696" w14:textId="77777777" w:rsidR="00180872" w:rsidRPr="00180872" w:rsidRDefault="00180872" w:rsidP="00264A5F">
            <w:pPr>
              <w:rPr>
                <w:sz w:val="18"/>
                <w:szCs w:val="18"/>
              </w:rPr>
            </w:pPr>
            <w:r w:rsidRPr="00180872">
              <w:rPr>
                <w:sz w:val="18"/>
                <w:szCs w:val="18"/>
              </w:rPr>
              <w:t>unverarbeitete Erzeugungen;</w:t>
            </w:r>
          </w:p>
          <w:p w14:paraId="0B6AE2C0" w14:textId="77777777" w:rsidR="00180872" w:rsidRPr="00180872" w:rsidRDefault="00180872" w:rsidP="00264A5F">
            <w:pPr>
              <w:rPr>
                <w:strike/>
                <w:sz w:val="18"/>
                <w:szCs w:val="18"/>
                <w:lang w:val="de-DE"/>
              </w:rPr>
            </w:pPr>
            <w:r w:rsidRPr="00180872">
              <w:rPr>
                <w:sz w:val="18"/>
                <w:szCs w:val="18"/>
              </w:rPr>
              <w:t xml:space="preserve">einfache Mischprodukte mit geringem Verarbeitungsgrad </w:t>
            </w:r>
          </w:p>
        </w:tc>
        <w:tc>
          <w:tcPr>
            <w:tcW w:w="2835" w:type="dxa"/>
          </w:tcPr>
          <w:p w14:paraId="1E899374" w14:textId="77777777" w:rsidR="00180872" w:rsidRPr="00180872" w:rsidRDefault="00180872" w:rsidP="00264A5F">
            <w:pPr>
              <w:rPr>
                <w:sz w:val="18"/>
                <w:szCs w:val="18"/>
                <w:lang w:val="de-DE"/>
              </w:rPr>
            </w:pPr>
            <w:r w:rsidRPr="00180872">
              <w:rPr>
                <w:sz w:val="18"/>
                <w:szCs w:val="18"/>
              </w:rPr>
              <w:t>Herstellung von Mischprodukten mit komplexen Rezepturen; Verwendung verschiedene Rohstoffe; Verwendung von Zusatzstoffen und Verarbeitungshilfsstoffen</w:t>
            </w:r>
          </w:p>
        </w:tc>
      </w:tr>
      <w:tr w:rsidR="00180872" w:rsidRPr="00180872" w14:paraId="19A2C97B" w14:textId="77777777" w:rsidTr="00264A5F">
        <w:tc>
          <w:tcPr>
            <w:tcW w:w="1656" w:type="dxa"/>
          </w:tcPr>
          <w:p w14:paraId="26A43516" w14:textId="77777777" w:rsidR="00180872" w:rsidRPr="00180872" w:rsidRDefault="00180872" w:rsidP="00264A5F">
            <w:pPr>
              <w:rPr>
                <w:sz w:val="18"/>
                <w:szCs w:val="18"/>
                <w:lang w:val="de-DE"/>
              </w:rPr>
            </w:pPr>
            <w:r w:rsidRPr="00180872">
              <w:rPr>
                <w:sz w:val="18"/>
                <w:szCs w:val="18"/>
                <w:lang w:val="de-DE"/>
              </w:rPr>
              <w:t>Liste der Tätigkeiten</w:t>
            </w:r>
          </w:p>
        </w:tc>
        <w:tc>
          <w:tcPr>
            <w:tcW w:w="2592" w:type="dxa"/>
          </w:tcPr>
          <w:p w14:paraId="04955C58" w14:textId="77777777" w:rsidR="00180872" w:rsidRPr="00180872" w:rsidRDefault="00180872" w:rsidP="00264A5F">
            <w:pPr>
              <w:rPr>
                <w:sz w:val="18"/>
                <w:szCs w:val="18"/>
              </w:rPr>
            </w:pPr>
            <w:r w:rsidRPr="00180872">
              <w:rPr>
                <w:sz w:val="18"/>
                <w:szCs w:val="18"/>
              </w:rPr>
              <w:t>Abfüllen (chargenrein)</w:t>
            </w:r>
          </w:p>
          <w:p w14:paraId="71045D27" w14:textId="77777777" w:rsidR="00180872" w:rsidRPr="00180872" w:rsidRDefault="00180872" w:rsidP="00264A5F">
            <w:pPr>
              <w:rPr>
                <w:sz w:val="18"/>
                <w:szCs w:val="18"/>
              </w:rPr>
            </w:pPr>
            <w:r w:rsidRPr="00180872">
              <w:rPr>
                <w:sz w:val="18"/>
                <w:szCs w:val="18"/>
              </w:rPr>
              <w:t>Abhängen</w:t>
            </w:r>
          </w:p>
          <w:p w14:paraId="4F76A26B" w14:textId="77777777" w:rsidR="00180872" w:rsidRPr="00180872" w:rsidRDefault="00180872" w:rsidP="00264A5F">
            <w:pPr>
              <w:rPr>
                <w:sz w:val="18"/>
                <w:szCs w:val="18"/>
              </w:rPr>
            </w:pPr>
            <w:r w:rsidRPr="00180872">
              <w:rPr>
                <w:sz w:val="18"/>
                <w:szCs w:val="18"/>
              </w:rPr>
              <w:t>Destillieren (reines Brennen der fertigen Maischen)</w:t>
            </w:r>
          </w:p>
          <w:p w14:paraId="1541C973" w14:textId="77777777" w:rsidR="00180872" w:rsidRPr="00180872" w:rsidRDefault="00180872" w:rsidP="00264A5F">
            <w:pPr>
              <w:rPr>
                <w:sz w:val="18"/>
                <w:szCs w:val="18"/>
              </w:rPr>
            </w:pPr>
            <w:r w:rsidRPr="00180872">
              <w:rPr>
                <w:sz w:val="18"/>
                <w:szCs w:val="18"/>
              </w:rPr>
              <w:t>Entspelzen</w:t>
            </w:r>
          </w:p>
          <w:p w14:paraId="17DA0DCE" w14:textId="22E76E8A" w:rsidR="00180872" w:rsidRPr="005D2893" w:rsidRDefault="00180872" w:rsidP="00264A5F">
            <w:pPr>
              <w:rPr>
                <w:sz w:val="18"/>
                <w:szCs w:val="18"/>
              </w:rPr>
            </w:pPr>
            <w:r w:rsidRPr="005D2893">
              <w:rPr>
                <w:sz w:val="18"/>
                <w:szCs w:val="18"/>
              </w:rPr>
              <w:t>Etikettieren</w:t>
            </w:r>
          </w:p>
          <w:p w14:paraId="238865EC" w14:textId="1E5BB498" w:rsidR="0043124A" w:rsidRPr="005D2893" w:rsidRDefault="0043124A" w:rsidP="00264A5F">
            <w:pPr>
              <w:rPr>
                <w:sz w:val="18"/>
                <w:szCs w:val="18"/>
              </w:rPr>
            </w:pPr>
            <w:r w:rsidRPr="005D2893">
              <w:rPr>
                <w:sz w:val="18"/>
                <w:szCs w:val="18"/>
              </w:rPr>
              <w:t>Erhitzen (chargenrein)</w:t>
            </w:r>
          </w:p>
          <w:p w14:paraId="23506730" w14:textId="77777777" w:rsidR="00180872" w:rsidRPr="005D2893" w:rsidRDefault="00180872" w:rsidP="00264A5F">
            <w:pPr>
              <w:rPr>
                <w:sz w:val="18"/>
                <w:szCs w:val="18"/>
              </w:rPr>
            </w:pPr>
            <w:r w:rsidRPr="005D2893">
              <w:rPr>
                <w:sz w:val="18"/>
                <w:szCs w:val="18"/>
              </w:rPr>
              <w:t>Filtern</w:t>
            </w:r>
          </w:p>
          <w:p w14:paraId="5E935DA0" w14:textId="77777777" w:rsidR="00180872" w:rsidRPr="005D2893" w:rsidRDefault="00180872" w:rsidP="00264A5F">
            <w:pPr>
              <w:rPr>
                <w:sz w:val="18"/>
                <w:szCs w:val="18"/>
              </w:rPr>
            </w:pPr>
            <w:r w:rsidRPr="005D2893">
              <w:rPr>
                <w:sz w:val="18"/>
                <w:szCs w:val="18"/>
              </w:rPr>
              <w:t>Häuten</w:t>
            </w:r>
          </w:p>
          <w:p w14:paraId="567B9E03" w14:textId="77777777" w:rsidR="00180872" w:rsidRPr="005D2893" w:rsidRDefault="00180872" w:rsidP="00264A5F">
            <w:pPr>
              <w:rPr>
                <w:sz w:val="18"/>
                <w:szCs w:val="18"/>
              </w:rPr>
            </w:pPr>
            <w:r w:rsidRPr="005D2893">
              <w:rPr>
                <w:sz w:val="18"/>
                <w:szCs w:val="18"/>
              </w:rPr>
              <w:t>Kühlen</w:t>
            </w:r>
          </w:p>
          <w:p w14:paraId="5F69BF97" w14:textId="77777777" w:rsidR="00180872" w:rsidRPr="005D2893" w:rsidRDefault="00180872" w:rsidP="00264A5F">
            <w:pPr>
              <w:rPr>
                <w:sz w:val="18"/>
                <w:szCs w:val="18"/>
              </w:rPr>
            </w:pPr>
            <w:r w:rsidRPr="005D2893">
              <w:rPr>
                <w:sz w:val="18"/>
                <w:szCs w:val="18"/>
              </w:rPr>
              <w:t>Lagerung verpackter Ware</w:t>
            </w:r>
          </w:p>
          <w:p w14:paraId="76E7F046" w14:textId="69B6F5DC" w:rsidR="00180872" w:rsidRPr="005D2893" w:rsidRDefault="00180872" w:rsidP="00264A5F">
            <w:pPr>
              <w:rPr>
                <w:sz w:val="18"/>
                <w:szCs w:val="18"/>
              </w:rPr>
            </w:pPr>
            <w:r w:rsidRPr="005D2893">
              <w:rPr>
                <w:sz w:val="18"/>
                <w:szCs w:val="18"/>
              </w:rPr>
              <w:t>Knacken (Nüsse)</w:t>
            </w:r>
          </w:p>
          <w:p w14:paraId="2B02EDE3" w14:textId="081AC1B8" w:rsidR="0043124A" w:rsidRPr="00180872" w:rsidRDefault="0043124A" w:rsidP="00264A5F">
            <w:pPr>
              <w:rPr>
                <w:sz w:val="18"/>
                <w:szCs w:val="18"/>
              </w:rPr>
            </w:pPr>
            <w:r w:rsidRPr="005D2893">
              <w:rPr>
                <w:sz w:val="18"/>
                <w:szCs w:val="18"/>
              </w:rPr>
              <w:t>Pasteurisieren (chargenrein)</w:t>
            </w:r>
          </w:p>
          <w:p w14:paraId="3AF9A744" w14:textId="77777777" w:rsidR="00180872" w:rsidRPr="00180872" w:rsidRDefault="00180872" w:rsidP="00264A5F">
            <w:pPr>
              <w:rPr>
                <w:sz w:val="18"/>
                <w:szCs w:val="18"/>
              </w:rPr>
            </w:pPr>
            <w:r w:rsidRPr="00180872">
              <w:rPr>
                <w:sz w:val="18"/>
                <w:szCs w:val="18"/>
              </w:rPr>
              <w:t>Pelletieren</w:t>
            </w:r>
          </w:p>
          <w:p w14:paraId="16929C85" w14:textId="77777777" w:rsidR="00180872" w:rsidRPr="00180872" w:rsidRDefault="00180872" w:rsidP="00264A5F">
            <w:pPr>
              <w:rPr>
                <w:sz w:val="18"/>
                <w:szCs w:val="18"/>
              </w:rPr>
            </w:pPr>
            <w:r w:rsidRPr="00180872">
              <w:rPr>
                <w:sz w:val="18"/>
                <w:szCs w:val="18"/>
              </w:rPr>
              <w:t>Polieren</w:t>
            </w:r>
          </w:p>
          <w:p w14:paraId="118B525E" w14:textId="77777777" w:rsidR="00180872" w:rsidRPr="00180872" w:rsidRDefault="00180872" w:rsidP="00264A5F">
            <w:pPr>
              <w:rPr>
                <w:sz w:val="18"/>
                <w:szCs w:val="18"/>
              </w:rPr>
            </w:pPr>
            <w:r w:rsidRPr="00180872">
              <w:rPr>
                <w:sz w:val="18"/>
                <w:szCs w:val="18"/>
              </w:rPr>
              <w:t>Pressen (chargenrein)</w:t>
            </w:r>
          </w:p>
          <w:p w14:paraId="28E38E88" w14:textId="77777777" w:rsidR="00180872" w:rsidRPr="00180872" w:rsidRDefault="00180872" w:rsidP="00264A5F">
            <w:pPr>
              <w:rPr>
                <w:sz w:val="18"/>
                <w:szCs w:val="18"/>
              </w:rPr>
            </w:pPr>
            <w:r w:rsidRPr="00180872">
              <w:rPr>
                <w:sz w:val="18"/>
                <w:szCs w:val="18"/>
              </w:rPr>
              <w:t>Putzen/ Reinigen/ Waschen/ Wasserdampfdesinfizieren</w:t>
            </w:r>
          </w:p>
          <w:p w14:paraId="3CDFBB97" w14:textId="77777777" w:rsidR="00180872" w:rsidRPr="00180872" w:rsidRDefault="00180872" w:rsidP="00264A5F">
            <w:pPr>
              <w:rPr>
                <w:sz w:val="18"/>
                <w:szCs w:val="18"/>
              </w:rPr>
            </w:pPr>
            <w:r w:rsidRPr="00180872">
              <w:rPr>
                <w:sz w:val="18"/>
                <w:szCs w:val="18"/>
              </w:rPr>
              <w:t>Reifen (Fleisch, Bananen)</w:t>
            </w:r>
          </w:p>
          <w:p w14:paraId="6E2C74EE" w14:textId="77777777" w:rsidR="00180872" w:rsidRPr="00180872" w:rsidRDefault="00180872" w:rsidP="00264A5F">
            <w:pPr>
              <w:rPr>
                <w:sz w:val="18"/>
                <w:szCs w:val="18"/>
              </w:rPr>
            </w:pPr>
            <w:r w:rsidRPr="00180872">
              <w:rPr>
                <w:sz w:val="18"/>
                <w:szCs w:val="18"/>
              </w:rPr>
              <w:t>Rühren</w:t>
            </w:r>
          </w:p>
          <w:p w14:paraId="3A8ECFF0" w14:textId="77777777" w:rsidR="00180872" w:rsidRPr="00180872" w:rsidRDefault="00180872" w:rsidP="00264A5F">
            <w:pPr>
              <w:rPr>
                <w:sz w:val="18"/>
                <w:szCs w:val="18"/>
              </w:rPr>
            </w:pPr>
            <w:r w:rsidRPr="00180872">
              <w:rPr>
                <w:sz w:val="18"/>
                <w:szCs w:val="18"/>
              </w:rPr>
              <w:t>Schälen</w:t>
            </w:r>
          </w:p>
          <w:p w14:paraId="13CBFF3C" w14:textId="77777777" w:rsidR="00180872" w:rsidRPr="00180872" w:rsidRDefault="00180872" w:rsidP="00264A5F">
            <w:pPr>
              <w:rPr>
                <w:sz w:val="18"/>
                <w:szCs w:val="18"/>
              </w:rPr>
            </w:pPr>
            <w:r w:rsidRPr="00180872">
              <w:rPr>
                <w:sz w:val="18"/>
                <w:szCs w:val="18"/>
              </w:rPr>
              <w:t>Schlachten</w:t>
            </w:r>
          </w:p>
          <w:p w14:paraId="140B5A7F" w14:textId="77777777" w:rsidR="00180872" w:rsidRPr="00180872" w:rsidRDefault="00180872" w:rsidP="00264A5F">
            <w:pPr>
              <w:rPr>
                <w:sz w:val="18"/>
                <w:szCs w:val="18"/>
              </w:rPr>
            </w:pPr>
            <w:r w:rsidRPr="00180872">
              <w:rPr>
                <w:sz w:val="18"/>
                <w:szCs w:val="18"/>
              </w:rPr>
              <w:t>Schleifen</w:t>
            </w:r>
          </w:p>
          <w:p w14:paraId="129B685F" w14:textId="77777777" w:rsidR="00180872" w:rsidRPr="00180872" w:rsidRDefault="00180872" w:rsidP="00264A5F">
            <w:pPr>
              <w:rPr>
                <w:sz w:val="18"/>
                <w:szCs w:val="18"/>
              </w:rPr>
            </w:pPr>
            <w:r w:rsidRPr="00180872">
              <w:rPr>
                <w:sz w:val="18"/>
                <w:szCs w:val="18"/>
              </w:rPr>
              <w:t xml:space="preserve">Sortieren </w:t>
            </w:r>
          </w:p>
          <w:p w14:paraId="6EFFBAC2" w14:textId="77777777" w:rsidR="00180872" w:rsidRPr="00180872" w:rsidRDefault="00180872" w:rsidP="00264A5F">
            <w:pPr>
              <w:rPr>
                <w:sz w:val="18"/>
                <w:szCs w:val="18"/>
              </w:rPr>
            </w:pPr>
            <w:r w:rsidRPr="00180872">
              <w:rPr>
                <w:sz w:val="18"/>
                <w:szCs w:val="18"/>
              </w:rPr>
              <w:t>Transportieren</w:t>
            </w:r>
          </w:p>
          <w:p w14:paraId="63AC91CC" w14:textId="77777777" w:rsidR="00180872" w:rsidRPr="00180872" w:rsidRDefault="00180872" w:rsidP="00264A5F">
            <w:pPr>
              <w:rPr>
                <w:sz w:val="18"/>
                <w:szCs w:val="18"/>
              </w:rPr>
            </w:pPr>
            <w:r w:rsidRPr="00180872">
              <w:rPr>
                <w:sz w:val="18"/>
                <w:szCs w:val="18"/>
              </w:rPr>
              <w:lastRenderedPageBreak/>
              <w:t>Trocknen (z.B. Mais Getreide, Kürbiskerne)</w:t>
            </w:r>
          </w:p>
          <w:p w14:paraId="6E62198C" w14:textId="77777777" w:rsidR="00180872" w:rsidRPr="00180872" w:rsidRDefault="00180872" w:rsidP="00264A5F">
            <w:pPr>
              <w:rPr>
                <w:sz w:val="18"/>
                <w:szCs w:val="18"/>
              </w:rPr>
            </w:pPr>
            <w:r w:rsidRPr="00180872">
              <w:rPr>
                <w:sz w:val="18"/>
                <w:szCs w:val="18"/>
              </w:rPr>
              <w:t>Verpacken</w:t>
            </w:r>
          </w:p>
          <w:p w14:paraId="447AF2EA" w14:textId="77777777" w:rsidR="00180872" w:rsidRPr="00180872" w:rsidRDefault="00180872" w:rsidP="00264A5F">
            <w:pPr>
              <w:rPr>
                <w:sz w:val="18"/>
                <w:szCs w:val="18"/>
              </w:rPr>
            </w:pPr>
            <w:r w:rsidRPr="00180872">
              <w:rPr>
                <w:sz w:val="18"/>
                <w:szCs w:val="18"/>
              </w:rPr>
              <w:t xml:space="preserve">Zerlegen </w:t>
            </w:r>
          </w:p>
        </w:tc>
        <w:tc>
          <w:tcPr>
            <w:tcW w:w="2268" w:type="dxa"/>
          </w:tcPr>
          <w:p w14:paraId="3BC5D9CB" w14:textId="77777777" w:rsidR="00180872" w:rsidRPr="00180872" w:rsidRDefault="00180872" w:rsidP="00264A5F">
            <w:pPr>
              <w:rPr>
                <w:sz w:val="18"/>
                <w:szCs w:val="18"/>
              </w:rPr>
            </w:pPr>
            <w:r w:rsidRPr="00180872">
              <w:rPr>
                <w:sz w:val="18"/>
                <w:szCs w:val="18"/>
              </w:rPr>
              <w:lastRenderedPageBreak/>
              <w:t>Abfüllen</w:t>
            </w:r>
          </w:p>
          <w:p w14:paraId="304111F8" w14:textId="77777777" w:rsidR="00180872" w:rsidRPr="00180872" w:rsidRDefault="00180872" w:rsidP="00264A5F">
            <w:pPr>
              <w:rPr>
                <w:sz w:val="18"/>
                <w:szCs w:val="18"/>
              </w:rPr>
            </w:pPr>
            <w:r w:rsidRPr="00180872">
              <w:rPr>
                <w:sz w:val="18"/>
                <w:szCs w:val="18"/>
              </w:rPr>
              <w:t>Dörren</w:t>
            </w:r>
          </w:p>
          <w:p w14:paraId="4B5B2D09" w14:textId="77777777" w:rsidR="00180872" w:rsidRPr="00180872" w:rsidRDefault="00180872" w:rsidP="00264A5F">
            <w:pPr>
              <w:rPr>
                <w:sz w:val="18"/>
                <w:szCs w:val="18"/>
              </w:rPr>
            </w:pPr>
            <w:r w:rsidRPr="00180872">
              <w:rPr>
                <w:sz w:val="18"/>
                <w:szCs w:val="18"/>
              </w:rPr>
              <w:t>Erhitzen</w:t>
            </w:r>
          </w:p>
          <w:p w14:paraId="03DB993A" w14:textId="77777777" w:rsidR="00180872" w:rsidRPr="00180872" w:rsidRDefault="00180872" w:rsidP="00264A5F">
            <w:pPr>
              <w:rPr>
                <w:sz w:val="18"/>
                <w:szCs w:val="18"/>
              </w:rPr>
            </w:pPr>
            <w:r w:rsidRPr="00180872">
              <w:rPr>
                <w:sz w:val="18"/>
                <w:szCs w:val="18"/>
              </w:rPr>
              <w:t>Erzeugen (Teigwaren)</w:t>
            </w:r>
          </w:p>
          <w:p w14:paraId="1A91E937" w14:textId="77777777" w:rsidR="00180872" w:rsidRPr="00180872" w:rsidRDefault="00180872" w:rsidP="00264A5F">
            <w:pPr>
              <w:rPr>
                <w:sz w:val="18"/>
                <w:szCs w:val="18"/>
              </w:rPr>
            </w:pPr>
            <w:r w:rsidRPr="00180872">
              <w:rPr>
                <w:sz w:val="18"/>
                <w:szCs w:val="18"/>
              </w:rPr>
              <w:t>Mahlen</w:t>
            </w:r>
          </w:p>
          <w:p w14:paraId="6AAC9DB9" w14:textId="77777777" w:rsidR="00180872" w:rsidRPr="00180872" w:rsidRDefault="00180872" w:rsidP="00264A5F">
            <w:pPr>
              <w:rPr>
                <w:sz w:val="18"/>
                <w:szCs w:val="18"/>
              </w:rPr>
            </w:pPr>
            <w:r w:rsidRPr="00180872">
              <w:rPr>
                <w:sz w:val="18"/>
                <w:szCs w:val="18"/>
              </w:rPr>
              <w:t>Mälzen</w:t>
            </w:r>
          </w:p>
          <w:p w14:paraId="7B2BABA1" w14:textId="77777777" w:rsidR="00180872" w:rsidRPr="00180872" w:rsidRDefault="00180872" w:rsidP="00264A5F">
            <w:pPr>
              <w:rPr>
                <w:sz w:val="18"/>
                <w:szCs w:val="18"/>
              </w:rPr>
            </w:pPr>
            <w:r w:rsidRPr="00180872">
              <w:rPr>
                <w:sz w:val="18"/>
                <w:szCs w:val="18"/>
              </w:rPr>
              <w:t>Mischen</w:t>
            </w:r>
          </w:p>
          <w:p w14:paraId="55642F21" w14:textId="77777777" w:rsidR="00180872" w:rsidRPr="00180872" w:rsidRDefault="00180872" w:rsidP="00264A5F">
            <w:pPr>
              <w:rPr>
                <w:sz w:val="18"/>
                <w:szCs w:val="18"/>
              </w:rPr>
            </w:pPr>
            <w:r w:rsidRPr="00180872">
              <w:rPr>
                <w:sz w:val="18"/>
                <w:szCs w:val="18"/>
              </w:rPr>
              <w:t>Mittelwand erzeugen</w:t>
            </w:r>
          </w:p>
          <w:p w14:paraId="7F70F78D" w14:textId="77777777" w:rsidR="00180872" w:rsidRPr="00180872" w:rsidRDefault="00180872" w:rsidP="00264A5F">
            <w:pPr>
              <w:rPr>
                <w:sz w:val="18"/>
                <w:szCs w:val="18"/>
              </w:rPr>
            </w:pPr>
            <w:r w:rsidRPr="00180872">
              <w:rPr>
                <w:sz w:val="18"/>
                <w:szCs w:val="18"/>
              </w:rPr>
              <w:t>Pasteurisieren</w:t>
            </w:r>
          </w:p>
          <w:p w14:paraId="2BD5D203" w14:textId="77777777" w:rsidR="00180872" w:rsidRPr="00180872" w:rsidRDefault="00180872" w:rsidP="00264A5F">
            <w:pPr>
              <w:rPr>
                <w:sz w:val="18"/>
                <w:szCs w:val="18"/>
              </w:rPr>
            </w:pPr>
            <w:r w:rsidRPr="00180872">
              <w:rPr>
                <w:sz w:val="18"/>
                <w:szCs w:val="18"/>
              </w:rPr>
              <w:t>Pressen</w:t>
            </w:r>
          </w:p>
          <w:p w14:paraId="44E6853F" w14:textId="77777777" w:rsidR="00180872" w:rsidRPr="00180872" w:rsidRDefault="00180872" w:rsidP="00264A5F">
            <w:pPr>
              <w:rPr>
                <w:sz w:val="18"/>
                <w:szCs w:val="18"/>
              </w:rPr>
            </w:pPr>
            <w:r w:rsidRPr="00180872">
              <w:rPr>
                <w:sz w:val="18"/>
                <w:szCs w:val="18"/>
              </w:rPr>
              <w:t>Quetschen</w:t>
            </w:r>
          </w:p>
          <w:p w14:paraId="5A9298A7" w14:textId="77777777" w:rsidR="00180872" w:rsidRPr="00180872" w:rsidRDefault="00180872" w:rsidP="00264A5F">
            <w:pPr>
              <w:rPr>
                <w:sz w:val="18"/>
                <w:szCs w:val="18"/>
              </w:rPr>
            </w:pPr>
            <w:r w:rsidRPr="00180872">
              <w:rPr>
                <w:sz w:val="18"/>
                <w:szCs w:val="18"/>
              </w:rPr>
              <w:t>Reifen (Käse)</w:t>
            </w:r>
          </w:p>
          <w:p w14:paraId="44F7258B" w14:textId="77777777" w:rsidR="00180872" w:rsidRPr="00180872" w:rsidRDefault="00180872" w:rsidP="00264A5F">
            <w:pPr>
              <w:rPr>
                <w:sz w:val="18"/>
                <w:szCs w:val="18"/>
              </w:rPr>
            </w:pPr>
            <w:r w:rsidRPr="00180872">
              <w:rPr>
                <w:sz w:val="18"/>
                <w:szCs w:val="18"/>
              </w:rPr>
              <w:t>Räuchern</w:t>
            </w:r>
          </w:p>
          <w:p w14:paraId="58682E65" w14:textId="77777777" w:rsidR="00180872" w:rsidRPr="00180872" w:rsidRDefault="00180872" w:rsidP="00264A5F">
            <w:pPr>
              <w:rPr>
                <w:sz w:val="18"/>
                <w:szCs w:val="18"/>
              </w:rPr>
            </w:pPr>
            <w:r w:rsidRPr="00180872">
              <w:rPr>
                <w:sz w:val="18"/>
                <w:szCs w:val="18"/>
              </w:rPr>
              <w:t>Rösten</w:t>
            </w:r>
          </w:p>
          <w:p w14:paraId="2FC8BDEC" w14:textId="77777777" w:rsidR="00180872" w:rsidRPr="00180872" w:rsidRDefault="00180872" w:rsidP="00264A5F">
            <w:pPr>
              <w:rPr>
                <w:sz w:val="18"/>
                <w:szCs w:val="18"/>
              </w:rPr>
            </w:pPr>
            <w:r w:rsidRPr="00180872">
              <w:rPr>
                <w:sz w:val="18"/>
                <w:szCs w:val="18"/>
              </w:rPr>
              <w:t>Schleudern</w:t>
            </w:r>
          </w:p>
          <w:p w14:paraId="432AC96C" w14:textId="77777777" w:rsidR="00180872" w:rsidRPr="00180872" w:rsidRDefault="00180872" w:rsidP="00264A5F">
            <w:pPr>
              <w:rPr>
                <w:sz w:val="18"/>
                <w:szCs w:val="18"/>
              </w:rPr>
            </w:pPr>
            <w:r w:rsidRPr="00180872">
              <w:rPr>
                <w:sz w:val="18"/>
                <w:szCs w:val="18"/>
              </w:rPr>
              <w:t>Schroten</w:t>
            </w:r>
          </w:p>
          <w:p w14:paraId="5B7E0109" w14:textId="77777777" w:rsidR="00180872" w:rsidRPr="00180872" w:rsidRDefault="00180872" w:rsidP="00264A5F">
            <w:pPr>
              <w:rPr>
                <w:sz w:val="18"/>
                <w:szCs w:val="18"/>
              </w:rPr>
            </w:pPr>
            <w:r w:rsidRPr="00180872">
              <w:rPr>
                <w:sz w:val="18"/>
                <w:szCs w:val="18"/>
              </w:rPr>
              <w:t>Selchen</w:t>
            </w:r>
          </w:p>
          <w:p w14:paraId="0BFA9715" w14:textId="77777777" w:rsidR="00180872" w:rsidRPr="00180872" w:rsidRDefault="00180872" w:rsidP="00264A5F">
            <w:pPr>
              <w:rPr>
                <w:sz w:val="18"/>
                <w:szCs w:val="18"/>
              </w:rPr>
            </w:pPr>
            <w:r w:rsidRPr="00180872">
              <w:rPr>
                <w:sz w:val="18"/>
                <w:szCs w:val="18"/>
              </w:rPr>
              <w:t>Toasten</w:t>
            </w:r>
          </w:p>
          <w:p w14:paraId="2782A7D1" w14:textId="77777777" w:rsidR="00180872" w:rsidRPr="00180872" w:rsidRDefault="00180872" w:rsidP="00264A5F">
            <w:pPr>
              <w:rPr>
                <w:sz w:val="18"/>
                <w:szCs w:val="18"/>
              </w:rPr>
            </w:pPr>
            <w:r w:rsidRPr="00180872">
              <w:rPr>
                <w:sz w:val="18"/>
                <w:szCs w:val="18"/>
              </w:rPr>
              <w:t>Trocknen (z.B. Kräuter, Gewürze)</w:t>
            </w:r>
          </w:p>
          <w:p w14:paraId="5A6CD6B0" w14:textId="77777777" w:rsidR="00180872" w:rsidRPr="00180872" w:rsidRDefault="00180872" w:rsidP="00264A5F">
            <w:pPr>
              <w:rPr>
                <w:sz w:val="18"/>
                <w:szCs w:val="18"/>
              </w:rPr>
            </w:pPr>
          </w:p>
        </w:tc>
        <w:tc>
          <w:tcPr>
            <w:tcW w:w="2835" w:type="dxa"/>
          </w:tcPr>
          <w:p w14:paraId="1C750F02" w14:textId="77777777" w:rsidR="00180872" w:rsidRPr="00180872" w:rsidRDefault="00180872" w:rsidP="00264A5F">
            <w:pPr>
              <w:rPr>
                <w:sz w:val="18"/>
                <w:szCs w:val="18"/>
              </w:rPr>
            </w:pPr>
            <w:r w:rsidRPr="00180872">
              <w:rPr>
                <w:sz w:val="18"/>
                <w:szCs w:val="18"/>
              </w:rPr>
              <w:t>Backen</w:t>
            </w:r>
          </w:p>
          <w:p w14:paraId="51CD76DF" w14:textId="77777777" w:rsidR="00180872" w:rsidRPr="00180872" w:rsidRDefault="00180872" w:rsidP="00264A5F">
            <w:pPr>
              <w:rPr>
                <w:sz w:val="18"/>
                <w:szCs w:val="18"/>
              </w:rPr>
            </w:pPr>
            <w:r w:rsidRPr="00180872">
              <w:rPr>
                <w:sz w:val="18"/>
                <w:szCs w:val="18"/>
              </w:rPr>
              <w:t>Beizen</w:t>
            </w:r>
          </w:p>
          <w:p w14:paraId="52563D3A" w14:textId="77777777" w:rsidR="00180872" w:rsidRPr="00180872" w:rsidRDefault="00180872" w:rsidP="00264A5F">
            <w:pPr>
              <w:rPr>
                <w:sz w:val="18"/>
                <w:szCs w:val="18"/>
              </w:rPr>
            </w:pPr>
            <w:r w:rsidRPr="00180872">
              <w:rPr>
                <w:sz w:val="18"/>
                <w:szCs w:val="18"/>
              </w:rPr>
              <w:t>Brauen</w:t>
            </w:r>
          </w:p>
          <w:p w14:paraId="5177A958" w14:textId="77777777" w:rsidR="00180872" w:rsidRPr="00180872" w:rsidRDefault="00180872" w:rsidP="00264A5F">
            <w:pPr>
              <w:rPr>
                <w:sz w:val="18"/>
                <w:szCs w:val="18"/>
              </w:rPr>
            </w:pPr>
            <w:r w:rsidRPr="00180872">
              <w:rPr>
                <w:sz w:val="18"/>
                <w:szCs w:val="18"/>
              </w:rPr>
              <w:t>Destillieren (mit Rezeptur)</w:t>
            </w:r>
          </w:p>
          <w:p w14:paraId="76A8758C" w14:textId="77777777" w:rsidR="00180872" w:rsidRPr="00180872" w:rsidRDefault="00180872" w:rsidP="00264A5F">
            <w:pPr>
              <w:rPr>
                <w:sz w:val="18"/>
                <w:szCs w:val="18"/>
              </w:rPr>
            </w:pPr>
            <w:r w:rsidRPr="00180872">
              <w:rPr>
                <w:sz w:val="18"/>
                <w:szCs w:val="18"/>
              </w:rPr>
              <w:t>Dragieren</w:t>
            </w:r>
          </w:p>
          <w:p w14:paraId="37B2813C" w14:textId="77777777" w:rsidR="00180872" w:rsidRPr="00180872" w:rsidRDefault="00180872" w:rsidP="00264A5F">
            <w:pPr>
              <w:rPr>
                <w:sz w:val="18"/>
                <w:szCs w:val="18"/>
              </w:rPr>
            </w:pPr>
            <w:r w:rsidRPr="00180872">
              <w:rPr>
                <w:sz w:val="18"/>
                <w:szCs w:val="18"/>
              </w:rPr>
              <w:t>Einlegen</w:t>
            </w:r>
          </w:p>
          <w:p w14:paraId="56149A8F" w14:textId="77777777" w:rsidR="00180872" w:rsidRPr="00180872" w:rsidRDefault="00180872" w:rsidP="00264A5F">
            <w:pPr>
              <w:rPr>
                <w:sz w:val="18"/>
                <w:szCs w:val="18"/>
              </w:rPr>
            </w:pPr>
            <w:r w:rsidRPr="00180872">
              <w:rPr>
                <w:sz w:val="18"/>
                <w:szCs w:val="18"/>
              </w:rPr>
              <w:t>Frittieren</w:t>
            </w:r>
          </w:p>
          <w:p w14:paraId="6F7A4FE4" w14:textId="77777777" w:rsidR="00180872" w:rsidRPr="00180872" w:rsidRDefault="00180872" w:rsidP="00264A5F">
            <w:pPr>
              <w:rPr>
                <w:sz w:val="18"/>
                <w:szCs w:val="18"/>
              </w:rPr>
            </w:pPr>
            <w:r w:rsidRPr="00180872">
              <w:rPr>
                <w:sz w:val="18"/>
                <w:szCs w:val="18"/>
              </w:rPr>
              <w:t>Käsen</w:t>
            </w:r>
          </w:p>
          <w:p w14:paraId="4257C5E7" w14:textId="77777777" w:rsidR="00180872" w:rsidRPr="00180872" w:rsidRDefault="00180872" w:rsidP="00264A5F">
            <w:pPr>
              <w:rPr>
                <w:sz w:val="18"/>
                <w:szCs w:val="18"/>
              </w:rPr>
            </w:pPr>
            <w:r w:rsidRPr="00180872">
              <w:rPr>
                <w:sz w:val="18"/>
                <w:szCs w:val="18"/>
              </w:rPr>
              <w:t xml:space="preserve">Lagerung von losem Erntegut </w:t>
            </w:r>
          </w:p>
          <w:p w14:paraId="3C50144C" w14:textId="77777777" w:rsidR="00180872" w:rsidRPr="00180872" w:rsidRDefault="00180872" w:rsidP="00264A5F">
            <w:pPr>
              <w:rPr>
                <w:sz w:val="18"/>
                <w:szCs w:val="18"/>
              </w:rPr>
            </w:pPr>
            <w:r w:rsidRPr="00180872">
              <w:rPr>
                <w:sz w:val="18"/>
                <w:szCs w:val="18"/>
              </w:rPr>
              <w:t>Keltern</w:t>
            </w:r>
          </w:p>
          <w:p w14:paraId="6727783B" w14:textId="77777777" w:rsidR="00180872" w:rsidRPr="00180872" w:rsidRDefault="00180872" w:rsidP="00264A5F">
            <w:pPr>
              <w:rPr>
                <w:sz w:val="18"/>
                <w:szCs w:val="18"/>
              </w:rPr>
            </w:pPr>
            <w:r w:rsidRPr="00180872">
              <w:rPr>
                <w:sz w:val="18"/>
                <w:szCs w:val="18"/>
              </w:rPr>
              <w:t>Ostereierfärben</w:t>
            </w:r>
          </w:p>
          <w:p w14:paraId="703C5A5B" w14:textId="77777777" w:rsidR="00180872" w:rsidRPr="00180872" w:rsidRDefault="00180872" w:rsidP="00264A5F">
            <w:pPr>
              <w:rPr>
                <w:sz w:val="18"/>
                <w:szCs w:val="18"/>
              </w:rPr>
            </w:pPr>
            <w:r w:rsidRPr="00180872">
              <w:rPr>
                <w:sz w:val="18"/>
                <w:szCs w:val="18"/>
              </w:rPr>
              <w:t>Suren/pökeln</w:t>
            </w:r>
          </w:p>
          <w:p w14:paraId="5663369D" w14:textId="77777777" w:rsidR="00180872" w:rsidRPr="00180872" w:rsidRDefault="00180872" w:rsidP="00264A5F">
            <w:pPr>
              <w:rPr>
                <w:sz w:val="18"/>
                <w:szCs w:val="18"/>
              </w:rPr>
            </w:pPr>
            <w:r w:rsidRPr="00180872">
              <w:rPr>
                <w:sz w:val="18"/>
                <w:szCs w:val="18"/>
              </w:rPr>
              <w:t>Vergären</w:t>
            </w:r>
          </w:p>
          <w:p w14:paraId="373311E8" w14:textId="77777777" w:rsidR="00180872" w:rsidRPr="00180872" w:rsidRDefault="00180872" w:rsidP="00264A5F">
            <w:pPr>
              <w:rPr>
                <w:sz w:val="18"/>
                <w:szCs w:val="18"/>
              </w:rPr>
            </w:pPr>
            <w:r w:rsidRPr="00180872">
              <w:rPr>
                <w:sz w:val="18"/>
                <w:szCs w:val="18"/>
              </w:rPr>
              <w:t>Versekten</w:t>
            </w:r>
          </w:p>
          <w:p w14:paraId="3D42C833" w14:textId="77777777" w:rsidR="00180872" w:rsidRPr="00180872" w:rsidRDefault="00180872" w:rsidP="00264A5F">
            <w:pPr>
              <w:rPr>
                <w:sz w:val="18"/>
                <w:szCs w:val="18"/>
              </w:rPr>
            </w:pPr>
            <w:r w:rsidRPr="00180872">
              <w:rPr>
                <w:sz w:val="18"/>
                <w:szCs w:val="18"/>
              </w:rPr>
              <w:t>Wursten</w:t>
            </w:r>
          </w:p>
          <w:p w14:paraId="46071AFA" w14:textId="77777777" w:rsidR="00180872" w:rsidRPr="00180872" w:rsidRDefault="00180872" w:rsidP="00264A5F">
            <w:pPr>
              <w:rPr>
                <w:sz w:val="18"/>
                <w:szCs w:val="18"/>
              </w:rPr>
            </w:pPr>
          </w:p>
        </w:tc>
      </w:tr>
      <w:tr w:rsidR="00180872" w:rsidRPr="00180872" w14:paraId="14360FF3" w14:textId="77777777" w:rsidTr="00264A5F">
        <w:tc>
          <w:tcPr>
            <w:tcW w:w="1656" w:type="dxa"/>
          </w:tcPr>
          <w:p w14:paraId="1518334D" w14:textId="2504ACB6" w:rsidR="00180872" w:rsidRPr="00180872" w:rsidRDefault="00180872" w:rsidP="00264A5F">
            <w:pPr>
              <w:rPr>
                <w:sz w:val="18"/>
                <w:szCs w:val="18"/>
                <w:lang w:val="de-DE"/>
              </w:rPr>
            </w:pPr>
            <w:r w:rsidRPr="00180872">
              <w:rPr>
                <w:sz w:val="18"/>
                <w:szCs w:val="18"/>
                <w:lang w:val="de-DE"/>
              </w:rPr>
              <w:t>Mindestkontrollfrequenz – V</w:t>
            </w:r>
            <w:r w:rsidR="00445F9B">
              <w:rPr>
                <w:sz w:val="18"/>
                <w:szCs w:val="18"/>
                <w:lang w:val="de-DE"/>
              </w:rPr>
              <w:t>or-Ort-Kontrolle-landwirtschaftlicher Auftrag</w:t>
            </w:r>
            <w:r w:rsidRPr="00180872">
              <w:rPr>
                <w:sz w:val="18"/>
                <w:szCs w:val="18"/>
                <w:lang w:val="de-DE"/>
              </w:rPr>
              <w:t>geber</w:t>
            </w:r>
          </w:p>
        </w:tc>
        <w:tc>
          <w:tcPr>
            <w:tcW w:w="2592" w:type="dxa"/>
          </w:tcPr>
          <w:p w14:paraId="5C74CC9D" w14:textId="77777777" w:rsidR="00180872" w:rsidRPr="00180872" w:rsidRDefault="00180872" w:rsidP="00264A5F">
            <w:pPr>
              <w:rPr>
                <w:sz w:val="18"/>
                <w:szCs w:val="18"/>
                <w:lang w:val="de-DE"/>
              </w:rPr>
            </w:pPr>
            <w:r w:rsidRPr="00180872">
              <w:rPr>
                <w:sz w:val="18"/>
                <w:szCs w:val="18"/>
              </w:rPr>
              <w:t>alle 4-5 Jahre</w:t>
            </w:r>
          </w:p>
        </w:tc>
        <w:tc>
          <w:tcPr>
            <w:tcW w:w="2268" w:type="dxa"/>
          </w:tcPr>
          <w:p w14:paraId="07DA935B" w14:textId="77777777" w:rsidR="00180872" w:rsidRPr="00180872" w:rsidRDefault="00180872" w:rsidP="00264A5F">
            <w:pPr>
              <w:rPr>
                <w:sz w:val="18"/>
                <w:szCs w:val="18"/>
                <w:lang w:val="de-DE"/>
              </w:rPr>
            </w:pPr>
            <w:r w:rsidRPr="00180872">
              <w:rPr>
                <w:sz w:val="18"/>
                <w:szCs w:val="18"/>
              </w:rPr>
              <w:t>alle 2-3 Jahre</w:t>
            </w:r>
          </w:p>
        </w:tc>
        <w:tc>
          <w:tcPr>
            <w:tcW w:w="2835" w:type="dxa"/>
          </w:tcPr>
          <w:p w14:paraId="6753C83F" w14:textId="77777777" w:rsidR="00180872" w:rsidRPr="00180872" w:rsidRDefault="00180872" w:rsidP="00264A5F">
            <w:pPr>
              <w:rPr>
                <w:sz w:val="18"/>
                <w:szCs w:val="18"/>
                <w:lang w:val="de-DE"/>
              </w:rPr>
            </w:pPr>
            <w:r w:rsidRPr="00180872">
              <w:rPr>
                <w:sz w:val="18"/>
                <w:szCs w:val="18"/>
              </w:rPr>
              <w:t>1x jährlich</w:t>
            </w:r>
          </w:p>
        </w:tc>
      </w:tr>
      <w:tr w:rsidR="00180872" w:rsidRPr="00180872" w14:paraId="200A9A9B" w14:textId="77777777" w:rsidTr="00264A5F">
        <w:tc>
          <w:tcPr>
            <w:tcW w:w="1656" w:type="dxa"/>
          </w:tcPr>
          <w:p w14:paraId="790EA8CD" w14:textId="4EF39736" w:rsidR="00180872" w:rsidRPr="00180872" w:rsidRDefault="00180872" w:rsidP="00445F9B">
            <w:pPr>
              <w:rPr>
                <w:sz w:val="18"/>
                <w:szCs w:val="18"/>
                <w:lang w:val="de-DE"/>
              </w:rPr>
            </w:pPr>
            <w:r w:rsidRPr="00180872">
              <w:rPr>
                <w:sz w:val="18"/>
                <w:szCs w:val="18"/>
                <w:lang w:val="de-DE"/>
              </w:rPr>
              <w:t>Mindestkontrollfrequenz – Vor-Ort-Kontroll</w:t>
            </w:r>
            <w:r w:rsidR="00445F9B">
              <w:rPr>
                <w:sz w:val="18"/>
                <w:szCs w:val="18"/>
                <w:lang w:val="de-DE"/>
              </w:rPr>
              <w:t>e nicht</w:t>
            </w:r>
            <w:r w:rsidRPr="00180872">
              <w:rPr>
                <w:sz w:val="18"/>
                <w:szCs w:val="18"/>
                <w:lang w:val="de-DE"/>
              </w:rPr>
              <w:t>-</w:t>
            </w:r>
            <w:r w:rsidR="00390C10">
              <w:rPr>
                <w:sz w:val="18"/>
                <w:szCs w:val="18"/>
                <w:lang w:val="de-DE"/>
              </w:rPr>
              <w:t>l</w:t>
            </w:r>
            <w:r w:rsidRPr="00180872">
              <w:rPr>
                <w:sz w:val="18"/>
                <w:szCs w:val="18"/>
                <w:lang w:val="de-DE"/>
              </w:rPr>
              <w:t>andwirt-schaftlicher Auftraggeber</w:t>
            </w:r>
          </w:p>
        </w:tc>
        <w:tc>
          <w:tcPr>
            <w:tcW w:w="2592" w:type="dxa"/>
          </w:tcPr>
          <w:p w14:paraId="426EC446" w14:textId="77777777" w:rsidR="00180872" w:rsidRPr="00180872" w:rsidRDefault="00180872" w:rsidP="00264A5F">
            <w:pPr>
              <w:rPr>
                <w:sz w:val="18"/>
                <w:szCs w:val="18"/>
                <w:lang w:val="de-DE"/>
              </w:rPr>
            </w:pPr>
            <w:r w:rsidRPr="00180872">
              <w:rPr>
                <w:sz w:val="18"/>
                <w:szCs w:val="18"/>
              </w:rPr>
              <w:t>alle 2-3 Jahre</w:t>
            </w:r>
          </w:p>
        </w:tc>
        <w:tc>
          <w:tcPr>
            <w:tcW w:w="2268" w:type="dxa"/>
          </w:tcPr>
          <w:p w14:paraId="2E6C7863" w14:textId="77777777" w:rsidR="00180872" w:rsidRPr="00180872" w:rsidRDefault="00180872" w:rsidP="00264A5F">
            <w:pPr>
              <w:rPr>
                <w:sz w:val="18"/>
                <w:szCs w:val="18"/>
                <w:lang w:val="de-DE"/>
              </w:rPr>
            </w:pPr>
            <w:r w:rsidRPr="00180872">
              <w:rPr>
                <w:sz w:val="18"/>
                <w:szCs w:val="18"/>
              </w:rPr>
              <w:t>alle 1-2 Jahre</w:t>
            </w:r>
          </w:p>
        </w:tc>
        <w:tc>
          <w:tcPr>
            <w:tcW w:w="2835" w:type="dxa"/>
          </w:tcPr>
          <w:p w14:paraId="12534855" w14:textId="77777777" w:rsidR="00180872" w:rsidRPr="00180872" w:rsidRDefault="00180872" w:rsidP="00264A5F">
            <w:pPr>
              <w:rPr>
                <w:sz w:val="18"/>
                <w:szCs w:val="18"/>
                <w:lang w:val="de-DE"/>
              </w:rPr>
            </w:pPr>
            <w:r w:rsidRPr="00180872">
              <w:rPr>
                <w:sz w:val="18"/>
                <w:szCs w:val="18"/>
              </w:rPr>
              <w:t>1-2x jährlich</w:t>
            </w:r>
          </w:p>
        </w:tc>
      </w:tr>
    </w:tbl>
    <w:p w14:paraId="26FCA6D9" w14:textId="77777777" w:rsidR="00180872" w:rsidRDefault="00180872" w:rsidP="00FD4496">
      <w:pPr>
        <w:rPr>
          <w:lang w:val="de-DE"/>
        </w:rPr>
      </w:pPr>
    </w:p>
    <w:p w14:paraId="1D85798A" w14:textId="5BAEE80F" w:rsidR="00781D80" w:rsidRDefault="00781D80" w:rsidP="00781D80">
      <w:r>
        <w:t>Folgende Kriterien können zur Erhöhung der Mindestkontrollfrequenz führen:</w:t>
      </w:r>
    </w:p>
    <w:p w14:paraId="5B0AFE0D" w14:textId="600975AB" w:rsidR="0026056C" w:rsidRDefault="00781D80" w:rsidP="00781D80">
      <w:r>
        <w:t>1.</w:t>
      </w:r>
      <w:r>
        <w:tab/>
        <w:t>Ergebnisse durchgeführter Kontrollen gem. Artikel 38 Abs. 2 lit</w:t>
      </w:r>
      <w:r w:rsidR="00390C10">
        <w:t>.</w:t>
      </w:r>
      <w:r>
        <w:t xml:space="preserve"> c) der</w:t>
      </w:r>
      <w:r w:rsidR="00AF10CF">
        <w:t xml:space="preserve"> </w:t>
      </w:r>
      <w:r>
        <w:t>VO (EU) 2018/848</w:t>
      </w:r>
      <w:r w:rsidR="00F27E4D">
        <w:t>:</w:t>
      </w:r>
    </w:p>
    <w:p w14:paraId="24946B24" w14:textId="6FFD1491" w:rsidR="00781D80" w:rsidRDefault="00CE15CE" w:rsidP="006924D5">
      <w:pPr>
        <w:ind w:left="284"/>
      </w:pPr>
      <w:r w:rsidRPr="0026056C">
        <w:t>Maßnahme A/B aufgrund Tätigkeit des Subunternehmers führt jedenfalls zur Erhöhung der Mindestkontrollfrequenz.</w:t>
      </w:r>
      <w:r w:rsidR="00781D80">
        <w:t xml:space="preserve"> </w:t>
      </w:r>
    </w:p>
    <w:p w14:paraId="6CDF0CE8" w14:textId="38EE97EC" w:rsidR="00781D80" w:rsidRDefault="00781D80" w:rsidP="00781D80">
      <w:r>
        <w:t>2.</w:t>
      </w:r>
      <w:r>
        <w:tab/>
        <w:t>Art, Menge und Wert der Erzeugnisse gem. Artikel 38 Abs. 2 lit</w:t>
      </w:r>
      <w:r w:rsidR="00390C10">
        <w:t>.</w:t>
      </w:r>
      <w:r>
        <w:t xml:space="preserve"> f) der VO (EU) 2018/848</w:t>
      </w:r>
    </w:p>
    <w:p w14:paraId="43FF0F66" w14:textId="77777777" w:rsidR="00781D80" w:rsidRDefault="00781D80" w:rsidP="00781D80">
      <w:pPr>
        <w:ind w:left="284"/>
      </w:pPr>
      <w:r>
        <w:t>•</w:t>
      </w:r>
      <w:r>
        <w:tab/>
        <w:t>Auftragsmenge im marktüblichen Vergleich</w:t>
      </w:r>
    </w:p>
    <w:p w14:paraId="2AFEA448" w14:textId="77777777" w:rsidR="00781D80" w:rsidRDefault="00781D80" w:rsidP="00781D80">
      <w:pPr>
        <w:ind w:left="284"/>
      </w:pPr>
      <w:r>
        <w:t>•</w:t>
      </w:r>
      <w:r>
        <w:tab/>
        <w:t>Wertschöpfung, die durch die Tätigkeit erzielt wird</w:t>
      </w:r>
    </w:p>
    <w:p w14:paraId="05F12B09" w14:textId="3CDC36F1" w:rsidR="00781D80" w:rsidRDefault="00781D80" w:rsidP="00781D80">
      <w:r>
        <w:t>3.</w:t>
      </w:r>
      <w:r>
        <w:tab/>
        <w:t>Risiko des Vermischens bzw. der Kontamination gem. Artikel 38 Abs. 2 lit</w:t>
      </w:r>
      <w:r w:rsidR="00390C10">
        <w:t>.</w:t>
      </w:r>
      <w:r>
        <w:t xml:space="preserve"> g) der VO (EU) 2018/848</w:t>
      </w:r>
    </w:p>
    <w:p w14:paraId="100CB9AF" w14:textId="77777777" w:rsidR="00781D80" w:rsidRDefault="00781D80" w:rsidP="00781D80">
      <w:pPr>
        <w:ind w:left="284"/>
      </w:pPr>
      <w:r>
        <w:t>•</w:t>
      </w:r>
      <w:r>
        <w:tab/>
        <w:t>Anzahl der Auftraggeber im marktüblichen Vergleich</w:t>
      </w:r>
    </w:p>
    <w:p w14:paraId="533C3801" w14:textId="77777777" w:rsidR="00781D80" w:rsidRDefault="00781D80" w:rsidP="00781D80">
      <w:pPr>
        <w:ind w:left="284"/>
      </w:pPr>
      <w:r>
        <w:t>•</w:t>
      </w:r>
      <w:r>
        <w:tab/>
        <w:t>Zeitliche oder räumliche Trennung der Produktion; Parallele Produktion des gleichen Produkts</w:t>
      </w:r>
    </w:p>
    <w:p w14:paraId="483D5880" w14:textId="77777777" w:rsidR="00781D80" w:rsidRDefault="00781D80" w:rsidP="00781D80">
      <w:pPr>
        <w:ind w:left="284"/>
      </w:pPr>
      <w:r>
        <w:t>•</w:t>
      </w:r>
      <w:r>
        <w:tab/>
        <w:t xml:space="preserve">Reinigung </w:t>
      </w:r>
    </w:p>
    <w:p w14:paraId="7479140B" w14:textId="0FBF613A" w:rsidR="00781D80" w:rsidRDefault="00781D80" w:rsidP="00781D80">
      <w:pPr>
        <w:ind w:left="284"/>
      </w:pPr>
      <w:r>
        <w:t>•</w:t>
      </w:r>
      <w:r>
        <w:tab/>
        <w:t>Dauer des Zeitraums, in dem der Subunternehmer in der biologischen Produktion und Aufbereitung tätig ist gem. Artikel 38 Abs. 2 lit</w:t>
      </w:r>
      <w:r w:rsidR="00390C10">
        <w:t>.</w:t>
      </w:r>
      <w:r>
        <w:t xml:space="preserve"> b) der VO (EU) 2018/848;</w:t>
      </w:r>
    </w:p>
    <w:p w14:paraId="07550573" w14:textId="416A0D85" w:rsidR="00180872" w:rsidRDefault="00781D80" w:rsidP="00180872">
      <w:pPr>
        <w:pStyle w:val="Listenabsatz"/>
        <w:numPr>
          <w:ilvl w:val="0"/>
          <w:numId w:val="15"/>
        </w:numPr>
        <w:ind w:left="284" w:hanging="284"/>
      </w:pPr>
      <w:r>
        <w:t>Nicht-landwirtschaftlicher Betrieb: Verlässlichkeit der Eigenkontrolle gem. Artikel 38 Abs. 2 lit</w:t>
      </w:r>
      <w:r w:rsidR="00773EE0">
        <w:t>.</w:t>
      </w:r>
      <w:r>
        <w:t xml:space="preserve"> d) der VO (EU) 2018/848;</w:t>
      </w:r>
      <w:r w:rsidR="00865E17">
        <w:br/>
        <w:t>L</w:t>
      </w:r>
      <w:r w:rsidR="00180872">
        <w:t>andwirtschaftlicher Betrieb: Aufzeichnungen</w:t>
      </w:r>
    </w:p>
    <w:p w14:paraId="022442AA" w14:textId="14CEBAD8" w:rsidR="00DF209E" w:rsidRDefault="00180872" w:rsidP="007E0A34">
      <w:r>
        <w:t>Wird das Risiko eines Subunternehmers aufgrund der individuellen Gegebenheiten von der Kontrollstelle höher eingeschätzt, so führt dies jedenfalls zur Erhöhung der Kontrollfrequenz.</w:t>
      </w:r>
    </w:p>
    <w:p w14:paraId="441E3625" w14:textId="77777777" w:rsidR="006C7017" w:rsidRDefault="00A07E21" w:rsidP="006C7017">
      <w:pPr>
        <w:pStyle w:val="berschrift1"/>
      </w:pPr>
      <w:bookmarkStart w:id="24" w:name="_Toc10459806"/>
      <w:r>
        <w:t>Untersuchungsumfang</w:t>
      </w:r>
      <w:bookmarkEnd w:id="24"/>
    </w:p>
    <w:p w14:paraId="561000BC" w14:textId="77777777" w:rsidR="006C7017" w:rsidRDefault="006C7017" w:rsidP="006C7017">
      <w:r>
        <w:t xml:space="preserve">Die </w:t>
      </w:r>
      <w:r w:rsidRPr="00A86E52">
        <w:t>empfohlene</w:t>
      </w:r>
      <w:r>
        <w:t>n</w:t>
      </w:r>
      <w:r w:rsidRPr="00A86E52">
        <w:t xml:space="preserve"> Mindestanforderung</w:t>
      </w:r>
      <w:r>
        <w:t>en</w:t>
      </w:r>
      <w:r w:rsidRPr="00A86E52">
        <w:t xml:space="preserve"> an den Untersuchung</w:t>
      </w:r>
      <w:r>
        <w:t>s</w:t>
      </w:r>
      <w:r w:rsidRPr="00A86E52">
        <w:t xml:space="preserve">umfang der im Rahmen der </w:t>
      </w:r>
      <w:r>
        <w:t>Kontrollen</w:t>
      </w:r>
      <w:r w:rsidRPr="00A86E52">
        <w:t xml:space="preserve"> beauftragten Labore</w:t>
      </w:r>
      <w:r>
        <w:t xml:space="preserve"> sind in der Liste „Empfehlung zum Untersuchungsumfang nach dem EU-QuaDG – Biologische Produktion“ (L_0004) festgelegt.</w:t>
      </w:r>
    </w:p>
    <w:p w14:paraId="3EF90E3B" w14:textId="77777777" w:rsidR="007F77E4" w:rsidRPr="001C7750" w:rsidRDefault="007F77E4" w:rsidP="002406C8">
      <w:pPr>
        <w:pBdr>
          <w:bottom w:val="single" w:sz="12" w:space="1" w:color="808080" w:themeColor="background1" w:themeShade="80"/>
        </w:pBdr>
        <w:spacing w:before="300"/>
        <w:rPr>
          <w:b/>
          <w:caps/>
          <w:sz w:val="28"/>
        </w:rPr>
      </w:pPr>
      <w:r w:rsidRPr="001C7750">
        <w:rPr>
          <w:b/>
          <w:caps/>
          <w:sz w:val="28"/>
        </w:rPr>
        <w:t>Aufzeichnungen</w:t>
      </w:r>
    </w:p>
    <w:p w14:paraId="73A3B06B" w14:textId="77777777" w:rsidR="001C7750" w:rsidRDefault="00B36731" w:rsidP="003158AD">
      <w:pPr>
        <w:tabs>
          <w:tab w:val="left" w:pos="227"/>
        </w:tabs>
        <w:ind w:left="227" w:hanging="227"/>
      </w:pPr>
      <w:r w:rsidRPr="001C7750">
        <w:t>-</w:t>
      </w:r>
      <w:r w:rsidRPr="001C7750">
        <w:tab/>
      </w:r>
      <w:r w:rsidR="001C7750">
        <w:t>Unterlagen über das Verfahren der Risikobewertung (Standort: Kontrollstellen)</w:t>
      </w:r>
    </w:p>
    <w:p w14:paraId="69B3E18B" w14:textId="77777777" w:rsidR="001E291F" w:rsidRPr="003158AD" w:rsidRDefault="001C7750" w:rsidP="003158AD">
      <w:pPr>
        <w:tabs>
          <w:tab w:val="left" w:pos="227"/>
        </w:tabs>
        <w:ind w:left="227" w:hanging="227"/>
        <w:rPr>
          <w:highlight w:val="yellow"/>
        </w:rPr>
      </w:pPr>
      <w:r>
        <w:lastRenderedPageBreak/>
        <w:t>-</w:t>
      </w:r>
      <w:r>
        <w:tab/>
      </w:r>
      <w:r w:rsidRPr="001C7750">
        <w:t>Aufzeichnung</w:t>
      </w:r>
      <w:r>
        <w:t>en</w:t>
      </w:r>
      <w:r w:rsidRPr="001C7750">
        <w:t xml:space="preserve"> über durchgeführte </w:t>
      </w:r>
      <w:r w:rsidR="00B36731" w:rsidRPr="001C7750">
        <w:t>Risikobewertung</w:t>
      </w:r>
      <w:r>
        <w:t xml:space="preserve"> und darauf basierend erfolgte Kontrollplanung</w:t>
      </w:r>
      <w:r w:rsidR="00B36731" w:rsidRPr="001C7750">
        <w:t xml:space="preserve"> (</w:t>
      </w:r>
      <w:r w:rsidRPr="001C7750">
        <w:t xml:space="preserve">Standort: </w:t>
      </w:r>
      <w:r w:rsidR="00B36731" w:rsidRPr="001C7750">
        <w:t>K</w:t>
      </w:r>
      <w:r>
        <w:t>ontrollstellen</w:t>
      </w:r>
      <w:r w:rsidR="00B36731" w:rsidRPr="001C7750">
        <w:t>)</w:t>
      </w:r>
    </w:p>
    <w:p w14:paraId="34E08842" w14:textId="77777777" w:rsidR="001E291F" w:rsidRPr="007F77E4" w:rsidRDefault="001E291F" w:rsidP="002406C8">
      <w:pPr>
        <w:pBdr>
          <w:bottom w:val="single" w:sz="12" w:space="1" w:color="808080" w:themeColor="background1" w:themeShade="80"/>
        </w:pBdr>
        <w:spacing w:before="300"/>
        <w:rPr>
          <w:b/>
          <w:caps/>
          <w:sz w:val="28"/>
        </w:rPr>
      </w:pPr>
      <w:r w:rsidRPr="007F77E4">
        <w:rPr>
          <w:b/>
          <w:caps/>
          <w:sz w:val="28"/>
        </w:rPr>
        <w:t>Mitgeltende Dokumente</w:t>
      </w:r>
    </w:p>
    <w:p w14:paraId="24D821FF" w14:textId="77777777" w:rsidR="00B36731" w:rsidRDefault="0016351B" w:rsidP="00FA7527">
      <w:r>
        <w:t>-</w:t>
      </w:r>
      <w:r>
        <w:tab/>
      </w:r>
      <w:hyperlink r:id="rId16" w:history="1">
        <w:r w:rsidR="00463332" w:rsidRPr="00AF1C92">
          <w:rPr>
            <w:rStyle w:val="Hyperlink"/>
          </w:rPr>
          <w:t>MK_0001</w:t>
        </w:r>
      </w:hyperlink>
      <w:r w:rsidR="00463332">
        <w:t>: Maßnahmenkatalog gemäß Artikel 92d der Verordnung (EG) Nr. 889/2008</w:t>
      </w:r>
    </w:p>
    <w:p w14:paraId="129CFB32" w14:textId="77777777" w:rsidR="00AF4429" w:rsidRDefault="006C7017" w:rsidP="00FA7527">
      <w:r>
        <w:t>-</w:t>
      </w:r>
      <w:r>
        <w:tab/>
      </w:r>
      <w:hyperlink r:id="rId17" w:history="1">
        <w:r w:rsidRPr="00781785">
          <w:rPr>
            <w:rStyle w:val="Hyperlink"/>
          </w:rPr>
          <w:t>L_0004</w:t>
        </w:r>
      </w:hyperlink>
      <w:r>
        <w:t>: Empfehlung zum Untersuchungsumfang nach dem EU-QuaDG – Biologische Produktion</w:t>
      </w:r>
    </w:p>
    <w:p w14:paraId="2B5D728D" w14:textId="77777777" w:rsidR="00AF4429" w:rsidRDefault="00934B3A" w:rsidP="00FA7527">
      <w:r>
        <w:t>-</w:t>
      </w:r>
      <w:r>
        <w:tab/>
      </w:r>
      <w:hyperlink r:id="rId18" w:history="1">
        <w:r w:rsidRPr="003C4CA8">
          <w:rPr>
            <w:rStyle w:val="Hyperlink"/>
          </w:rPr>
          <w:t>L_0010</w:t>
        </w:r>
      </w:hyperlink>
      <w:r w:rsidR="000626E9">
        <w:t xml:space="preserve">: </w:t>
      </w:r>
      <w:r>
        <w:t>Kriterien und Bewertung für die Risikoeinstufung bei landwirtschaftlichen Betrieben</w:t>
      </w:r>
    </w:p>
    <w:p w14:paraId="3B004657" w14:textId="3F9D97F6" w:rsidR="000626E9" w:rsidRDefault="00934B3A" w:rsidP="00FA7527">
      <w:r>
        <w:t xml:space="preserve">- </w:t>
      </w:r>
      <w:r>
        <w:tab/>
      </w:r>
      <w:hyperlink r:id="rId19" w:history="1">
        <w:r w:rsidRPr="003C4CA8">
          <w:rPr>
            <w:rStyle w:val="Hyperlink"/>
          </w:rPr>
          <w:t>L_0011</w:t>
        </w:r>
      </w:hyperlink>
      <w:r w:rsidR="000626E9">
        <w:t xml:space="preserve">: </w:t>
      </w:r>
      <w:r>
        <w:t>Kriterien und Bewertung für die Risikoeinstufung bei nicht-landwirtschaftlichen Betrieben</w:t>
      </w:r>
    </w:p>
    <w:p w14:paraId="25656140" w14:textId="77777777" w:rsidR="007B0F9B" w:rsidRDefault="007B0F9B" w:rsidP="007B0F9B">
      <w:r>
        <w:t xml:space="preserve">- </w:t>
      </w:r>
      <w:r>
        <w:tab/>
      </w:r>
      <w:hyperlink r:id="rId20" w:history="1">
        <w:r w:rsidRPr="003C4CA8">
          <w:rPr>
            <w:rStyle w:val="Hyperlink"/>
          </w:rPr>
          <w:t>L_001</w:t>
        </w:r>
      </w:hyperlink>
      <w:r>
        <w:rPr>
          <w:rStyle w:val="Hyperlink"/>
        </w:rPr>
        <w:t>2</w:t>
      </w:r>
      <w:r>
        <w:t xml:space="preserve">: Fragebogen </w:t>
      </w:r>
      <w:r w:rsidRPr="00F54A27">
        <w:t>zur Risikobewertung von landwirtschaftlichen Betrieben</w:t>
      </w:r>
      <w:r>
        <w:t xml:space="preserve"> </w:t>
      </w:r>
    </w:p>
    <w:p w14:paraId="1BDB7E94" w14:textId="78138348" w:rsidR="007B0F9B" w:rsidRDefault="007B0F9B" w:rsidP="00FA7527">
      <w:r>
        <w:t xml:space="preserve">- </w:t>
      </w:r>
      <w:r>
        <w:tab/>
      </w:r>
      <w:hyperlink r:id="rId21" w:history="1">
        <w:r w:rsidRPr="003C4CA8">
          <w:rPr>
            <w:rStyle w:val="Hyperlink"/>
          </w:rPr>
          <w:t>L_001</w:t>
        </w:r>
      </w:hyperlink>
      <w:r>
        <w:rPr>
          <w:rStyle w:val="Hyperlink"/>
        </w:rPr>
        <w:t>3:</w:t>
      </w:r>
      <w:r w:rsidR="0025749B">
        <w:rPr>
          <w:rStyle w:val="Hyperlink"/>
        </w:rPr>
        <w:t xml:space="preserve"> </w:t>
      </w:r>
      <w:r>
        <w:t xml:space="preserve">Fragebogen </w:t>
      </w:r>
      <w:r w:rsidRPr="00F54A27">
        <w:t xml:space="preserve">zur Risikobewertung von </w:t>
      </w:r>
      <w:r>
        <w:t>nicht-</w:t>
      </w:r>
      <w:r w:rsidRPr="00F54A27">
        <w:t>landwirtschaftlichen Betrieben</w:t>
      </w:r>
    </w:p>
    <w:p w14:paraId="14975D83" w14:textId="77777777" w:rsidR="00B36731" w:rsidRPr="007F77E4" w:rsidRDefault="0016351B" w:rsidP="002406C8">
      <w:pPr>
        <w:pBdr>
          <w:bottom w:val="single" w:sz="12" w:space="1" w:color="808080" w:themeColor="background1" w:themeShade="80"/>
        </w:pBdr>
        <w:spacing w:before="300"/>
        <w:rPr>
          <w:b/>
          <w:caps/>
          <w:sz w:val="28"/>
        </w:rPr>
      </w:pPr>
      <w:r>
        <w:rPr>
          <w:b/>
          <w:caps/>
          <w:sz w:val="28"/>
        </w:rPr>
        <w:t>Rechtsvorschriften</w:t>
      </w:r>
    </w:p>
    <w:p w14:paraId="0DEB1F45" w14:textId="5871D365" w:rsidR="00242E6B" w:rsidRDefault="00FA7527" w:rsidP="00FA7527">
      <w:r>
        <w:t>Die Rechtsvorschriften iZm</w:t>
      </w:r>
      <w:r w:rsidR="00773EE0">
        <w:t>.</w:t>
      </w:r>
      <w:r>
        <w:t xml:space="preserve"> der jährlichen Kontrollplanung ergeben sich aus</w:t>
      </w:r>
    </w:p>
    <w:p w14:paraId="101B41C8" w14:textId="77777777" w:rsidR="00242E6B" w:rsidRDefault="00FA7527" w:rsidP="00242E6B">
      <w:pPr>
        <w:pStyle w:val="Listenabsatz"/>
        <w:numPr>
          <w:ilvl w:val="0"/>
          <w:numId w:val="5"/>
        </w:numPr>
      </w:pPr>
      <w:r>
        <w:t>dem EU-Qualitätsregelungen-Durchführungsgesetz, BGBl. I Nr. 130/2015,</w:t>
      </w:r>
    </w:p>
    <w:p w14:paraId="00B7537A" w14:textId="77777777" w:rsidR="00242E6B" w:rsidRDefault="00FA7527" w:rsidP="00242E6B">
      <w:pPr>
        <w:pStyle w:val="Listenabsatz"/>
        <w:numPr>
          <w:ilvl w:val="0"/>
          <w:numId w:val="5"/>
        </w:numPr>
      </w:pPr>
      <w:r>
        <w:t>der Verordnung (EG) Nr. 882/2004</w:t>
      </w:r>
      <w:r w:rsidR="007C5539">
        <w:t xml:space="preserve"> (bis 13.12.2019)</w:t>
      </w:r>
      <w:r>
        <w:t>,</w:t>
      </w:r>
    </w:p>
    <w:p w14:paraId="140A1D2E" w14:textId="77777777" w:rsidR="007C5539" w:rsidRDefault="007C5539" w:rsidP="00242E6B">
      <w:pPr>
        <w:pStyle w:val="Listenabsatz"/>
        <w:numPr>
          <w:ilvl w:val="0"/>
          <w:numId w:val="5"/>
        </w:numPr>
      </w:pPr>
      <w:r>
        <w:t>der Verordnung (EU) 2017/625 (</w:t>
      </w:r>
      <w:r w:rsidR="009F26CD" w:rsidRPr="005804C2">
        <w:rPr>
          <w:rFonts w:cs="Tahoma"/>
          <w:szCs w:val="20"/>
          <w:lang w:val="de-DE"/>
        </w:rPr>
        <w:t xml:space="preserve">gültig </w:t>
      </w:r>
      <w:r>
        <w:t>ab 14.12.2019)</w:t>
      </w:r>
    </w:p>
    <w:p w14:paraId="630E277B" w14:textId="77777777" w:rsidR="00242E6B" w:rsidRDefault="00FA7527" w:rsidP="00242E6B">
      <w:pPr>
        <w:pStyle w:val="Listenabsatz"/>
        <w:numPr>
          <w:ilvl w:val="0"/>
          <w:numId w:val="5"/>
        </w:numPr>
      </w:pPr>
      <w:r>
        <w:t>der Verordnung (EG) Nr. 834/2007,</w:t>
      </w:r>
    </w:p>
    <w:p w14:paraId="310D80C0" w14:textId="77777777" w:rsidR="00242E6B" w:rsidRDefault="00FA7527" w:rsidP="00242E6B">
      <w:pPr>
        <w:pStyle w:val="Listenabsatz"/>
        <w:numPr>
          <w:ilvl w:val="0"/>
          <w:numId w:val="5"/>
        </w:numPr>
      </w:pPr>
      <w:r>
        <w:t>der Durchführungsverordnung (EG) Nr. 889/2008 und</w:t>
      </w:r>
    </w:p>
    <w:p w14:paraId="6E11067C" w14:textId="77777777" w:rsidR="00242E6B" w:rsidRDefault="00FA7527" w:rsidP="00242E6B">
      <w:pPr>
        <w:pStyle w:val="Listenabsatz"/>
        <w:numPr>
          <w:ilvl w:val="0"/>
          <w:numId w:val="5"/>
        </w:numPr>
      </w:pPr>
      <w:r>
        <w:t>der Verordnung (EG) Nr. 1235/2008,</w:t>
      </w:r>
    </w:p>
    <w:p w14:paraId="1E32C0DB" w14:textId="77777777" w:rsidR="00800D78" w:rsidRDefault="009F26CD" w:rsidP="00242E6B">
      <w:pPr>
        <w:pStyle w:val="Listenabsatz"/>
        <w:numPr>
          <w:ilvl w:val="0"/>
          <w:numId w:val="5"/>
        </w:numPr>
      </w:pPr>
      <w:r>
        <w:t>der Verordnung</w:t>
      </w:r>
      <w:r w:rsidR="00C00888" w:rsidRPr="00C00888">
        <w:t xml:space="preserve"> </w:t>
      </w:r>
      <w:r w:rsidR="00C00888">
        <w:t>(EU) 2018/</w:t>
      </w:r>
      <w:r>
        <w:t>848</w:t>
      </w:r>
    </w:p>
    <w:p w14:paraId="1C1D4423" w14:textId="77777777" w:rsidR="00FA7527" w:rsidRDefault="00FA7527" w:rsidP="00242E6B">
      <w:r>
        <w:t>in der jeweils geltenden Fassung.</w:t>
      </w:r>
    </w:p>
    <w:p w14:paraId="29CBBD7F" w14:textId="77777777" w:rsidR="0016351B" w:rsidRPr="007F77E4" w:rsidRDefault="0016351B" w:rsidP="002406C8">
      <w:pPr>
        <w:pBdr>
          <w:bottom w:val="single" w:sz="12" w:space="1" w:color="808080" w:themeColor="background1" w:themeShade="80"/>
        </w:pBdr>
        <w:spacing w:before="300"/>
        <w:rPr>
          <w:b/>
          <w:caps/>
          <w:sz w:val="28"/>
        </w:rPr>
      </w:pPr>
      <w:r w:rsidRPr="007F77E4">
        <w:rPr>
          <w:b/>
          <w:caps/>
          <w:sz w:val="28"/>
        </w:rPr>
        <w:t>externe Vorgabedokumente</w:t>
      </w:r>
    </w:p>
    <w:p w14:paraId="08316F42" w14:textId="77777777" w:rsidR="0016351B" w:rsidRDefault="0016351B" w:rsidP="002406C8">
      <w:pPr>
        <w:pStyle w:val="SpalteTtigkeit"/>
        <w:numPr>
          <w:ilvl w:val="0"/>
          <w:numId w:val="0"/>
        </w:numPr>
        <w:tabs>
          <w:tab w:val="left" w:pos="227"/>
        </w:tabs>
        <w:ind w:left="227" w:hanging="227"/>
      </w:pPr>
      <w:r>
        <w:t>-</w:t>
      </w:r>
      <w:r>
        <w:tab/>
        <w:t>Kommentierte Fassungen der VO (EG) Nr. 834/2007 und der VO (EG) Nr. 889/2008,</w:t>
      </w:r>
      <w:r>
        <w:br/>
        <w:t xml:space="preserve">Standort: </w:t>
      </w:r>
      <w:hyperlink r:id="rId22" w:history="1">
        <w:r w:rsidR="00B54770">
          <w:rPr>
            <w:rStyle w:val="Hyperlink"/>
          </w:rPr>
          <w:t>Kommunikationsplattform Verbrauchergesundheit</w:t>
        </w:r>
      </w:hyperlink>
    </w:p>
    <w:p w14:paraId="6B85DA57" w14:textId="77777777" w:rsidR="0016351B" w:rsidRDefault="0016351B" w:rsidP="0016351B">
      <w:pPr>
        <w:pStyle w:val="SpalteTtigkeit"/>
        <w:numPr>
          <w:ilvl w:val="0"/>
          <w:numId w:val="0"/>
        </w:numPr>
        <w:tabs>
          <w:tab w:val="left" w:pos="227"/>
        </w:tabs>
        <w:ind w:left="227" w:hanging="227"/>
      </w:pPr>
      <w:r>
        <w:t>-</w:t>
      </w:r>
      <w:r>
        <w:tab/>
        <w:t>Erlässe des BMGF,</w:t>
      </w:r>
      <w:r>
        <w:br/>
        <w:t xml:space="preserve">Standort: </w:t>
      </w:r>
      <w:hyperlink r:id="rId23" w:history="1">
        <w:r w:rsidR="00B54770">
          <w:rPr>
            <w:rStyle w:val="Hyperlink"/>
          </w:rPr>
          <w:t>Kommunikationsplattform Verbrauchergesundheit</w:t>
        </w:r>
      </w:hyperlink>
    </w:p>
    <w:p w14:paraId="0916319F" w14:textId="77777777" w:rsidR="0016351B" w:rsidRDefault="0016351B" w:rsidP="0016351B">
      <w:pPr>
        <w:pStyle w:val="SpalteTtigkeit"/>
        <w:numPr>
          <w:ilvl w:val="0"/>
          <w:numId w:val="0"/>
        </w:numPr>
        <w:tabs>
          <w:tab w:val="left" w:pos="227"/>
        </w:tabs>
        <w:ind w:left="227" w:hanging="227"/>
        <w:rPr>
          <w:rStyle w:val="Hyperlink"/>
          <w:lang w:val="de-DE"/>
        </w:rPr>
      </w:pPr>
      <w:r>
        <w:t>-</w:t>
      </w:r>
      <w:r>
        <w:tab/>
        <w:t>Veröffentlichungen zur biologischen Produktion im Rahmen des Österreichischen Lebensmittelbuches,</w:t>
      </w:r>
      <w:r>
        <w:br/>
        <w:t xml:space="preserve">Standort: </w:t>
      </w:r>
      <w:hyperlink r:id="rId24" w:history="1">
        <w:r w:rsidR="00B54770">
          <w:rPr>
            <w:rStyle w:val="Hyperlink"/>
            <w:lang w:val="de-DE"/>
          </w:rPr>
          <w:t>Kommunikationsplattform Verbrauchergesundheit</w:t>
        </w:r>
      </w:hyperlink>
    </w:p>
    <w:p w14:paraId="337A5789" w14:textId="77777777" w:rsidR="0016351B" w:rsidRPr="00E70CEE" w:rsidRDefault="0016351B" w:rsidP="0016351B">
      <w:pPr>
        <w:pStyle w:val="SpalteTtigkeit"/>
        <w:numPr>
          <w:ilvl w:val="0"/>
          <w:numId w:val="0"/>
        </w:numPr>
        <w:tabs>
          <w:tab w:val="left" w:pos="227"/>
        </w:tabs>
        <w:ind w:left="227" w:hanging="227"/>
      </w:pPr>
      <w:r>
        <w:t>-</w:t>
      </w:r>
      <w:r>
        <w:tab/>
        <w:t>nationale Rechtsvorschriften,</w:t>
      </w:r>
      <w:r>
        <w:br/>
      </w:r>
      <w:r w:rsidRPr="005B73AF">
        <w:rPr>
          <w:lang w:val="de-DE"/>
        </w:rPr>
        <w:t xml:space="preserve">Standort: </w:t>
      </w:r>
      <w:hyperlink r:id="rId25" w:history="1">
        <w:r w:rsidR="00B54770">
          <w:rPr>
            <w:rStyle w:val="Hyperlink"/>
          </w:rPr>
          <w:t>Rechtsinformationssystem</w:t>
        </w:r>
      </w:hyperlink>
    </w:p>
    <w:p w14:paraId="777CF423" w14:textId="55373CCB" w:rsidR="0025749B" w:rsidRDefault="0016351B" w:rsidP="00B533B8">
      <w:pPr>
        <w:pStyle w:val="SpalteTtigkeit"/>
        <w:numPr>
          <w:ilvl w:val="0"/>
          <w:numId w:val="0"/>
        </w:numPr>
        <w:tabs>
          <w:tab w:val="left" w:pos="227"/>
        </w:tabs>
        <w:ind w:left="227" w:hanging="227"/>
        <w:rPr>
          <w:rStyle w:val="Hyperlink"/>
          <w:lang w:val="de-DE"/>
        </w:rPr>
      </w:pPr>
      <w:r>
        <w:rPr>
          <w:lang w:val="de-DE"/>
        </w:rPr>
        <w:t>-</w:t>
      </w:r>
      <w:r>
        <w:rPr>
          <w:lang w:val="de-DE"/>
        </w:rPr>
        <w:tab/>
        <w:t>EU-Rechtsvorschriften,</w:t>
      </w:r>
      <w:r>
        <w:rPr>
          <w:lang w:val="de-DE"/>
        </w:rPr>
        <w:br/>
        <w:t xml:space="preserve">Standort: </w:t>
      </w:r>
      <w:hyperlink r:id="rId26" w:history="1">
        <w:r w:rsidR="00B54770">
          <w:rPr>
            <w:rStyle w:val="Hyperlink"/>
            <w:lang w:val="de-DE"/>
          </w:rPr>
          <w:t>EUR-Lex</w:t>
        </w:r>
      </w:hyperlink>
    </w:p>
    <w:p w14:paraId="43241568" w14:textId="77777777" w:rsidR="0025749B" w:rsidRDefault="0025749B">
      <w:pPr>
        <w:spacing w:before="0" w:line="240" w:lineRule="auto"/>
        <w:rPr>
          <w:rStyle w:val="Hyperlink"/>
          <w:bCs/>
          <w:lang w:val="de-DE"/>
        </w:rPr>
      </w:pPr>
      <w:r>
        <w:rPr>
          <w:rStyle w:val="Hyperlink"/>
          <w:lang w:val="de-DE"/>
        </w:rPr>
        <w:br w:type="page"/>
      </w:r>
    </w:p>
    <w:p w14:paraId="0FAEECF6" w14:textId="77777777" w:rsidR="00A6229D" w:rsidRPr="007F77E4" w:rsidRDefault="00A6229D" w:rsidP="007F77E4">
      <w:pPr>
        <w:pBdr>
          <w:bottom w:val="single" w:sz="12" w:space="1" w:color="808080" w:themeColor="background1" w:themeShade="80"/>
        </w:pBdr>
        <w:spacing w:before="300" w:after="200"/>
        <w:rPr>
          <w:b/>
          <w:caps/>
          <w:sz w:val="28"/>
        </w:rPr>
      </w:pPr>
      <w:r w:rsidRPr="007F77E4">
        <w:rPr>
          <w:b/>
          <w:caps/>
          <w:sz w:val="28"/>
        </w:rPr>
        <w:lastRenderedPageBreak/>
        <w:t>Dok</w:t>
      </w:r>
      <w:r w:rsidR="007F77E4">
        <w:rPr>
          <w:b/>
          <w:caps/>
          <w:sz w:val="28"/>
        </w:rPr>
        <w:t>u</w:t>
      </w:r>
      <w:r w:rsidRPr="007F77E4">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14:paraId="29A5B88B" w14:textId="77777777" w:rsidTr="00E40574">
        <w:trPr>
          <w:trHeight w:hRule="exact" w:val="340"/>
        </w:trPr>
        <w:tc>
          <w:tcPr>
            <w:tcW w:w="1361" w:type="dxa"/>
            <w:vAlign w:val="center"/>
          </w:tcPr>
          <w:p w14:paraId="44C551CA" w14:textId="77777777" w:rsidR="00EA41C7" w:rsidRDefault="00EA41C7" w:rsidP="002536D1">
            <w:pPr>
              <w:spacing w:after="60" w:line="240" w:lineRule="auto"/>
              <w:jc w:val="center"/>
            </w:pPr>
            <w:bookmarkStart w:id="25" w:name="OLE_LINK1"/>
          </w:p>
        </w:tc>
        <w:tc>
          <w:tcPr>
            <w:tcW w:w="1998" w:type="dxa"/>
            <w:vAlign w:val="center"/>
          </w:tcPr>
          <w:p w14:paraId="60DF839A" w14:textId="77777777" w:rsidR="00EA41C7" w:rsidRDefault="00B3173F" w:rsidP="00177E0C">
            <w:pPr>
              <w:spacing w:after="60" w:line="240" w:lineRule="auto"/>
              <w:jc w:val="center"/>
            </w:pPr>
            <w:r>
              <w:t>geändert</w:t>
            </w:r>
          </w:p>
        </w:tc>
        <w:tc>
          <w:tcPr>
            <w:tcW w:w="1999" w:type="dxa"/>
            <w:vAlign w:val="center"/>
          </w:tcPr>
          <w:p w14:paraId="79C8A740" w14:textId="77777777" w:rsidR="00EA41C7" w:rsidRDefault="00EA41C7" w:rsidP="002536D1">
            <w:pPr>
              <w:spacing w:after="60" w:line="240" w:lineRule="auto"/>
              <w:jc w:val="center"/>
            </w:pPr>
            <w:r>
              <w:t>fachlich geprüft</w:t>
            </w:r>
          </w:p>
        </w:tc>
        <w:tc>
          <w:tcPr>
            <w:tcW w:w="1999" w:type="dxa"/>
            <w:vAlign w:val="center"/>
          </w:tcPr>
          <w:p w14:paraId="21C52934" w14:textId="77777777" w:rsidR="00EA41C7" w:rsidRDefault="008509A6" w:rsidP="002536D1">
            <w:pPr>
              <w:spacing w:after="60" w:line="240" w:lineRule="auto"/>
              <w:jc w:val="center"/>
            </w:pPr>
            <w:r>
              <w:t xml:space="preserve">QM </w:t>
            </w:r>
            <w:r w:rsidR="00EA41C7">
              <w:t>geprüft</w:t>
            </w:r>
          </w:p>
        </w:tc>
        <w:tc>
          <w:tcPr>
            <w:tcW w:w="1999" w:type="dxa"/>
            <w:vAlign w:val="center"/>
          </w:tcPr>
          <w:p w14:paraId="23CA798C" w14:textId="77777777" w:rsidR="00EA41C7" w:rsidRDefault="008509A6" w:rsidP="002536D1">
            <w:pPr>
              <w:spacing w:after="60" w:line="240" w:lineRule="auto"/>
              <w:jc w:val="center"/>
            </w:pPr>
            <w:r>
              <w:t>genehmigt</w:t>
            </w:r>
          </w:p>
        </w:tc>
      </w:tr>
      <w:tr w:rsidR="00EA41C7" w14:paraId="4554475B" w14:textId="77777777" w:rsidTr="00EF55FC">
        <w:trPr>
          <w:trHeight w:val="850"/>
        </w:trPr>
        <w:tc>
          <w:tcPr>
            <w:tcW w:w="1361" w:type="dxa"/>
            <w:vAlign w:val="center"/>
          </w:tcPr>
          <w:p w14:paraId="55A56750" w14:textId="77777777" w:rsidR="00EA41C7" w:rsidRDefault="00EA41C7" w:rsidP="002536D1">
            <w:pPr>
              <w:spacing w:after="60" w:line="240" w:lineRule="auto"/>
              <w:jc w:val="center"/>
            </w:pPr>
            <w:r>
              <w:t>Name</w:t>
            </w:r>
          </w:p>
        </w:tc>
        <w:tc>
          <w:tcPr>
            <w:tcW w:w="1998" w:type="dxa"/>
            <w:vAlign w:val="center"/>
          </w:tcPr>
          <w:p w14:paraId="45795874" w14:textId="77777777" w:rsidR="00EA41C7" w:rsidRPr="00EA03A9" w:rsidRDefault="00FA7527" w:rsidP="008D3A3D">
            <w:pPr>
              <w:spacing w:after="60" w:line="240" w:lineRule="auto"/>
              <w:jc w:val="center"/>
            </w:pPr>
            <w:r>
              <w:t>AG Kontrollplanung</w:t>
            </w:r>
          </w:p>
        </w:tc>
        <w:tc>
          <w:tcPr>
            <w:tcW w:w="1999" w:type="dxa"/>
            <w:vAlign w:val="center"/>
          </w:tcPr>
          <w:p w14:paraId="5B4345A9" w14:textId="77777777" w:rsidR="00EA41C7" w:rsidRPr="00EA03A9" w:rsidRDefault="00FA7527" w:rsidP="002536D1">
            <w:pPr>
              <w:spacing w:after="60" w:line="240" w:lineRule="auto"/>
              <w:jc w:val="center"/>
            </w:pPr>
            <w:r>
              <w:t>AG Kontrollplanung</w:t>
            </w:r>
          </w:p>
        </w:tc>
        <w:tc>
          <w:tcPr>
            <w:tcW w:w="1999" w:type="dxa"/>
            <w:vAlign w:val="center"/>
          </w:tcPr>
          <w:p w14:paraId="3ED45756" w14:textId="77777777" w:rsidR="00EA41C7" w:rsidRPr="00EA03A9" w:rsidRDefault="00177E0C" w:rsidP="002536D1">
            <w:pPr>
              <w:spacing w:after="60" w:line="240" w:lineRule="auto"/>
              <w:jc w:val="center"/>
            </w:pPr>
            <w:r>
              <w:t xml:space="preserve">Geschäftsstelle </w:t>
            </w:r>
            <w:r>
              <w:br/>
              <w:t>EU-QuaDG</w:t>
            </w:r>
          </w:p>
        </w:tc>
        <w:tc>
          <w:tcPr>
            <w:tcW w:w="1999" w:type="dxa"/>
            <w:vAlign w:val="center"/>
          </w:tcPr>
          <w:p w14:paraId="73274A24" w14:textId="77777777" w:rsidR="00EA41C7" w:rsidRPr="00EA03A9" w:rsidRDefault="00177E0C" w:rsidP="002536D1">
            <w:pPr>
              <w:spacing w:after="60" w:line="240" w:lineRule="auto"/>
              <w:jc w:val="center"/>
            </w:pPr>
            <w:r>
              <w:t xml:space="preserve">Kontrollausschuss gemäß </w:t>
            </w:r>
            <w:r>
              <w:br/>
              <w:t>§ 5 EU-QuaDG</w:t>
            </w:r>
          </w:p>
        </w:tc>
      </w:tr>
      <w:tr w:rsidR="00EA41C7" w:rsidRPr="00057896" w14:paraId="51E7B6E1" w14:textId="77777777" w:rsidTr="00EF55FC">
        <w:trPr>
          <w:trHeight w:val="780"/>
        </w:trPr>
        <w:tc>
          <w:tcPr>
            <w:tcW w:w="1361" w:type="dxa"/>
            <w:vAlign w:val="center"/>
          </w:tcPr>
          <w:p w14:paraId="4D4246B3" w14:textId="77777777" w:rsidR="00EA41C7" w:rsidRDefault="00EA41C7" w:rsidP="002536D1">
            <w:pPr>
              <w:spacing w:after="60" w:line="240" w:lineRule="auto"/>
              <w:jc w:val="center"/>
            </w:pPr>
            <w:r>
              <w:t>Datum</w:t>
            </w:r>
          </w:p>
        </w:tc>
        <w:tc>
          <w:tcPr>
            <w:tcW w:w="1998" w:type="dxa"/>
            <w:vAlign w:val="center"/>
          </w:tcPr>
          <w:p w14:paraId="029F164D" w14:textId="75D2168A" w:rsidR="00EA41C7" w:rsidRPr="00EA03A9" w:rsidRDefault="00445F9B" w:rsidP="00781785">
            <w:pPr>
              <w:spacing w:before="0" w:line="240" w:lineRule="auto"/>
              <w:jc w:val="center"/>
            </w:pPr>
            <w:r>
              <w:t>26.11.2018 bis 07.05.2019</w:t>
            </w:r>
          </w:p>
        </w:tc>
        <w:tc>
          <w:tcPr>
            <w:tcW w:w="1999" w:type="dxa"/>
            <w:vAlign w:val="center"/>
          </w:tcPr>
          <w:p w14:paraId="2C273036" w14:textId="17DADD40" w:rsidR="00EA41C7" w:rsidRPr="00EA03A9" w:rsidRDefault="00445F9B" w:rsidP="00572436">
            <w:pPr>
              <w:spacing w:after="60" w:line="240" w:lineRule="auto"/>
              <w:jc w:val="center"/>
            </w:pPr>
            <w:r>
              <w:t>07.05.2019</w:t>
            </w:r>
          </w:p>
        </w:tc>
        <w:tc>
          <w:tcPr>
            <w:tcW w:w="1999" w:type="dxa"/>
            <w:vAlign w:val="center"/>
          </w:tcPr>
          <w:p w14:paraId="76714FD9" w14:textId="54C17DDD" w:rsidR="00EA41C7" w:rsidRPr="00EA03A9" w:rsidRDefault="00817562" w:rsidP="002536D1">
            <w:pPr>
              <w:spacing w:after="60" w:line="240" w:lineRule="auto"/>
              <w:jc w:val="center"/>
            </w:pPr>
            <w:r>
              <w:t>07.05.2019</w:t>
            </w:r>
          </w:p>
        </w:tc>
        <w:tc>
          <w:tcPr>
            <w:tcW w:w="1999" w:type="dxa"/>
            <w:vAlign w:val="center"/>
          </w:tcPr>
          <w:p w14:paraId="74112C91" w14:textId="0B17A8E4" w:rsidR="00EA41C7" w:rsidRPr="00057896" w:rsidRDefault="004107F2" w:rsidP="002536D1">
            <w:pPr>
              <w:spacing w:after="60" w:line="240" w:lineRule="auto"/>
              <w:jc w:val="center"/>
              <w:rPr>
                <w:highlight w:val="yellow"/>
              </w:rPr>
            </w:pPr>
            <w:r>
              <w:t>28.05.2019</w:t>
            </w:r>
          </w:p>
        </w:tc>
      </w:tr>
      <w:tr w:rsidR="00EA41C7" w14:paraId="0755F721" w14:textId="77777777" w:rsidTr="00B533B8">
        <w:trPr>
          <w:trHeight w:val="389"/>
        </w:trPr>
        <w:tc>
          <w:tcPr>
            <w:tcW w:w="1361" w:type="dxa"/>
            <w:vAlign w:val="center"/>
          </w:tcPr>
          <w:p w14:paraId="415FA77C" w14:textId="77777777" w:rsidR="00EA41C7" w:rsidRDefault="008818D9" w:rsidP="002536D1">
            <w:pPr>
              <w:spacing w:after="60" w:line="240" w:lineRule="auto"/>
              <w:jc w:val="center"/>
            </w:pPr>
            <w:r>
              <w:t>Zeichnung</w:t>
            </w:r>
          </w:p>
        </w:tc>
        <w:tc>
          <w:tcPr>
            <w:tcW w:w="1998" w:type="dxa"/>
            <w:vAlign w:val="center"/>
          </w:tcPr>
          <w:p w14:paraId="0DA92068" w14:textId="77777777" w:rsidR="00EA41C7" w:rsidRPr="00EA03A9" w:rsidRDefault="00B3173F" w:rsidP="002536D1">
            <w:pPr>
              <w:spacing w:after="60" w:line="240" w:lineRule="auto"/>
              <w:jc w:val="center"/>
            </w:pPr>
            <w:r>
              <w:t>ohne Unterschrift</w:t>
            </w:r>
          </w:p>
        </w:tc>
        <w:tc>
          <w:tcPr>
            <w:tcW w:w="1999" w:type="dxa"/>
            <w:vAlign w:val="center"/>
          </w:tcPr>
          <w:p w14:paraId="2C4CFFE3" w14:textId="77777777" w:rsidR="00EA41C7" w:rsidRPr="00EA03A9" w:rsidRDefault="009B57A3" w:rsidP="002536D1">
            <w:pPr>
              <w:spacing w:after="60" w:line="240" w:lineRule="auto"/>
              <w:jc w:val="center"/>
            </w:pPr>
            <w:r>
              <w:t>ohne Unterschrift</w:t>
            </w:r>
          </w:p>
        </w:tc>
        <w:tc>
          <w:tcPr>
            <w:tcW w:w="1999" w:type="dxa"/>
            <w:vAlign w:val="center"/>
          </w:tcPr>
          <w:p w14:paraId="21017398" w14:textId="77777777" w:rsidR="00EA41C7" w:rsidRPr="00EA03A9" w:rsidRDefault="00F458C3" w:rsidP="002536D1">
            <w:pPr>
              <w:spacing w:after="60" w:line="240" w:lineRule="auto"/>
              <w:jc w:val="center"/>
            </w:pPr>
            <w:r>
              <w:t xml:space="preserve">elektronisch </w:t>
            </w:r>
            <w:r w:rsidR="009B57A3">
              <w:t>gezeichnet</w:t>
            </w:r>
          </w:p>
        </w:tc>
        <w:tc>
          <w:tcPr>
            <w:tcW w:w="1999" w:type="dxa"/>
            <w:vAlign w:val="center"/>
          </w:tcPr>
          <w:p w14:paraId="4FBC56AC" w14:textId="77777777" w:rsidR="00EA41C7" w:rsidRPr="00EA03A9" w:rsidRDefault="00A07E21" w:rsidP="002536D1">
            <w:pPr>
              <w:spacing w:after="60" w:line="240" w:lineRule="auto"/>
              <w:jc w:val="center"/>
            </w:pPr>
            <w:r>
              <w:t>ohne Unterschrift</w:t>
            </w:r>
          </w:p>
        </w:tc>
      </w:tr>
    </w:tbl>
    <w:bookmarkEnd w:id="25"/>
    <w:p w14:paraId="07F65D05" w14:textId="77777777" w:rsidR="00E533AA" w:rsidRDefault="00E533AA" w:rsidP="00EF55FC">
      <w:pPr>
        <w:tabs>
          <w:tab w:val="left" w:pos="1418"/>
        </w:tabs>
        <w:spacing w:before="0"/>
        <w:rPr>
          <w:sz w:val="12"/>
          <w:szCs w:val="12"/>
        </w:rPr>
      </w:pPr>
      <w:r w:rsidRPr="000E55F0">
        <w:rPr>
          <w:sz w:val="12"/>
          <w:szCs w:val="12"/>
        </w:rPr>
        <w:t xml:space="preserve">Vorlage: </w:t>
      </w:r>
      <w:r w:rsidR="00EA6CB0">
        <w:rPr>
          <w:sz w:val="12"/>
          <w:szCs w:val="12"/>
        </w:rPr>
        <w:t>9321_1</w:t>
      </w:r>
    </w:p>
    <w:p w14:paraId="115B4CDB" w14:textId="77777777" w:rsidR="00A6229D" w:rsidRPr="007F77E4" w:rsidRDefault="00EA41C7" w:rsidP="002406C8">
      <w:pPr>
        <w:pBdr>
          <w:bottom w:val="single" w:sz="12" w:space="1" w:color="808080" w:themeColor="background1" w:themeShade="80"/>
        </w:pBdr>
        <w:spacing w:before="300"/>
        <w:rPr>
          <w:b/>
          <w:caps/>
          <w:sz w:val="28"/>
        </w:rPr>
      </w:pPr>
      <w:r w:rsidRPr="007F77E4">
        <w:rPr>
          <w:b/>
          <w:caps/>
          <w:sz w:val="28"/>
        </w:rPr>
        <w:t>Anlagen</w:t>
      </w:r>
    </w:p>
    <w:p w14:paraId="2E2D8BD4" w14:textId="3DB3DDE6" w:rsidR="00AC6DC7" w:rsidRDefault="00B36731" w:rsidP="006D4B9C">
      <w:pPr>
        <w:pStyle w:val="SpalteTtigkeit"/>
        <w:numPr>
          <w:ilvl w:val="0"/>
          <w:numId w:val="0"/>
        </w:numPr>
        <w:tabs>
          <w:tab w:val="left" w:pos="227"/>
        </w:tabs>
        <w:ind w:left="227" w:hanging="227"/>
      </w:pPr>
      <w:r>
        <w:t>Keine.</w:t>
      </w:r>
    </w:p>
    <w:sectPr w:rsidR="00AC6DC7" w:rsidSect="00781D80">
      <w:headerReference w:type="even" r:id="rId27"/>
      <w:headerReference w:type="default" r:id="rId28"/>
      <w:footerReference w:type="even" r:id="rId29"/>
      <w:footerReference w:type="default" r:id="rId30"/>
      <w:headerReference w:type="first" r:id="rId31"/>
      <w:footerReference w:type="first" r:id="rId32"/>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C2E7" w14:textId="77777777" w:rsidR="00B4796D" w:rsidRDefault="00B4796D">
      <w:r>
        <w:separator/>
      </w:r>
    </w:p>
  </w:endnote>
  <w:endnote w:type="continuationSeparator" w:id="0">
    <w:p w14:paraId="1ACF16F8" w14:textId="77777777" w:rsidR="00B4796D" w:rsidRDefault="00B4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7584E" w14:textId="77777777" w:rsidR="00DC4391" w:rsidRDefault="00DC43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6C34" w14:textId="77777777" w:rsidR="00B4796D" w:rsidRDefault="00B4796D"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04.10.2018 11:57:00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Pauer Angelika</w:t>
    </w:r>
    <w:r>
      <w:rPr>
        <w:sz w:val="12"/>
        <w:szCs w:val="12"/>
      </w:rPr>
      <w:fldChar w:fldCharType="end"/>
    </w:r>
    <w:r w:rsidRPr="00C82E58">
      <w:rPr>
        <w:sz w:val="12"/>
        <w:szCs w:val="12"/>
      </w:rPr>
      <w:t xml:space="preserve"> </w:t>
    </w:r>
  </w:p>
  <w:p w14:paraId="2CFAC755" w14:textId="77777777" w:rsidR="00B4796D" w:rsidRDefault="00B4796D"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B4796D" w:rsidRPr="00A0482C" w14:paraId="56B88283" w14:textId="77777777" w:rsidTr="00E533AA">
      <w:tc>
        <w:tcPr>
          <w:tcW w:w="9464" w:type="dxa"/>
          <w:gridSpan w:val="3"/>
          <w:shd w:val="clear" w:color="auto" w:fill="auto"/>
        </w:tcPr>
        <w:p w14:paraId="2BBDC373" w14:textId="77777777" w:rsidR="00B4796D" w:rsidRDefault="00B4796D" w:rsidP="00B407CB">
          <w:pPr>
            <w:tabs>
              <w:tab w:val="left" w:pos="5812"/>
              <w:tab w:val="right" w:pos="9356"/>
            </w:tabs>
            <w:spacing w:line="240" w:lineRule="auto"/>
            <w:rPr>
              <w:szCs w:val="20"/>
            </w:rPr>
          </w:pPr>
          <w:r>
            <w:rPr>
              <w:szCs w:val="20"/>
            </w:rPr>
            <w:t>RICHTLINIE</w:t>
          </w:r>
        </w:p>
        <w:p w14:paraId="29FFD5C4" w14:textId="77777777" w:rsidR="00B4796D" w:rsidRPr="00A0482C" w:rsidRDefault="00B4796D" w:rsidP="00BA5CDB">
          <w:pPr>
            <w:tabs>
              <w:tab w:val="left" w:pos="5812"/>
              <w:tab w:val="right" w:pos="9356"/>
            </w:tabs>
            <w:spacing w:before="0" w:line="240" w:lineRule="auto"/>
            <w:rPr>
              <w:szCs w:val="20"/>
            </w:rPr>
          </w:pPr>
          <w:r>
            <w:rPr>
              <w:szCs w:val="20"/>
            </w:rPr>
            <w:t>Jährliche Kontrollplanung biologische Produktion</w:t>
          </w:r>
        </w:p>
      </w:tc>
    </w:tr>
    <w:tr w:rsidR="00B4796D" w:rsidRPr="00A0482C" w14:paraId="609F34AF" w14:textId="77777777" w:rsidTr="00E533AA">
      <w:tc>
        <w:tcPr>
          <w:tcW w:w="3249" w:type="dxa"/>
          <w:shd w:val="clear" w:color="auto" w:fill="auto"/>
          <w:vAlign w:val="center"/>
        </w:tcPr>
        <w:p w14:paraId="7F73D246" w14:textId="77777777" w:rsidR="00B4796D" w:rsidRPr="00F458C3" w:rsidRDefault="00B4796D" w:rsidP="0094516C">
          <w:pPr>
            <w:tabs>
              <w:tab w:val="left" w:pos="5812"/>
              <w:tab w:val="right" w:pos="9356"/>
            </w:tabs>
            <w:spacing w:before="0" w:line="240" w:lineRule="auto"/>
            <w:rPr>
              <w:szCs w:val="20"/>
            </w:rPr>
          </w:pPr>
          <w:r w:rsidRPr="002E2C68">
            <w:rPr>
              <w:szCs w:val="20"/>
            </w:rPr>
            <w:t>RL_0002_</w:t>
          </w:r>
          <w:r>
            <w:rPr>
              <w:szCs w:val="20"/>
            </w:rPr>
            <w:t>5</w:t>
          </w:r>
        </w:p>
      </w:tc>
      <w:tc>
        <w:tcPr>
          <w:tcW w:w="3249" w:type="dxa"/>
          <w:shd w:val="clear" w:color="auto" w:fill="auto"/>
          <w:vAlign w:val="center"/>
        </w:tcPr>
        <w:p w14:paraId="1956BCD8" w14:textId="77777777" w:rsidR="00B4796D" w:rsidRPr="00A0482C" w:rsidRDefault="00B4796D" w:rsidP="0094516C">
          <w:pPr>
            <w:tabs>
              <w:tab w:val="left" w:pos="5812"/>
              <w:tab w:val="right" w:pos="9356"/>
            </w:tabs>
            <w:spacing w:before="0" w:line="240" w:lineRule="auto"/>
            <w:jc w:val="center"/>
            <w:rPr>
              <w:szCs w:val="20"/>
            </w:rPr>
          </w:pPr>
          <w:r w:rsidRPr="00A0482C">
            <w:rPr>
              <w:szCs w:val="20"/>
            </w:rPr>
            <w:t xml:space="preserve">gültig ab </w:t>
          </w:r>
          <w:r>
            <w:rPr>
              <w:szCs w:val="20"/>
            </w:rPr>
            <w:t>01.01.2020</w:t>
          </w:r>
        </w:p>
      </w:tc>
      <w:tc>
        <w:tcPr>
          <w:tcW w:w="2966" w:type="dxa"/>
          <w:shd w:val="clear" w:color="auto" w:fill="auto"/>
          <w:vAlign w:val="center"/>
        </w:tcPr>
        <w:p w14:paraId="2F977639" w14:textId="39141CA7" w:rsidR="00B4796D" w:rsidRPr="00A0482C" w:rsidRDefault="00B4796D"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DC4391">
            <w:rPr>
              <w:noProof/>
              <w:szCs w:val="20"/>
            </w:rPr>
            <w:t>14</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DC4391">
            <w:rPr>
              <w:noProof/>
              <w:szCs w:val="20"/>
            </w:rPr>
            <w:t>14</w:t>
          </w:r>
          <w:r w:rsidRPr="00A0482C">
            <w:rPr>
              <w:szCs w:val="20"/>
            </w:rPr>
            <w:fldChar w:fldCharType="end"/>
          </w:r>
        </w:p>
      </w:tc>
    </w:tr>
  </w:tbl>
  <w:p w14:paraId="56B4FE75" w14:textId="77777777" w:rsidR="00B4796D" w:rsidRPr="00137738" w:rsidRDefault="00B4796D"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E6CB" w14:textId="77777777" w:rsidR="00B4796D" w:rsidRDefault="00B4796D" w:rsidP="00E440D9">
    <w:pPr>
      <w:pStyle w:val="Fuzeile"/>
      <w:tabs>
        <w:tab w:val="clear" w:pos="9072"/>
        <w:tab w:val="right" w:pos="8784"/>
        <w:tab w:val="right" w:pos="9356"/>
      </w:tabs>
    </w:pPr>
  </w:p>
  <w:p w14:paraId="2075D53C" w14:textId="131EA8AA" w:rsidR="00B4796D" w:rsidRPr="007739D4" w:rsidRDefault="00B4796D"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20181127_Entwurf_RL_0002_05_Jaehrliche_Kontrollplanung_bio_Produktion_Ergebnis AG vom 26.11.2018_ÄM zur V4</w:t>
    </w:r>
    <w:r>
      <w:fldChar w:fldCharType="end"/>
    </w:r>
  </w:p>
  <w:p w14:paraId="63823051" w14:textId="77777777" w:rsidR="00B4796D" w:rsidRDefault="00B4796D"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1484853F" w14:textId="06E86944" w:rsidR="00B4796D" w:rsidRPr="00E440D9" w:rsidRDefault="00B4796D"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A937" w14:textId="77777777" w:rsidR="00B4796D" w:rsidRDefault="00B4796D">
      <w:r>
        <w:separator/>
      </w:r>
    </w:p>
  </w:footnote>
  <w:footnote w:type="continuationSeparator" w:id="0">
    <w:p w14:paraId="3FDCC61D" w14:textId="77777777" w:rsidR="00B4796D" w:rsidRDefault="00B4796D">
      <w:r>
        <w:continuationSeparator/>
      </w:r>
    </w:p>
  </w:footnote>
  <w:footnote w:id="1">
    <w:p w14:paraId="6CB3BFD7" w14:textId="6F427998" w:rsidR="00B4796D" w:rsidRDefault="00B4796D">
      <w:r w:rsidRPr="00B375CC">
        <w:rPr>
          <w:rStyle w:val="Funotenzeichen"/>
        </w:rPr>
        <w:footnoteRef/>
      </w:r>
      <w:r w:rsidRPr="00B375CC">
        <w:rPr>
          <w:sz w:val="14"/>
        </w:rPr>
        <w:t>Über Vereinbarungen sind auch Arbeitsgänge, die an Dritte vergeben wurden, erfasst und in der Risikobewertung zu berücksichtigen.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4F9B" w14:textId="11391598" w:rsidR="00DC4391" w:rsidRDefault="00DC4391">
    <w:pPr>
      <w:pStyle w:val="Kopfzeile"/>
    </w:pPr>
    <w:r>
      <w:rPr>
        <w:noProof/>
      </w:rPr>
      <w:pict w14:anchorId="4699B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6251" o:spid="_x0000_s10242" type="#_x0000_t136" style="position:absolute;margin-left:0;margin-top:0;width:530.8pt;height:132.7pt;rotation:315;z-index:-251655168;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BD5D" w14:textId="3FD588F6" w:rsidR="00B4796D" w:rsidRPr="006D4B9C" w:rsidRDefault="00DC4391"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Pr>
        <w:noProof/>
      </w:rPr>
      <w:pict w14:anchorId="45B1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6252" o:spid="_x0000_s10243" type="#_x0000_t136" style="position:absolute;left:0;text-align:left;margin-left:0;margin-top:0;width:530.8pt;height:132.7pt;rotation:315;z-index:-251653120;mso-position-horizontal:center;mso-position-horizontal-relative:margin;mso-position-vertical:center;mso-position-vertical-relative:margin" o:allowincell="f" fillcolor="#c00000" stroked="f">
          <v:fill opacity=".5"/>
          <v:textpath style="font-family:&quot;Tahoma&quot;;font-size:1pt" string="UNGÜLTIG"/>
        </v:shape>
      </w:pict>
    </w:r>
    <w:r w:rsidR="00B4796D" w:rsidRPr="006D4B9C">
      <w:rPr>
        <w:rFonts w:ascii="Segoe UI Light" w:hAnsi="Segoe UI Light" w:cs="Segoe UI"/>
        <w:b/>
        <w:noProof/>
        <w:color w:val="808080" w:themeColor="background1" w:themeShade="80"/>
        <w:sz w:val="28"/>
        <w:lang w:val="de-DE" w:eastAsia="de-DE"/>
      </w:rPr>
      <w:t>Kontrollausschuss gemäß § 5 EU-QuaDG</w:t>
    </w:r>
  </w:p>
  <w:p w14:paraId="622F7745" w14:textId="77777777" w:rsidR="00B4796D" w:rsidRPr="008509A6" w:rsidRDefault="00B4796D"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F2D3" w14:textId="6DD39D2D" w:rsidR="00B4796D" w:rsidRPr="00344F26" w:rsidRDefault="00DC4391" w:rsidP="00344F26">
    <w:pPr>
      <w:spacing w:line="100" w:lineRule="exact"/>
      <w:rPr>
        <w:sz w:val="12"/>
        <w:szCs w:val="12"/>
      </w:rPr>
    </w:pPr>
    <w:r>
      <w:rPr>
        <w:noProof/>
      </w:rPr>
      <w:pict w14:anchorId="009BA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6250" o:spid="_x0000_s10241" type="#_x0000_t136" style="position:absolute;margin-left:0;margin-top:0;width:530.8pt;height:132.7pt;rotation:315;z-index:-251657216;mso-position-horizontal:center;mso-position-horizontal-relative:margin;mso-position-vertical:center;mso-position-vertical-relative:margin" o:allowincell="f" fillcolor="#c00000" stroked="f">
          <v:fill opacity=".5"/>
          <v:textpath style="font-family:&quot;Tahoma&quot;;font-size:1pt" string="UNGÜLTI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085"/>
    <w:multiLevelType w:val="hybridMultilevel"/>
    <w:tmpl w:val="F5707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425AE"/>
    <w:multiLevelType w:val="hybridMultilevel"/>
    <w:tmpl w:val="061010C4"/>
    <w:lvl w:ilvl="0" w:tplc="5378BA8E">
      <w:start w:val="1"/>
      <w:numFmt w:val="bullet"/>
      <w:lvlText w:val=""/>
      <w:lvlJc w:val="left"/>
      <w:pPr>
        <w:ind w:left="1080" w:hanging="360"/>
      </w:pPr>
      <w:rPr>
        <w:rFonts w:ascii="Symbol" w:hAnsi="Symbol" w:hint="default"/>
        <w:color w:val="76923C" w:themeColor="accent3" w:themeShade="BF"/>
      </w:rPr>
    </w:lvl>
    <w:lvl w:ilvl="1" w:tplc="715C52BA">
      <w:start w:val="2"/>
      <w:numFmt w:val="bullet"/>
      <w:lvlText w:val="•"/>
      <w:lvlJc w:val="left"/>
      <w:pPr>
        <w:ind w:left="1800" w:hanging="360"/>
      </w:pPr>
      <w:rPr>
        <w:rFonts w:ascii="Tahoma" w:eastAsia="Times New Roman" w:hAnsi="Tahoma" w:cs="Tahoma"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9570C74"/>
    <w:multiLevelType w:val="hybridMultilevel"/>
    <w:tmpl w:val="3E4EB84E"/>
    <w:lvl w:ilvl="0" w:tplc="BCE4FC88">
      <w:start w:val="5"/>
      <w:numFmt w:val="bullet"/>
      <w:lvlText w:val="-"/>
      <w:lvlJc w:val="left"/>
      <w:pPr>
        <w:ind w:left="36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F17914"/>
    <w:multiLevelType w:val="hybridMultilevel"/>
    <w:tmpl w:val="C9F2F13A"/>
    <w:lvl w:ilvl="0" w:tplc="0FFA5FE8">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954429"/>
    <w:multiLevelType w:val="hybridMultilevel"/>
    <w:tmpl w:val="36CE0232"/>
    <w:lvl w:ilvl="0" w:tplc="05D2A832">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5A6B32"/>
    <w:multiLevelType w:val="hybridMultilevel"/>
    <w:tmpl w:val="B964B2CC"/>
    <w:lvl w:ilvl="0" w:tplc="157A69F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730979"/>
    <w:multiLevelType w:val="hybridMultilevel"/>
    <w:tmpl w:val="25B27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9E464C"/>
    <w:multiLevelType w:val="hybridMultilevel"/>
    <w:tmpl w:val="FD8A2E7A"/>
    <w:lvl w:ilvl="0" w:tplc="FB488C0A">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791BC7"/>
    <w:multiLevelType w:val="hybridMultilevel"/>
    <w:tmpl w:val="6760610C"/>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3287980"/>
    <w:multiLevelType w:val="hybridMultilevel"/>
    <w:tmpl w:val="10C0E780"/>
    <w:lvl w:ilvl="0" w:tplc="DF56733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EE7E22"/>
    <w:multiLevelType w:val="hybridMultilevel"/>
    <w:tmpl w:val="2174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6703DB"/>
    <w:multiLevelType w:val="hybridMultilevel"/>
    <w:tmpl w:val="2E282E6C"/>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D4479E"/>
    <w:multiLevelType w:val="hybridMultilevel"/>
    <w:tmpl w:val="A302ED1A"/>
    <w:lvl w:ilvl="0" w:tplc="D32E2174">
      <w:start w:val="1"/>
      <w:numFmt w:val="lowerLetter"/>
      <w:lvlText w:val="%1)"/>
      <w:lvlJc w:val="left"/>
      <w:pPr>
        <w:ind w:left="360" w:hanging="360"/>
      </w:pPr>
      <w:rPr>
        <w:rFonts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4141543"/>
    <w:multiLevelType w:val="hybridMultilevel"/>
    <w:tmpl w:val="C58C2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BD625D"/>
    <w:multiLevelType w:val="hybridMultilevel"/>
    <w:tmpl w:val="AF049FA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99E19EF"/>
    <w:multiLevelType w:val="hybridMultilevel"/>
    <w:tmpl w:val="5B146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B01C05"/>
    <w:multiLevelType w:val="hybridMultilevel"/>
    <w:tmpl w:val="65EC8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8A2DA3"/>
    <w:multiLevelType w:val="hybridMultilevel"/>
    <w:tmpl w:val="E716D0F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41162DFE"/>
    <w:multiLevelType w:val="hybridMultilevel"/>
    <w:tmpl w:val="E3BEAB32"/>
    <w:lvl w:ilvl="0" w:tplc="32D46E3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1923B9"/>
    <w:multiLevelType w:val="hybridMultilevel"/>
    <w:tmpl w:val="CF2EC504"/>
    <w:lvl w:ilvl="0" w:tplc="DF567334">
      <w:numFmt w:val="bullet"/>
      <w:lvlText w:val="-"/>
      <w:lvlJc w:val="left"/>
      <w:pPr>
        <w:ind w:left="1440" w:hanging="360"/>
      </w:pPr>
      <w:rPr>
        <w:rFonts w:ascii="Tahoma" w:eastAsia="Times New Roman" w:hAnsi="Tahoma" w:cs="Tahom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B7278E"/>
    <w:multiLevelType w:val="hybridMultilevel"/>
    <w:tmpl w:val="8E3C1C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922A38"/>
    <w:multiLevelType w:val="hybridMultilevel"/>
    <w:tmpl w:val="D35E6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E82ED4"/>
    <w:multiLevelType w:val="hybridMultilevel"/>
    <w:tmpl w:val="89C0FA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CC05DF"/>
    <w:multiLevelType w:val="hybridMultilevel"/>
    <w:tmpl w:val="377840CE"/>
    <w:lvl w:ilvl="0" w:tplc="04070011">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6E65B4B"/>
    <w:multiLevelType w:val="hybridMultilevel"/>
    <w:tmpl w:val="B0CE4A74"/>
    <w:lvl w:ilvl="0" w:tplc="E820CA76">
      <w:numFmt w:val="bullet"/>
      <w:lvlText w:val="-"/>
      <w:lvlJc w:val="left"/>
      <w:pPr>
        <w:ind w:left="360" w:hanging="360"/>
      </w:pPr>
      <w:rPr>
        <w:rFonts w:ascii="Tahoma" w:eastAsia="Times New Roman"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9E1247E"/>
    <w:multiLevelType w:val="hybridMultilevel"/>
    <w:tmpl w:val="2A50A16E"/>
    <w:lvl w:ilvl="0" w:tplc="BCE4FC88">
      <w:start w:val="5"/>
      <w:numFmt w:val="bullet"/>
      <w:lvlText w:val="-"/>
      <w:lvlJc w:val="left"/>
      <w:pPr>
        <w:ind w:left="360" w:hanging="360"/>
      </w:pPr>
      <w:rPr>
        <w:rFonts w:ascii="Tahoma" w:eastAsia="Times New Roman"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2DA6CC3"/>
    <w:multiLevelType w:val="hybridMultilevel"/>
    <w:tmpl w:val="5B6A8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482CE7"/>
    <w:multiLevelType w:val="hybridMultilevel"/>
    <w:tmpl w:val="CC3CB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79B56947"/>
    <w:multiLevelType w:val="hybridMultilevel"/>
    <w:tmpl w:val="02CEE56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D81FA1"/>
    <w:multiLevelType w:val="hybridMultilevel"/>
    <w:tmpl w:val="975C2EA4"/>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9"/>
  </w:num>
  <w:num w:numId="2">
    <w:abstractNumId w:val="30"/>
  </w:num>
  <w:num w:numId="3">
    <w:abstractNumId w:val="27"/>
  </w:num>
  <w:num w:numId="4">
    <w:abstractNumId w:val="1"/>
  </w:num>
  <w:num w:numId="5">
    <w:abstractNumId w:val="21"/>
  </w:num>
  <w:num w:numId="6">
    <w:abstractNumId w:val="4"/>
  </w:num>
  <w:num w:numId="7">
    <w:abstractNumId w:val="12"/>
  </w:num>
  <w:num w:numId="8">
    <w:abstractNumId w:val="11"/>
  </w:num>
  <w:num w:numId="9">
    <w:abstractNumId w:val="17"/>
  </w:num>
  <w:num w:numId="10">
    <w:abstractNumId w:val="28"/>
  </w:num>
  <w:num w:numId="11">
    <w:abstractNumId w:val="8"/>
  </w:num>
  <w:num w:numId="12">
    <w:abstractNumId w:val="14"/>
  </w:num>
  <w:num w:numId="13">
    <w:abstractNumId w:val="3"/>
  </w:num>
  <w:num w:numId="14">
    <w:abstractNumId w:val="2"/>
  </w:num>
  <w:num w:numId="15">
    <w:abstractNumId w:val="22"/>
  </w:num>
  <w:num w:numId="16">
    <w:abstractNumId w:val="5"/>
  </w:num>
  <w:num w:numId="17">
    <w:abstractNumId w:val="31"/>
  </w:num>
  <w:num w:numId="18">
    <w:abstractNumId w:val="30"/>
  </w:num>
  <w:num w:numId="19">
    <w:abstractNumId w:val="7"/>
  </w:num>
  <w:num w:numId="20">
    <w:abstractNumId w:val="10"/>
  </w:num>
  <w:num w:numId="21">
    <w:abstractNumId w:val="18"/>
  </w:num>
  <w:num w:numId="22">
    <w:abstractNumId w:val="30"/>
  </w:num>
  <w:num w:numId="23">
    <w:abstractNumId w:val="20"/>
  </w:num>
  <w:num w:numId="24">
    <w:abstractNumId w:val="16"/>
  </w:num>
  <w:num w:numId="25">
    <w:abstractNumId w:val="30"/>
  </w:num>
  <w:num w:numId="26">
    <w:abstractNumId w:val="30"/>
  </w:num>
  <w:num w:numId="27">
    <w:abstractNumId w:val="29"/>
  </w:num>
  <w:num w:numId="28">
    <w:abstractNumId w:val="13"/>
  </w:num>
  <w:num w:numId="29">
    <w:abstractNumId w:val="15"/>
  </w:num>
  <w:num w:numId="30">
    <w:abstractNumId w:val="25"/>
  </w:num>
  <w:num w:numId="31">
    <w:abstractNumId w:val="19"/>
  </w:num>
  <w:num w:numId="32">
    <w:abstractNumId w:val="26"/>
  </w:num>
  <w:num w:numId="33">
    <w:abstractNumId w:val="24"/>
  </w:num>
  <w:num w:numId="34">
    <w:abstractNumId w:val="30"/>
  </w:num>
  <w:num w:numId="35">
    <w:abstractNumId w:val="30"/>
  </w:num>
  <w:num w:numId="36">
    <w:abstractNumId w:val="30"/>
  </w:num>
  <w:num w:numId="37">
    <w:abstractNumId w:val="32"/>
  </w:num>
  <w:num w:numId="38">
    <w:abstractNumId w:val="0"/>
  </w:num>
  <w:num w:numId="39">
    <w:abstractNumId w:val="23"/>
  </w:num>
  <w:num w:numId="40">
    <w:abstractNumId w:val="6"/>
  </w:num>
  <w:num w:numId="41">
    <w:abstractNumId w:val="30"/>
  </w:num>
  <w:num w:numId="42">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4C"/>
    <w:rsid w:val="0000005C"/>
    <w:rsid w:val="0000057F"/>
    <w:rsid w:val="00000835"/>
    <w:rsid w:val="000017A1"/>
    <w:rsid w:val="000017EF"/>
    <w:rsid w:val="000020D6"/>
    <w:rsid w:val="0000243C"/>
    <w:rsid w:val="00002524"/>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40CA"/>
    <w:rsid w:val="00014DEC"/>
    <w:rsid w:val="00014F31"/>
    <w:rsid w:val="00014FE4"/>
    <w:rsid w:val="000157DD"/>
    <w:rsid w:val="00015BFA"/>
    <w:rsid w:val="00021122"/>
    <w:rsid w:val="00021186"/>
    <w:rsid w:val="00021C71"/>
    <w:rsid w:val="00021CE8"/>
    <w:rsid w:val="00022323"/>
    <w:rsid w:val="00022CDA"/>
    <w:rsid w:val="000233A0"/>
    <w:rsid w:val="000234EE"/>
    <w:rsid w:val="0002360E"/>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2A8B"/>
    <w:rsid w:val="00033763"/>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57896"/>
    <w:rsid w:val="00060045"/>
    <w:rsid w:val="000600C6"/>
    <w:rsid w:val="0006013F"/>
    <w:rsid w:val="000605FA"/>
    <w:rsid w:val="00060886"/>
    <w:rsid w:val="00060A8D"/>
    <w:rsid w:val="00060CD1"/>
    <w:rsid w:val="000617AD"/>
    <w:rsid w:val="0006225B"/>
    <w:rsid w:val="000626E9"/>
    <w:rsid w:val="00063FDE"/>
    <w:rsid w:val="0006434F"/>
    <w:rsid w:val="0006443D"/>
    <w:rsid w:val="000655D2"/>
    <w:rsid w:val="00065D25"/>
    <w:rsid w:val="00066A5E"/>
    <w:rsid w:val="00066B3E"/>
    <w:rsid w:val="00066FA6"/>
    <w:rsid w:val="000673B8"/>
    <w:rsid w:val="00067908"/>
    <w:rsid w:val="0007047F"/>
    <w:rsid w:val="00070A16"/>
    <w:rsid w:val="00070C19"/>
    <w:rsid w:val="00071C44"/>
    <w:rsid w:val="00071E01"/>
    <w:rsid w:val="00072026"/>
    <w:rsid w:val="000722F4"/>
    <w:rsid w:val="000734B2"/>
    <w:rsid w:val="00073C10"/>
    <w:rsid w:val="000745B7"/>
    <w:rsid w:val="0007496F"/>
    <w:rsid w:val="00074B30"/>
    <w:rsid w:val="00076B66"/>
    <w:rsid w:val="0007738A"/>
    <w:rsid w:val="00080B90"/>
    <w:rsid w:val="00080E7B"/>
    <w:rsid w:val="00081023"/>
    <w:rsid w:val="000812F8"/>
    <w:rsid w:val="00081571"/>
    <w:rsid w:val="000819EA"/>
    <w:rsid w:val="00082670"/>
    <w:rsid w:val="0008289A"/>
    <w:rsid w:val="00083028"/>
    <w:rsid w:val="00083198"/>
    <w:rsid w:val="00083357"/>
    <w:rsid w:val="00083697"/>
    <w:rsid w:val="00084042"/>
    <w:rsid w:val="0008577C"/>
    <w:rsid w:val="00086034"/>
    <w:rsid w:val="0008624B"/>
    <w:rsid w:val="000866A3"/>
    <w:rsid w:val="00091585"/>
    <w:rsid w:val="00091738"/>
    <w:rsid w:val="00091F8C"/>
    <w:rsid w:val="00092490"/>
    <w:rsid w:val="000926FA"/>
    <w:rsid w:val="00093099"/>
    <w:rsid w:val="0009315E"/>
    <w:rsid w:val="000938FE"/>
    <w:rsid w:val="00093D8B"/>
    <w:rsid w:val="00094CA0"/>
    <w:rsid w:val="00095400"/>
    <w:rsid w:val="00095F81"/>
    <w:rsid w:val="000960A0"/>
    <w:rsid w:val="000967EF"/>
    <w:rsid w:val="00096BEC"/>
    <w:rsid w:val="000977DB"/>
    <w:rsid w:val="00097A13"/>
    <w:rsid w:val="00097E8D"/>
    <w:rsid w:val="00097FED"/>
    <w:rsid w:val="000A06A9"/>
    <w:rsid w:val="000A0B58"/>
    <w:rsid w:val="000A0F36"/>
    <w:rsid w:val="000A106A"/>
    <w:rsid w:val="000A154E"/>
    <w:rsid w:val="000A2182"/>
    <w:rsid w:val="000A2305"/>
    <w:rsid w:val="000A2EA2"/>
    <w:rsid w:val="000A33C5"/>
    <w:rsid w:val="000A4A0D"/>
    <w:rsid w:val="000A4A33"/>
    <w:rsid w:val="000A4CE9"/>
    <w:rsid w:val="000A54B5"/>
    <w:rsid w:val="000A6500"/>
    <w:rsid w:val="000A65A2"/>
    <w:rsid w:val="000A6997"/>
    <w:rsid w:val="000A722B"/>
    <w:rsid w:val="000A76B7"/>
    <w:rsid w:val="000A7AB4"/>
    <w:rsid w:val="000A7D43"/>
    <w:rsid w:val="000A7D95"/>
    <w:rsid w:val="000B1AD6"/>
    <w:rsid w:val="000B261A"/>
    <w:rsid w:val="000B2C80"/>
    <w:rsid w:val="000B3022"/>
    <w:rsid w:val="000B41E1"/>
    <w:rsid w:val="000B43D5"/>
    <w:rsid w:val="000B4414"/>
    <w:rsid w:val="000B4E7F"/>
    <w:rsid w:val="000B502C"/>
    <w:rsid w:val="000B5CD4"/>
    <w:rsid w:val="000B5DCF"/>
    <w:rsid w:val="000B5E71"/>
    <w:rsid w:val="000B5EE5"/>
    <w:rsid w:val="000B6AAE"/>
    <w:rsid w:val="000B6B92"/>
    <w:rsid w:val="000B706B"/>
    <w:rsid w:val="000B745F"/>
    <w:rsid w:val="000B74CB"/>
    <w:rsid w:val="000B74FD"/>
    <w:rsid w:val="000B7713"/>
    <w:rsid w:val="000B7DD2"/>
    <w:rsid w:val="000B7ED6"/>
    <w:rsid w:val="000C0012"/>
    <w:rsid w:val="000C07B6"/>
    <w:rsid w:val="000C0A11"/>
    <w:rsid w:val="000C16E5"/>
    <w:rsid w:val="000C1A43"/>
    <w:rsid w:val="000C213C"/>
    <w:rsid w:val="000C36E1"/>
    <w:rsid w:val="000C3AFD"/>
    <w:rsid w:val="000C3B4B"/>
    <w:rsid w:val="000C3C29"/>
    <w:rsid w:val="000C4F0E"/>
    <w:rsid w:val="000C54B4"/>
    <w:rsid w:val="000C63AE"/>
    <w:rsid w:val="000C7F87"/>
    <w:rsid w:val="000D0277"/>
    <w:rsid w:val="000D070C"/>
    <w:rsid w:val="000D0EF6"/>
    <w:rsid w:val="000D1C87"/>
    <w:rsid w:val="000D1E43"/>
    <w:rsid w:val="000D20C9"/>
    <w:rsid w:val="000D2ED4"/>
    <w:rsid w:val="000D367C"/>
    <w:rsid w:val="000D401F"/>
    <w:rsid w:val="000D4687"/>
    <w:rsid w:val="000D485A"/>
    <w:rsid w:val="000D4CB3"/>
    <w:rsid w:val="000D529E"/>
    <w:rsid w:val="000D578D"/>
    <w:rsid w:val="000D6722"/>
    <w:rsid w:val="000D6D0F"/>
    <w:rsid w:val="000D709E"/>
    <w:rsid w:val="000E2059"/>
    <w:rsid w:val="000E253B"/>
    <w:rsid w:val="000E2BF4"/>
    <w:rsid w:val="000E41FA"/>
    <w:rsid w:val="000E51A9"/>
    <w:rsid w:val="000E51E7"/>
    <w:rsid w:val="000E5B2D"/>
    <w:rsid w:val="000E6139"/>
    <w:rsid w:val="000E6333"/>
    <w:rsid w:val="000E7A7C"/>
    <w:rsid w:val="000E7AC5"/>
    <w:rsid w:val="000E7E45"/>
    <w:rsid w:val="000F00A8"/>
    <w:rsid w:val="000F00E5"/>
    <w:rsid w:val="000F0202"/>
    <w:rsid w:val="000F021A"/>
    <w:rsid w:val="000F068E"/>
    <w:rsid w:val="000F0E80"/>
    <w:rsid w:val="000F2CFC"/>
    <w:rsid w:val="000F3DB6"/>
    <w:rsid w:val="000F42B5"/>
    <w:rsid w:val="000F46B6"/>
    <w:rsid w:val="000F4961"/>
    <w:rsid w:val="000F50F3"/>
    <w:rsid w:val="000F567F"/>
    <w:rsid w:val="000F5DFE"/>
    <w:rsid w:val="000F63AF"/>
    <w:rsid w:val="000F6938"/>
    <w:rsid w:val="000F6D12"/>
    <w:rsid w:val="000F7795"/>
    <w:rsid w:val="00100882"/>
    <w:rsid w:val="00102349"/>
    <w:rsid w:val="001026B7"/>
    <w:rsid w:val="00102C30"/>
    <w:rsid w:val="00102D44"/>
    <w:rsid w:val="00103193"/>
    <w:rsid w:val="00103579"/>
    <w:rsid w:val="001038B4"/>
    <w:rsid w:val="00104678"/>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A1C"/>
    <w:rsid w:val="00112E45"/>
    <w:rsid w:val="00112FA0"/>
    <w:rsid w:val="001133AD"/>
    <w:rsid w:val="00114590"/>
    <w:rsid w:val="001146A1"/>
    <w:rsid w:val="00114EB1"/>
    <w:rsid w:val="00115BCD"/>
    <w:rsid w:val="00116590"/>
    <w:rsid w:val="00116731"/>
    <w:rsid w:val="00116AEA"/>
    <w:rsid w:val="001176A3"/>
    <w:rsid w:val="00120305"/>
    <w:rsid w:val="001205F9"/>
    <w:rsid w:val="001207D3"/>
    <w:rsid w:val="00120D8C"/>
    <w:rsid w:val="00120E07"/>
    <w:rsid w:val="00121C55"/>
    <w:rsid w:val="00121CB1"/>
    <w:rsid w:val="001221E4"/>
    <w:rsid w:val="00122402"/>
    <w:rsid w:val="00122830"/>
    <w:rsid w:val="001244CB"/>
    <w:rsid w:val="00124A68"/>
    <w:rsid w:val="00124A90"/>
    <w:rsid w:val="00124AC5"/>
    <w:rsid w:val="00124F54"/>
    <w:rsid w:val="00125101"/>
    <w:rsid w:val="001255DB"/>
    <w:rsid w:val="00125D19"/>
    <w:rsid w:val="00126DD1"/>
    <w:rsid w:val="0012776D"/>
    <w:rsid w:val="00130579"/>
    <w:rsid w:val="001312A6"/>
    <w:rsid w:val="00134094"/>
    <w:rsid w:val="00134185"/>
    <w:rsid w:val="001347E0"/>
    <w:rsid w:val="00134CBC"/>
    <w:rsid w:val="00135B6C"/>
    <w:rsid w:val="00136280"/>
    <w:rsid w:val="00136578"/>
    <w:rsid w:val="0013730C"/>
    <w:rsid w:val="00137738"/>
    <w:rsid w:val="00137EF2"/>
    <w:rsid w:val="00140F52"/>
    <w:rsid w:val="0014358F"/>
    <w:rsid w:val="001435DA"/>
    <w:rsid w:val="0014398B"/>
    <w:rsid w:val="00144272"/>
    <w:rsid w:val="00144571"/>
    <w:rsid w:val="00145B54"/>
    <w:rsid w:val="00145B85"/>
    <w:rsid w:val="00145DA1"/>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82"/>
    <w:rsid w:val="00151CF5"/>
    <w:rsid w:val="00152990"/>
    <w:rsid w:val="00152ADA"/>
    <w:rsid w:val="00152C93"/>
    <w:rsid w:val="00152D6C"/>
    <w:rsid w:val="00153047"/>
    <w:rsid w:val="001544F0"/>
    <w:rsid w:val="00155ED4"/>
    <w:rsid w:val="0015681E"/>
    <w:rsid w:val="0015718E"/>
    <w:rsid w:val="00157981"/>
    <w:rsid w:val="00157FF7"/>
    <w:rsid w:val="00160C04"/>
    <w:rsid w:val="00161B96"/>
    <w:rsid w:val="0016241B"/>
    <w:rsid w:val="00162422"/>
    <w:rsid w:val="001627B1"/>
    <w:rsid w:val="0016351B"/>
    <w:rsid w:val="00163966"/>
    <w:rsid w:val="0016434A"/>
    <w:rsid w:val="0016509D"/>
    <w:rsid w:val="0016572F"/>
    <w:rsid w:val="00165ADE"/>
    <w:rsid w:val="00165BDD"/>
    <w:rsid w:val="00165DCF"/>
    <w:rsid w:val="0016681C"/>
    <w:rsid w:val="001669EB"/>
    <w:rsid w:val="00166A3E"/>
    <w:rsid w:val="00170155"/>
    <w:rsid w:val="00170330"/>
    <w:rsid w:val="00170EDA"/>
    <w:rsid w:val="00170FBB"/>
    <w:rsid w:val="00171343"/>
    <w:rsid w:val="001716DE"/>
    <w:rsid w:val="00172904"/>
    <w:rsid w:val="00172B59"/>
    <w:rsid w:val="00172E49"/>
    <w:rsid w:val="0017357C"/>
    <w:rsid w:val="00173C8F"/>
    <w:rsid w:val="001749B1"/>
    <w:rsid w:val="001749D9"/>
    <w:rsid w:val="00174BE4"/>
    <w:rsid w:val="00174EFB"/>
    <w:rsid w:val="00174FE4"/>
    <w:rsid w:val="0017582F"/>
    <w:rsid w:val="00176103"/>
    <w:rsid w:val="00176723"/>
    <w:rsid w:val="001770B2"/>
    <w:rsid w:val="0017737B"/>
    <w:rsid w:val="001776BC"/>
    <w:rsid w:val="00177E0C"/>
    <w:rsid w:val="00177F79"/>
    <w:rsid w:val="0018077D"/>
    <w:rsid w:val="0018086F"/>
    <w:rsid w:val="00180872"/>
    <w:rsid w:val="00180F73"/>
    <w:rsid w:val="00181E7E"/>
    <w:rsid w:val="001820A8"/>
    <w:rsid w:val="001824E6"/>
    <w:rsid w:val="00183692"/>
    <w:rsid w:val="0018444E"/>
    <w:rsid w:val="00184DB8"/>
    <w:rsid w:val="0018569E"/>
    <w:rsid w:val="00185969"/>
    <w:rsid w:val="001859A9"/>
    <w:rsid w:val="00186CA7"/>
    <w:rsid w:val="001874F1"/>
    <w:rsid w:val="00190AF2"/>
    <w:rsid w:val="001923FE"/>
    <w:rsid w:val="001924EA"/>
    <w:rsid w:val="00192C25"/>
    <w:rsid w:val="0019373D"/>
    <w:rsid w:val="00194366"/>
    <w:rsid w:val="001944F5"/>
    <w:rsid w:val="001949C2"/>
    <w:rsid w:val="0019599A"/>
    <w:rsid w:val="0019610F"/>
    <w:rsid w:val="00196294"/>
    <w:rsid w:val="00196535"/>
    <w:rsid w:val="001969FA"/>
    <w:rsid w:val="001973D0"/>
    <w:rsid w:val="00197718"/>
    <w:rsid w:val="001A000E"/>
    <w:rsid w:val="001A0D0B"/>
    <w:rsid w:val="001A0E51"/>
    <w:rsid w:val="001A0E89"/>
    <w:rsid w:val="001A0EDC"/>
    <w:rsid w:val="001A154A"/>
    <w:rsid w:val="001A1B7E"/>
    <w:rsid w:val="001A1F4E"/>
    <w:rsid w:val="001A2405"/>
    <w:rsid w:val="001A2BBA"/>
    <w:rsid w:val="001A2D00"/>
    <w:rsid w:val="001A3281"/>
    <w:rsid w:val="001A338C"/>
    <w:rsid w:val="001A38D6"/>
    <w:rsid w:val="001A5ABC"/>
    <w:rsid w:val="001A6921"/>
    <w:rsid w:val="001A7C6E"/>
    <w:rsid w:val="001A7D7E"/>
    <w:rsid w:val="001B094E"/>
    <w:rsid w:val="001B16AB"/>
    <w:rsid w:val="001B207F"/>
    <w:rsid w:val="001B2123"/>
    <w:rsid w:val="001B2BA0"/>
    <w:rsid w:val="001B323E"/>
    <w:rsid w:val="001B3910"/>
    <w:rsid w:val="001B45C4"/>
    <w:rsid w:val="001B4624"/>
    <w:rsid w:val="001B4814"/>
    <w:rsid w:val="001B4B08"/>
    <w:rsid w:val="001B4EF3"/>
    <w:rsid w:val="001B54AE"/>
    <w:rsid w:val="001B6FFB"/>
    <w:rsid w:val="001B7272"/>
    <w:rsid w:val="001B73EF"/>
    <w:rsid w:val="001B7602"/>
    <w:rsid w:val="001B7B85"/>
    <w:rsid w:val="001C156A"/>
    <w:rsid w:val="001C1606"/>
    <w:rsid w:val="001C1BAE"/>
    <w:rsid w:val="001C2095"/>
    <w:rsid w:val="001C22C2"/>
    <w:rsid w:val="001C2745"/>
    <w:rsid w:val="001C278C"/>
    <w:rsid w:val="001C3503"/>
    <w:rsid w:val="001C42DB"/>
    <w:rsid w:val="001C4F43"/>
    <w:rsid w:val="001C52B5"/>
    <w:rsid w:val="001C53F9"/>
    <w:rsid w:val="001C6352"/>
    <w:rsid w:val="001C6A1C"/>
    <w:rsid w:val="001C6C50"/>
    <w:rsid w:val="001C76CF"/>
    <w:rsid w:val="001C7750"/>
    <w:rsid w:val="001C7AE4"/>
    <w:rsid w:val="001D05A8"/>
    <w:rsid w:val="001D1676"/>
    <w:rsid w:val="001D1DA2"/>
    <w:rsid w:val="001D1E84"/>
    <w:rsid w:val="001D1F69"/>
    <w:rsid w:val="001D2AFC"/>
    <w:rsid w:val="001D2C5C"/>
    <w:rsid w:val="001D37BF"/>
    <w:rsid w:val="001D3C64"/>
    <w:rsid w:val="001D4D57"/>
    <w:rsid w:val="001D4EB9"/>
    <w:rsid w:val="001D555B"/>
    <w:rsid w:val="001D610A"/>
    <w:rsid w:val="001D67DA"/>
    <w:rsid w:val="001D6B99"/>
    <w:rsid w:val="001D7243"/>
    <w:rsid w:val="001E0151"/>
    <w:rsid w:val="001E17D6"/>
    <w:rsid w:val="001E2787"/>
    <w:rsid w:val="001E291F"/>
    <w:rsid w:val="001E32BC"/>
    <w:rsid w:val="001E349E"/>
    <w:rsid w:val="001E3C7C"/>
    <w:rsid w:val="001E46E8"/>
    <w:rsid w:val="001E4C87"/>
    <w:rsid w:val="001E4D86"/>
    <w:rsid w:val="001E5C1F"/>
    <w:rsid w:val="001E5CC3"/>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6954"/>
    <w:rsid w:val="001F7994"/>
    <w:rsid w:val="001F7BC2"/>
    <w:rsid w:val="002003A3"/>
    <w:rsid w:val="002011E6"/>
    <w:rsid w:val="00201962"/>
    <w:rsid w:val="00201A9A"/>
    <w:rsid w:val="00202820"/>
    <w:rsid w:val="00203BB3"/>
    <w:rsid w:val="00203D70"/>
    <w:rsid w:val="00204875"/>
    <w:rsid w:val="002059B5"/>
    <w:rsid w:val="00207436"/>
    <w:rsid w:val="002075EB"/>
    <w:rsid w:val="00211813"/>
    <w:rsid w:val="002119C9"/>
    <w:rsid w:val="00211C59"/>
    <w:rsid w:val="00212CB6"/>
    <w:rsid w:val="00213212"/>
    <w:rsid w:val="00213CBC"/>
    <w:rsid w:val="00213D2C"/>
    <w:rsid w:val="0021440F"/>
    <w:rsid w:val="0021470B"/>
    <w:rsid w:val="002147C5"/>
    <w:rsid w:val="00214A9D"/>
    <w:rsid w:val="00214F76"/>
    <w:rsid w:val="00214F9D"/>
    <w:rsid w:val="002155C4"/>
    <w:rsid w:val="00217A62"/>
    <w:rsid w:val="00217BD5"/>
    <w:rsid w:val="00217EE2"/>
    <w:rsid w:val="002217A3"/>
    <w:rsid w:val="002219FA"/>
    <w:rsid w:val="00222801"/>
    <w:rsid w:val="002229B6"/>
    <w:rsid w:val="0022350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72B1"/>
    <w:rsid w:val="00237E8F"/>
    <w:rsid w:val="00237F64"/>
    <w:rsid w:val="002406C8"/>
    <w:rsid w:val="0024117F"/>
    <w:rsid w:val="002413AF"/>
    <w:rsid w:val="00241522"/>
    <w:rsid w:val="00241EA8"/>
    <w:rsid w:val="00242378"/>
    <w:rsid w:val="00242738"/>
    <w:rsid w:val="00242E6B"/>
    <w:rsid w:val="00244026"/>
    <w:rsid w:val="00244947"/>
    <w:rsid w:val="00244B5A"/>
    <w:rsid w:val="00245008"/>
    <w:rsid w:val="002452E6"/>
    <w:rsid w:val="00245343"/>
    <w:rsid w:val="00245E3A"/>
    <w:rsid w:val="00245EB3"/>
    <w:rsid w:val="002460FB"/>
    <w:rsid w:val="0024618C"/>
    <w:rsid w:val="002472C5"/>
    <w:rsid w:val="00251127"/>
    <w:rsid w:val="00251620"/>
    <w:rsid w:val="00251A1C"/>
    <w:rsid w:val="002520F6"/>
    <w:rsid w:val="002528F9"/>
    <w:rsid w:val="002536D1"/>
    <w:rsid w:val="00253787"/>
    <w:rsid w:val="00253DA0"/>
    <w:rsid w:val="002540C9"/>
    <w:rsid w:val="002556ED"/>
    <w:rsid w:val="00255840"/>
    <w:rsid w:val="0025704F"/>
    <w:rsid w:val="0025749B"/>
    <w:rsid w:val="0026056C"/>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4A5F"/>
    <w:rsid w:val="0026528E"/>
    <w:rsid w:val="00265B75"/>
    <w:rsid w:val="002679D0"/>
    <w:rsid w:val="00270C1B"/>
    <w:rsid w:val="00270C4C"/>
    <w:rsid w:val="00270C80"/>
    <w:rsid w:val="00271374"/>
    <w:rsid w:val="00271F4C"/>
    <w:rsid w:val="00272D9A"/>
    <w:rsid w:val="00273168"/>
    <w:rsid w:val="0027367D"/>
    <w:rsid w:val="00274D6F"/>
    <w:rsid w:val="002753B4"/>
    <w:rsid w:val="00275AF9"/>
    <w:rsid w:val="002765F6"/>
    <w:rsid w:val="002768C8"/>
    <w:rsid w:val="00276BE9"/>
    <w:rsid w:val="002811CB"/>
    <w:rsid w:val="00281292"/>
    <w:rsid w:val="002813A2"/>
    <w:rsid w:val="002813E8"/>
    <w:rsid w:val="0028199A"/>
    <w:rsid w:val="00281E2A"/>
    <w:rsid w:val="002820A5"/>
    <w:rsid w:val="002828AF"/>
    <w:rsid w:val="00282E5C"/>
    <w:rsid w:val="0028311A"/>
    <w:rsid w:val="002832DB"/>
    <w:rsid w:val="0028335E"/>
    <w:rsid w:val="002835EA"/>
    <w:rsid w:val="00283799"/>
    <w:rsid w:val="00283BD8"/>
    <w:rsid w:val="00284C4B"/>
    <w:rsid w:val="00284F6A"/>
    <w:rsid w:val="0028533B"/>
    <w:rsid w:val="00285537"/>
    <w:rsid w:val="00285B7F"/>
    <w:rsid w:val="00286314"/>
    <w:rsid w:val="00287B08"/>
    <w:rsid w:val="002901E6"/>
    <w:rsid w:val="002903A3"/>
    <w:rsid w:val="0029058A"/>
    <w:rsid w:val="00290705"/>
    <w:rsid w:val="00290CA5"/>
    <w:rsid w:val="0029156A"/>
    <w:rsid w:val="00291BF4"/>
    <w:rsid w:val="00291E4A"/>
    <w:rsid w:val="00292150"/>
    <w:rsid w:val="0029314D"/>
    <w:rsid w:val="002942D9"/>
    <w:rsid w:val="00294605"/>
    <w:rsid w:val="00294DCC"/>
    <w:rsid w:val="0029508C"/>
    <w:rsid w:val="00295253"/>
    <w:rsid w:val="002953ED"/>
    <w:rsid w:val="00295ECC"/>
    <w:rsid w:val="00296151"/>
    <w:rsid w:val="002963A1"/>
    <w:rsid w:val="00296621"/>
    <w:rsid w:val="00297A71"/>
    <w:rsid w:val="002A074C"/>
    <w:rsid w:val="002A0906"/>
    <w:rsid w:val="002A1135"/>
    <w:rsid w:val="002A1451"/>
    <w:rsid w:val="002A22DD"/>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4571"/>
    <w:rsid w:val="002C52DB"/>
    <w:rsid w:val="002C5645"/>
    <w:rsid w:val="002C673D"/>
    <w:rsid w:val="002C6B06"/>
    <w:rsid w:val="002C6BF0"/>
    <w:rsid w:val="002C6DE8"/>
    <w:rsid w:val="002C71B0"/>
    <w:rsid w:val="002D1973"/>
    <w:rsid w:val="002D2DC5"/>
    <w:rsid w:val="002D36F7"/>
    <w:rsid w:val="002D607A"/>
    <w:rsid w:val="002D6749"/>
    <w:rsid w:val="002D68A1"/>
    <w:rsid w:val="002D6C53"/>
    <w:rsid w:val="002D71C6"/>
    <w:rsid w:val="002E00A4"/>
    <w:rsid w:val="002E079B"/>
    <w:rsid w:val="002E0CFE"/>
    <w:rsid w:val="002E1C5C"/>
    <w:rsid w:val="002E20EB"/>
    <w:rsid w:val="002E2BE5"/>
    <w:rsid w:val="002E2C68"/>
    <w:rsid w:val="002E2E5C"/>
    <w:rsid w:val="002E3146"/>
    <w:rsid w:val="002E342E"/>
    <w:rsid w:val="002E398E"/>
    <w:rsid w:val="002E3BA4"/>
    <w:rsid w:val="002E49E7"/>
    <w:rsid w:val="002E5310"/>
    <w:rsid w:val="002E6143"/>
    <w:rsid w:val="002E65B7"/>
    <w:rsid w:val="002E673B"/>
    <w:rsid w:val="002E6B2A"/>
    <w:rsid w:val="002E6F37"/>
    <w:rsid w:val="002E741B"/>
    <w:rsid w:val="002E7B15"/>
    <w:rsid w:val="002F00AD"/>
    <w:rsid w:val="002F0193"/>
    <w:rsid w:val="002F087A"/>
    <w:rsid w:val="002F0B7D"/>
    <w:rsid w:val="002F2536"/>
    <w:rsid w:val="002F2670"/>
    <w:rsid w:val="002F2840"/>
    <w:rsid w:val="002F2C16"/>
    <w:rsid w:val="002F532B"/>
    <w:rsid w:val="002F5897"/>
    <w:rsid w:val="002F5F13"/>
    <w:rsid w:val="002F60D8"/>
    <w:rsid w:val="002F67BF"/>
    <w:rsid w:val="002F6E46"/>
    <w:rsid w:val="002F78EE"/>
    <w:rsid w:val="002F7A30"/>
    <w:rsid w:val="00300998"/>
    <w:rsid w:val="003015CE"/>
    <w:rsid w:val="00301C12"/>
    <w:rsid w:val="00302241"/>
    <w:rsid w:val="00303950"/>
    <w:rsid w:val="00304050"/>
    <w:rsid w:val="00305658"/>
    <w:rsid w:val="00305EE6"/>
    <w:rsid w:val="00306722"/>
    <w:rsid w:val="00307B67"/>
    <w:rsid w:val="003100E3"/>
    <w:rsid w:val="00310489"/>
    <w:rsid w:val="00311346"/>
    <w:rsid w:val="0031154D"/>
    <w:rsid w:val="003117FF"/>
    <w:rsid w:val="003119F8"/>
    <w:rsid w:val="00312793"/>
    <w:rsid w:val="0031325F"/>
    <w:rsid w:val="003133BF"/>
    <w:rsid w:val="00313F2C"/>
    <w:rsid w:val="00313F5F"/>
    <w:rsid w:val="00315115"/>
    <w:rsid w:val="003158AD"/>
    <w:rsid w:val="003158BE"/>
    <w:rsid w:val="0031592E"/>
    <w:rsid w:val="00317491"/>
    <w:rsid w:val="00317F35"/>
    <w:rsid w:val="0032001F"/>
    <w:rsid w:val="00320716"/>
    <w:rsid w:val="00320995"/>
    <w:rsid w:val="00321D57"/>
    <w:rsid w:val="00321E39"/>
    <w:rsid w:val="00322416"/>
    <w:rsid w:val="0032348A"/>
    <w:rsid w:val="003240DA"/>
    <w:rsid w:val="00324C4D"/>
    <w:rsid w:val="003262E8"/>
    <w:rsid w:val="00326356"/>
    <w:rsid w:val="00326DBC"/>
    <w:rsid w:val="00326FA4"/>
    <w:rsid w:val="003323C3"/>
    <w:rsid w:val="00332EB3"/>
    <w:rsid w:val="00333042"/>
    <w:rsid w:val="00333998"/>
    <w:rsid w:val="0033529C"/>
    <w:rsid w:val="00335EEF"/>
    <w:rsid w:val="00335F72"/>
    <w:rsid w:val="00336167"/>
    <w:rsid w:val="00336829"/>
    <w:rsid w:val="0033788A"/>
    <w:rsid w:val="00337F70"/>
    <w:rsid w:val="00340C91"/>
    <w:rsid w:val="00340F30"/>
    <w:rsid w:val="003411B8"/>
    <w:rsid w:val="0034148D"/>
    <w:rsid w:val="00341AFE"/>
    <w:rsid w:val="003420B6"/>
    <w:rsid w:val="00342439"/>
    <w:rsid w:val="00342553"/>
    <w:rsid w:val="0034271F"/>
    <w:rsid w:val="00343011"/>
    <w:rsid w:val="00343563"/>
    <w:rsid w:val="00343F9A"/>
    <w:rsid w:val="00343FF3"/>
    <w:rsid w:val="00344131"/>
    <w:rsid w:val="00344F26"/>
    <w:rsid w:val="00345387"/>
    <w:rsid w:val="003455CF"/>
    <w:rsid w:val="003457B0"/>
    <w:rsid w:val="00345D29"/>
    <w:rsid w:val="00345F30"/>
    <w:rsid w:val="00346203"/>
    <w:rsid w:val="003463EF"/>
    <w:rsid w:val="00346A01"/>
    <w:rsid w:val="0034702C"/>
    <w:rsid w:val="0034795C"/>
    <w:rsid w:val="0035080F"/>
    <w:rsid w:val="00351307"/>
    <w:rsid w:val="00352B2C"/>
    <w:rsid w:val="00353222"/>
    <w:rsid w:val="00353373"/>
    <w:rsid w:val="00355BD7"/>
    <w:rsid w:val="00355CE7"/>
    <w:rsid w:val="00355E2F"/>
    <w:rsid w:val="00356C5F"/>
    <w:rsid w:val="003572DF"/>
    <w:rsid w:val="003600AD"/>
    <w:rsid w:val="0036039A"/>
    <w:rsid w:val="003607C4"/>
    <w:rsid w:val="003609B4"/>
    <w:rsid w:val="00360D5E"/>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3AE"/>
    <w:rsid w:val="003714A3"/>
    <w:rsid w:val="00371DCC"/>
    <w:rsid w:val="0037208F"/>
    <w:rsid w:val="00372141"/>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49D6"/>
    <w:rsid w:val="00384A31"/>
    <w:rsid w:val="00385521"/>
    <w:rsid w:val="00385657"/>
    <w:rsid w:val="0038588B"/>
    <w:rsid w:val="00386DF4"/>
    <w:rsid w:val="0038731B"/>
    <w:rsid w:val="00390176"/>
    <w:rsid w:val="00390C10"/>
    <w:rsid w:val="003911F5"/>
    <w:rsid w:val="00391665"/>
    <w:rsid w:val="00391696"/>
    <w:rsid w:val="003917F5"/>
    <w:rsid w:val="00391895"/>
    <w:rsid w:val="003919A9"/>
    <w:rsid w:val="003920DF"/>
    <w:rsid w:val="0039233E"/>
    <w:rsid w:val="003923BF"/>
    <w:rsid w:val="0039242A"/>
    <w:rsid w:val="00393C52"/>
    <w:rsid w:val="003953CD"/>
    <w:rsid w:val="0039550C"/>
    <w:rsid w:val="0039671B"/>
    <w:rsid w:val="00397BA4"/>
    <w:rsid w:val="00397E19"/>
    <w:rsid w:val="003A02B6"/>
    <w:rsid w:val="003A14D0"/>
    <w:rsid w:val="003A1969"/>
    <w:rsid w:val="003A2A76"/>
    <w:rsid w:val="003A3097"/>
    <w:rsid w:val="003A3911"/>
    <w:rsid w:val="003A39B6"/>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179D"/>
    <w:rsid w:val="003C1866"/>
    <w:rsid w:val="003C1E00"/>
    <w:rsid w:val="003C1E3B"/>
    <w:rsid w:val="003C1FE8"/>
    <w:rsid w:val="003C286A"/>
    <w:rsid w:val="003C323E"/>
    <w:rsid w:val="003C33AA"/>
    <w:rsid w:val="003C3B1B"/>
    <w:rsid w:val="003C4CA8"/>
    <w:rsid w:val="003C6C43"/>
    <w:rsid w:val="003C6C4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D69"/>
    <w:rsid w:val="003D4F68"/>
    <w:rsid w:val="003D51F3"/>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39ED"/>
    <w:rsid w:val="003E3C47"/>
    <w:rsid w:val="003E4098"/>
    <w:rsid w:val="003E525A"/>
    <w:rsid w:val="003E5965"/>
    <w:rsid w:val="003E6B43"/>
    <w:rsid w:val="003E714E"/>
    <w:rsid w:val="003E7852"/>
    <w:rsid w:val="003E7891"/>
    <w:rsid w:val="003E7AC8"/>
    <w:rsid w:val="003E7D82"/>
    <w:rsid w:val="003F0A17"/>
    <w:rsid w:val="003F1728"/>
    <w:rsid w:val="003F1849"/>
    <w:rsid w:val="003F1D96"/>
    <w:rsid w:val="003F32BF"/>
    <w:rsid w:val="003F3BE7"/>
    <w:rsid w:val="003F4169"/>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56C"/>
    <w:rsid w:val="00401AF7"/>
    <w:rsid w:val="00401E22"/>
    <w:rsid w:val="00402995"/>
    <w:rsid w:val="00402BB7"/>
    <w:rsid w:val="00403480"/>
    <w:rsid w:val="0040448F"/>
    <w:rsid w:val="00405098"/>
    <w:rsid w:val="004059DB"/>
    <w:rsid w:val="00406D4D"/>
    <w:rsid w:val="004076B2"/>
    <w:rsid w:val="00407A07"/>
    <w:rsid w:val="004100E8"/>
    <w:rsid w:val="004107F2"/>
    <w:rsid w:val="004111CF"/>
    <w:rsid w:val="00411A9D"/>
    <w:rsid w:val="00412470"/>
    <w:rsid w:val="00412B94"/>
    <w:rsid w:val="00412C9D"/>
    <w:rsid w:val="00412EF0"/>
    <w:rsid w:val="0041335C"/>
    <w:rsid w:val="00413BE5"/>
    <w:rsid w:val="00414065"/>
    <w:rsid w:val="00414FA8"/>
    <w:rsid w:val="00415646"/>
    <w:rsid w:val="004156D2"/>
    <w:rsid w:val="0041586D"/>
    <w:rsid w:val="00415B85"/>
    <w:rsid w:val="00415D7C"/>
    <w:rsid w:val="0041611B"/>
    <w:rsid w:val="00416596"/>
    <w:rsid w:val="00416717"/>
    <w:rsid w:val="00416E2B"/>
    <w:rsid w:val="00417670"/>
    <w:rsid w:val="00417A10"/>
    <w:rsid w:val="00420580"/>
    <w:rsid w:val="00420C0B"/>
    <w:rsid w:val="00420E32"/>
    <w:rsid w:val="00421197"/>
    <w:rsid w:val="00421659"/>
    <w:rsid w:val="0042173B"/>
    <w:rsid w:val="0042313F"/>
    <w:rsid w:val="00423CC7"/>
    <w:rsid w:val="00424B15"/>
    <w:rsid w:val="00425C25"/>
    <w:rsid w:val="00425E13"/>
    <w:rsid w:val="0042649C"/>
    <w:rsid w:val="0042662E"/>
    <w:rsid w:val="00426C8B"/>
    <w:rsid w:val="004271B0"/>
    <w:rsid w:val="004273C2"/>
    <w:rsid w:val="00427870"/>
    <w:rsid w:val="00427A9C"/>
    <w:rsid w:val="00427B9E"/>
    <w:rsid w:val="00427F78"/>
    <w:rsid w:val="00427FF4"/>
    <w:rsid w:val="00430CCA"/>
    <w:rsid w:val="00430D30"/>
    <w:rsid w:val="0043124A"/>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0E1E"/>
    <w:rsid w:val="00442C43"/>
    <w:rsid w:val="004431FF"/>
    <w:rsid w:val="0044392A"/>
    <w:rsid w:val="00443BEF"/>
    <w:rsid w:val="00444160"/>
    <w:rsid w:val="004449E7"/>
    <w:rsid w:val="00444A46"/>
    <w:rsid w:val="00444A74"/>
    <w:rsid w:val="0044517F"/>
    <w:rsid w:val="004453D8"/>
    <w:rsid w:val="00445F9B"/>
    <w:rsid w:val="0044605C"/>
    <w:rsid w:val="00446199"/>
    <w:rsid w:val="00446509"/>
    <w:rsid w:val="00446C49"/>
    <w:rsid w:val="00447936"/>
    <w:rsid w:val="00447C31"/>
    <w:rsid w:val="00447C3F"/>
    <w:rsid w:val="00447EBA"/>
    <w:rsid w:val="00451119"/>
    <w:rsid w:val="004516DB"/>
    <w:rsid w:val="00451D28"/>
    <w:rsid w:val="00451E4B"/>
    <w:rsid w:val="00452796"/>
    <w:rsid w:val="00452A26"/>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332"/>
    <w:rsid w:val="0046359F"/>
    <w:rsid w:val="00464499"/>
    <w:rsid w:val="0046458A"/>
    <w:rsid w:val="004647C3"/>
    <w:rsid w:val="00464EEA"/>
    <w:rsid w:val="00465386"/>
    <w:rsid w:val="004668D7"/>
    <w:rsid w:val="00466BE7"/>
    <w:rsid w:val="004671A3"/>
    <w:rsid w:val="004676AA"/>
    <w:rsid w:val="004701D1"/>
    <w:rsid w:val="00471FF4"/>
    <w:rsid w:val="004721FB"/>
    <w:rsid w:val="004722E7"/>
    <w:rsid w:val="00473411"/>
    <w:rsid w:val="004734C6"/>
    <w:rsid w:val="004746BC"/>
    <w:rsid w:val="00474CCF"/>
    <w:rsid w:val="00474E22"/>
    <w:rsid w:val="00475709"/>
    <w:rsid w:val="0047572C"/>
    <w:rsid w:val="00476FC3"/>
    <w:rsid w:val="004770ED"/>
    <w:rsid w:val="004774C8"/>
    <w:rsid w:val="00477F6B"/>
    <w:rsid w:val="004802B1"/>
    <w:rsid w:val="0048054C"/>
    <w:rsid w:val="00480708"/>
    <w:rsid w:val="00480A9F"/>
    <w:rsid w:val="00480CE1"/>
    <w:rsid w:val="004813A5"/>
    <w:rsid w:val="004825E0"/>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01D7"/>
    <w:rsid w:val="00491ADF"/>
    <w:rsid w:val="004923D8"/>
    <w:rsid w:val="00492492"/>
    <w:rsid w:val="004928A1"/>
    <w:rsid w:val="00492916"/>
    <w:rsid w:val="00493214"/>
    <w:rsid w:val="00495415"/>
    <w:rsid w:val="004955DB"/>
    <w:rsid w:val="00495DD4"/>
    <w:rsid w:val="00496C17"/>
    <w:rsid w:val="00496D57"/>
    <w:rsid w:val="00497264"/>
    <w:rsid w:val="00497552"/>
    <w:rsid w:val="00497970"/>
    <w:rsid w:val="00497D7E"/>
    <w:rsid w:val="004A09BA"/>
    <w:rsid w:val="004A0CBB"/>
    <w:rsid w:val="004A1B2C"/>
    <w:rsid w:val="004A207B"/>
    <w:rsid w:val="004A2336"/>
    <w:rsid w:val="004A236A"/>
    <w:rsid w:val="004A29AE"/>
    <w:rsid w:val="004A2B19"/>
    <w:rsid w:val="004A30EC"/>
    <w:rsid w:val="004A36E9"/>
    <w:rsid w:val="004A3B71"/>
    <w:rsid w:val="004A4BC1"/>
    <w:rsid w:val="004A5328"/>
    <w:rsid w:val="004A7B07"/>
    <w:rsid w:val="004A7FD7"/>
    <w:rsid w:val="004B08FF"/>
    <w:rsid w:val="004B1549"/>
    <w:rsid w:val="004B1C1B"/>
    <w:rsid w:val="004B21C2"/>
    <w:rsid w:val="004B2B15"/>
    <w:rsid w:val="004B3037"/>
    <w:rsid w:val="004B3271"/>
    <w:rsid w:val="004B3B09"/>
    <w:rsid w:val="004B47F8"/>
    <w:rsid w:val="004B4C97"/>
    <w:rsid w:val="004B5887"/>
    <w:rsid w:val="004B5C51"/>
    <w:rsid w:val="004B64F5"/>
    <w:rsid w:val="004C12B5"/>
    <w:rsid w:val="004C1512"/>
    <w:rsid w:val="004C163B"/>
    <w:rsid w:val="004C1C61"/>
    <w:rsid w:val="004C1CD3"/>
    <w:rsid w:val="004C1E3F"/>
    <w:rsid w:val="004C23E0"/>
    <w:rsid w:val="004C2621"/>
    <w:rsid w:val="004C2DC6"/>
    <w:rsid w:val="004C3151"/>
    <w:rsid w:val="004C3D46"/>
    <w:rsid w:val="004C41A3"/>
    <w:rsid w:val="004C4B50"/>
    <w:rsid w:val="004C5C24"/>
    <w:rsid w:val="004C6186"/>
    <w:rsid w:val="004C624B"/>
    <w:rsid w:val="004C636D"/>
    <w:rsid w:val="004C63DF"/>
    <w:rsid w:val="004C6456"/>
    <w:rsid w:val="004C6BF9"/>
    <w:rsid w:val="004C78F6"/>
    <w:rsid w:val="004C7903"/>
    <w:rsid w:val="004D09CF"/>
    <w:rsid w:val="004D0D08"/>
    <w:rsid w:val="004D0DF0"/>
    <w:rsid w:val="004D0E62"/>
    <w:rsid w:val="004D20F2"/>
    <w:rsid w:val="004D283E"/>
    <w:rsid w:val="004D2AAD"/>
    <w:rsid w:val="004D33B0"/>
    <w:rsid w:val="004D3438"/>
    <w:rsid w:val="004D3D24"/>
    <w:rsid w:val="004D5066"/>
    <w:rsid w:val="004D576F"/>
    <w:rsid w:val="004D68E3"/>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DF"/>
    <w:rsid w:val="004E74FE"/>
    <w:rsid w:val="004F02E1"/>
    <w:rsid w:val="004F118D"/>
    <w:rsid w:val="004F1752"/>
    <w:rsid w:val="004F18BD"/>
    <w:rsid w:val="004F26C5"/>
    <w:rsid w:val="004F36F2"/>
    <w:rsid w:val="004F3CC1"/>
    <w:rsid w:val="004F4B5B"/>
    <w:rsid w:val="004F50DD"/>
    <w:rsid w:val="004F524A"/>
    <w:rsid w:val="004F56C8"/>
    <w:rsid w:val="004F6151"/>
    <w:rsid w:val="004F69AC"/>
    <w:rsid w:val="004F6F80"/>
    <w:rsid w:val="004F749D"/>
    <w:rsid w:val="004F77D1"/>
    <w:rsid w:val="005007D3"/>
    <w:rsid w:val="00500A20"/>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06D"/>
    <w:rsid w:val="0051338A"/>
    <w:rsid w:val="00513641"/>
    <w:rsid w:val="00513C2F"/>
    <w:rsid w:val="00513D80"/>
    <w:rsid w:val="0051480E"/>
    <w:rsid w:val="00514932"/>
    <w:rsid w:val="00514A58"/>
    <w:rsid w:val="00515B23"/>
    <w:rsid w:val="005162F9"/>
    <w:rsid w:val="005163BD"/>
    <w:rsid w:val="00516F51"/>
    <w:rsid w:val="00520032"/>
    <w:rsid w:val="005213F4"/>
    <w:rsid w:val="0052153E"/>
    <w:rsid w:val="00521654"/>
    <w:rsid w:val="00523A9B"/>
    <w:rsid w:val="0052422F"/>
    <w:rsid w:val="00524289"/>
    <w:rsid w:val="005243CB"/>
    <w:rsid w:val="00524A72"/>
    <w:rsid w:val="005255EC"/>
    <w:rsid w:val="00525B58"/>
    <w:rsid w:val="00525D43"/>
    <w:rsid w:val="00525D50"/>
    <w:rsid w:val="00526D92"/>
    <w:rsid w:val="005278C5"/>
    <w:rsid w:val="00527A60"/>
    <w:rsid w:val="005303F0"/>
    <w:rsid w:val="0053082C"/>
    <w:rsid w:val="0053083F"/>
    <w:rsid w:val="005309A1"/>
    <w:rsid w:val="00531AC7"/>
    <w:rsid w:val="0053226E"/>
    <w:rsid w:val="00532E92"/>
    <w:rsid w:val="00532F56"/>
    <w:rsid w:val="00532FDD"/>
    <w:rsid w:val="005342CC"/>
    <w:rsid w:val="00534A78"/>
    <w:rsid w:val="00535083"/>
    <w:rsid w:val="005351D5"/>
    <w:rsid w:val="00535642"/>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6B99"/>
    <w:rsid w:val="00547C95"/>
    <w:rsid w:val="00547FD6"/>
    <w:rsid w:val="0055028E"/>
    <w:rsid w:val="00550B4C"/>
    <w:rsid w:val="005516C9"/>
    <w:rsid w:val="00551E30"/>
    <w:rsid w:val="005520E0"/>
    <w:rsid w:val="005524F0"/>
    <w:rsid w:val="005524FE"/>
    <w:rsid w:val="00552A83"/>
    <w:rsid w:val="0055334A"/>
    <w:rsid w:val="00553844"/>
    <w:rsid w:val="00553A20"/>
    <w:rsid w:val="00554EF3"/>
    <w:rsid w:val="0055559F"/>
    <w:rsid w:val="00555638"/>
    <w:rsid w:val="00555B44"/>
    <w:rsid w:val="00555BF1"/>
    <w:rsid w:val="005569F5"/>
    <w:rsid w:val="00557125"/>
    <w:rsid w:val="00557C2B"/>
    <w:rsid w:val="005601DC"/>
    <w:rsid w:val="005603F7"/>
    <w:rsid w:val="005610CB"/>
    <w:rsid w:val="00561449"/>
    <w:rsid w:val="005617AD"/>
    <w:rsid w:val="00562BD0"/>
    <w:rsid w:val="00562D05"/>
    <w:rsid w:val="005633DA"/>
    <w:rsid w:val="00563670"/>
    <w:rsid w:val="00563C1E"/>
    <w:rsid w:val="00564174"/>
    <w:rsid w:val="0056421D"/>
    <w:rsid w:val="005648A2"/>
    <w:rsid w:val="00564AAE"/>
    <w:rsid w:val="00565AFC"/>
    <w:rsid w:val="00565C85"/>
    <w:rsid w:val="0056666D"/>
    <w:rsid w:val="005667AA"/>
    <w:rsid w:val="00567541"/>
    <w:rsid w:val="00570096"/>
    <w:rsid w:val="005705A8"/>
    <w:rsid w:val="005708C1"/>
    <w:rsid w:val="00570B5E"/>
    <w:rsid w:val="00570C36"/>
    <w:rsid w:val="005720DF"/>
    <w:rsid w:val="00572436"/>
    <w:rsid w:val="005725EB"/>
    <w:rsid w:val="005750D7"/>
    <w:rsid w:val="00575710"/>
    <w:rsid w:val="00575856"/>
    <w:rsid w:val="00575A03"/>
    <w:rsid w:val="0057633F"/>
    <w:rsid w:val="005767DE"/>
    <w:rsid w:val="00577050"/>
    <w:rsid w:val="005779A3"/>
    <w:rsid w:val="005779EC"/>
    <w:rsid w:val="00577D17"/>
    <w:rsid w:val="005804C2"/>
    <w:rsid w:val="00580B57"/>
    <w:rsid w:val="005816B9"/>
    <w:rsid w:val="005818A1"/>
    <w:rsid w:val="00582784"/>
    <w:rsid w:val="00582A78"/>
    <w:rsid w:val="00582D73"/>
    <w:rsid w:val="0058452F"/>
    <w:rsid w:val="00584D00"/>
    <w:rsid w:val="00585091"/>
    <w:rsid w:val="00585AB6"/>
    <w:rsid w:val="00586C88"/>
    <w:rsid w:val="0058701B"/>
    <w:rsid w:val="005878C2"/>
    <w:rsid w:val="00587CF5"/>
    <w:rsid w:val="00590595"/>
    <w:rsid w:val="0059181E"/>
    <w:rsid w:val="00592A0E"/>
    <w:rsid w:val="00592CB6"/>
    <w:rsid w:val="00592CCA"/>
    <w:rsid w:val="00592F1B"/>
    <w:rsid w:val="00593080"/>
    <w:rsid w:val="0059337D"/>
    <w:rsid w:val="005934D6"/>
    <w:rsid w:val="005949CF"/>
    <w:rsid w:val="00594F5F"/>
    <w:rsid w:val="0059516F"/>
    <w:rsid w:val="005962A5"/>
    <w:rsid w:val="0059637C"/>
    <w:rsid w:val="005964F1"/>
    <w:rsid w:val="00596DAD"/>
    <w:rsid w:val="00597E7E"/>
    <w:rsid w:val="005A00BB"/>
    <w:rsid w:val="005A1085"/>
    <w:rsid w:val="005A2359"/>
    <w:rsid w:val="005A2983"/>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2DD"/>
    <w:rsid w:val="005B143F"/>
    <w:rsid w:val="005B1AF2"/>
    <w:rsid w:val="005B1D31"/>
    <w:rsid w:val="005B23B8"/>
    <w:rsid w:val="005B32D7"/>
    <w:rsid w:val="005B43A1"/>
    <w:rsid w:val="005B4644"/>
    <w:rsid w:val="005B47E4"/>
    <w:rsid w:val="005B4DF8"/>
    <w:rsid w:val="005B4F35"/>
    <w:rsid w:val="005B7098"/>
    <w:rsid w:val="005B73AF"/>
    <w:rsid w:val="005B7C57"/>
    <w:rsid w:val="005C039B"/>
    <w:rsid w:val="005C0C9A"/>
    <w:rsid w:val="005C306E"/>
    <w:rsid w:val="005C3A86"/>
    <w:rsid w:val="005C3AEC"/>
    <w:rsid w:val="005C4A01"/>
    <w:rsid w:val="005C4C74"/>
    <w:rsid w:val="005C4DB3"/>
    <w:rsid w:val="005C5F0A"/>
    <w:rsid w:val="005C60B9"/>
    <w:rsid w:val="005C69CB"/>
    <w:rsid w:val="005C73FC"/>
    <w:rsid w:val="005C771A"/>
    <w:rsid w:val="005C773C"/>
    <w:rsid w:val="005C7A97"/>
    <w:rsid w:val="005C7AE4"/>
    <w:rsid w:val="005C7C1B"/>
    <w:rsid w:val="005C7FE3"/>
    <w:rsid w:val="005D09BC"/>
    <w:rsid w:val="005D1B8C"/>
    <w:rsid w:val="005D1D8D"/>
    <w:rsid w:val="005D2893"/>
    <w:rsid w:val="005D2EAF"/>
    <w:rsid w:val="005D3787"/>
    <w:rsid w:val="005D3A8D"/>
    <w:rsid w:val="005D4066"/>
    <w:rsid w:val="005D448C"/>
    <w:rsid w:val="005D5B3B"/>
    <w:rsid w:val="005D60E4"/>
    <w:rsid w:val="005D7009"/>
    <w:rsid w:val="005D76EB"/>
    <w:rsid w:val="005D7D86"/>
    <w:rsid w:val="005E0177"/>
    <w:rsid w:val="005E0AED"/>
    <w:rsid w:val="005E2467"/>
    <w:rsid w:val="005E2935"/>
    <w:rsid w:val="005E2E8B"/>
    <w:rsid w:val="005E3213"/>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0A8F"/>
    <w:rsid w:val="005F176F"/>
    <w:rsid w:val="005F260E"/>
    <w:rsid w:val="005F2C33"/>
    <w:rsid w:val="005F2DDA"/>
    <w:rsid w:val="005F42A5"/>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2215"/>
    <w:rsid w:val="00603A2E"/>
    <w:rsid w:val="00605732"/>
    <w:rsid w:val="006059E1"/>
    <w:rsid w:val="00605BC8"/>
    <w:rsid w:val="00606CBF"/>
    <w:rsid w:val="00611BE6"/>
    <w:rsid w:val="00612A44"/>
    <w:rsid w:val="00612D66"/>
    <w:rsid w:val="006132EA"/>
    <w:rsid w:val="00613AE3"/>
    <w:rsid w:val="006145D5"/>
    <w:rsid w:val="0061479E"/>
    <w:rsid w:val="0061496C"/>
    <w:rsid w:val="00614FEC"/>
    <w:rsid w:val="006157E0"/>
    <w:rsid w:val="00616A9D"/>
    <w:rsid w:val="00620330"/>
    <w:rsid w:val="00620AD5"/>
    <w:rsid w:val="00620CB6"/>
    <w:rsid w:val="00621D4A"/>
    <w:rsid w:val="006231D6"/>
    <w:rsid w:val="006233E3"/>
    <w:rsid w:val="0062399C"/>
    <w:rsid w:val="00623DAC"/>
    <w:rsid w:val="00623F7B"/>
    <w:rsid w:val="00624D18"/>
    <w:rsid w:val="00625042"/>
    <w:rsid w:val="00625235"/>
    <w:rsid w:val="00625B62"/>
    <w:rsid w:val="006273CF"/>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5663"/>
    <w:rsid w:val="0063595B"/>
    <w:rsid w:val="006369CF"/>
    <w:rsid w:val="00636F96"/>
    <w:rsid w:val="00640688"/>
    <w:rsid w:val="00640A31"/>
    <w:rsid w:val="00640D02"/>
    <w:rsid w:val="00643773"/>
    <w:rsid w:val="00643EAD"/>
    <w:rsid w:val="00644523"/>
    <w:rsid w:val="00644783"/>
    <w:rsid w:val="006447EC"/>
    <w:rsid w:val="00646192"/>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61E8"/>
    <w:rsid w:val="006570BA"/>
    <w:rsid w:val="00660043"/>
    <w:rsid w:val="00660B4B"/>
    <w:rsid w:val="00660FA4"/>
    <w:rsid w:val="006613B8"/>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B43"/>
    <w:rsid w:val="00671C2E"/>
    <w:rsid w:val="00672316"/>
    <w:rsid w:val="00672765"/>
    <w:rsid w:val="00672F26"/>
    <w:rsid w:val="0067411C"/>
    <w:rsid w:val="00674419"/>
    <w:rsid w:val="00674C09"/>
    <w:rsid w:val="0067539A"/>
    <w:rsid w:val="00675494"/>
    <w:rsid w:val="00676219"/>
    <w:rsid w:val="00676526"/>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22D"/>
    <w:rsid w:val="006833F9"/>
    <w:rsid w:val="00683802"/>
    <w:rsid w:val="0068393B"/>
    <w:rsid w:val="00683D34"/>
    <w:rsid w:val="00684F42"/>
    <w:rsid w:val="0068574E"/>
    <w:rsid w:val="00685E57"/>
    <w:rsid w:val="00686468"/>
    <w:rsid w:val="00686BC5"/>
    <w:rsid w:val="006873AC"/>
    <w:rsid w:val="00690F51"/>
    <w:rsid w:val="006910D1"/>
    <w:rsid w:val="00691942"/>
    <w:rsid w:val="00691B0D"/>
    <w:rsid w:val="00691EE6"/>
    <w:rsid w:val="00691F64"/>
    <w:rsid w:val="006924D5"/>
    <w:rsid w:val="00692A9D"/>
    <w:rsid w:val="00693319"/>
    <w:rsid w:val="00693788"/>
    <w:rsid w:val="00693E23"/>
    <w:rsid w:val="00694B5E"/>
    <w:rsid w:val="00694D69"/>
    <w:rsid w:val="00695225"/>
    <w:rsid w:val="00695379"/>
    <w:rsid w:val="00696A40"/>
    <w:rsid w:val="0069717D"/>
    <w:rsid w:val="00697638"/>
    <w:rsid w:val="006A0787"/>
    <w:rsid w:val="006A0C92"/>
    <w:rsid w:val="006A1CDB"/>
    <w:rsid w:val="006A26C4"/>
    <w:rsid w:val="006A2DAB"/>
    <w:rsid w:val="006A37D4"/>
    <w:rsid w:val="006A3943"/>
    <w:rsid w:val="006A3B54"/>
    <w:rsid w:val="006A3E25"/>
    <w:rsid w:val="006A41C2"/>
    <w:rsid w:val="006A43CB"/>
    <w:rsid w:val="006A4FF7"/>
    <w:rsid w:val="006A5452"/>
    <w:rsid w:val="006A5A75"/>
    <w:rsid w:val="006A6020"/>
    <w:rsid w:val="006A6C51"/>
    <w:rsid w:val="006A70A8"/>
    <w:rsid w:val="006A7284"/>
    <w:rsid w:val="006B1112"/>
    <w:rsid w:val="006B11CA"/>
    <w:rsid w:val="006B12FE"/>
    <w:rsid w:val="006B15E9"/>
    <w:rsid w:val="006B2A6C"/>
    <w:rsid w:val="006B3A8D"/>
    <w:rsid w:val="006B3CB7"/>
    <w:rsid w:val="006B4376"/>
    <w:rsid w:val="006B457B"/>
    <w:rsid w:val="006B4A25"/>
    <w:rsid w:val="006B4DDD"/>
    <w:rsid w:val="006B5912"/>
    <w:rsid w:val="006B5E31"/>
    <w:rsid w:val="006B6818"/>
    <w:rsid w:val="006B7689"/>
    <w:rsid w:val="006B7953"/>
    <w:rsid w:val="006C0C43"/>
    <w:rsid w:val="006C0D1D"/>
    <w:rsid w:val="006C0D56"/>
    <w:rsid w:val="006C10EB"/>
    <w:rsid w:val="006C1329"/>
    <w:rsid w:val="006C18FA"/>
    <w:rsid w:val="006C2BA7"/>
    <w:rsid w:val="006C34DB"/>
    <w:rsid w:val="006C3913"/>
    <w:rsid w:val="006C3EFB"/>
    <w:rsid w:val="006C44F1"/>
    <w:rsid w:val="006C455F"/>
    <w:rsid w:val="006C4729"/>
    <w:rsid w:val="006C5F93"/>
    <w:rsid w:val="006C6268"/>
    <w:rsid w:val="006C62C6"/>
    <w:rsid w:val="006C6430"/>
    <w:rsid w:val="006C6E38"/>
    <w:rsid w:val="006C7017"/>
    <w:rsid w:val="006C72D8"/>
    <w:rsid w:val="006D0D81"/>
    <w:rsid w:val="006D119E"/>
    <w:rsid w:val="006D2584"/>
    <w:rsid w:val="006D2FA7"/>
    <w:rsid w:val="006D30F3"/>
    <w:rsid w:val="006D3131"/>
    <w:rsid w:val="006D3419"/>
    <w:rsid w:val="006D402C"/>
    <w:rsid w:val="006D4435"/>
    <w:rsid w:val="006D44E0"/>
    <w:rsid w:val="006D4B9C"/>
    <w:rsid w:val="006D6276"/>
    <w:rsid w:val="006D67FB"/>
    <w:rsid w:val="006D6B11"/>
    <w:rsid w:val="006D6BEB"/>
    <w:rsid w:val="006D6C8C"/>
    <w:rsid w:val="006D7AFF"/>
    <w:rsid w:val="006D7E8B"/>
    <w:rsid w:val="006E04FB"/>
    <w:rsid w:val="006E05D3"/>
    <w:rsid w:val="006E0852"/>
    <w:rsid w:val="006E096C"/>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71"/>
    <w:rsid w:val="006E4ED5"/>
    <w:rsid w:val="006E51FC"/>
    <w:rsid w:val="006E55B4"/>
    <w:rsid w:val="006E66C4"/>
    <w:rsid w:val="006E6E50"/>
    <w:rsid w:val="006E6F1F"/>
    <w:rsid w:val="006E7355"/>
    <w:rsid w:val="006E7581"/>
    <w:rsid w:val="006E7910"/>
    <w:rsid w:val="006E7E12"/>
    <w:rsid w:val="006F15B1"/>
    <w:rsid w:val="006F1B1A"/>
    <w:rsid w:val="006F2280"/>
    <w:rsid w:val="006F22FD"/>
    <w:rsid w:val="006F43CD"/>
    <w:rsid w:val="006F506C"/>
    <w:rsid w:val="006F58B2"/>
    <w:rsid w:val="006F5929"/>
    <w:rsid w:val="006F6CA1"/>
    <w:rsid w:val="006F7902"/>
    <w:rsid w:val="006F79DA"/>
    <w:rsid w:val="00700259"/>
    <w:rsid w:val="0070060B"/>
    <w:rsid w:val="007007A7"/>
    <w:rsid w:val="007009D5"/>
    <w:rsid w:val="007013A6"/>
    <w:rsid w:val="00701910"/>
    <w:rsid w:val="00701D47"/>
    <w:rsid w:val="00701DA5"/>
    <w:rsid w:val="0070209B"/>
    <w:rsid w:val="007023CF"/>
    <w:rsid w:val="00702CDC"/>
    <w:rsid w:val="007032A3"/>
    <w:rsid w:val="0070348E"/>
    <w:rsid w:val="00704370"/>
    <w:rsid w:val="00704753"/>
    <w:rsid w:val="00704BB7"/>
    <w:rsid w:val="0070526A"/>
    <w:rsid w:val="007057FF"/>
    <w:rsid w:val="00705D07"/>
    <w:rsid w:val="007064E0"/>
    <w:rsid w:val="00706BFC"/>
    <w:rsid w:val="007102D7"/>
    <w:rsid w:val="00710BD7"/>
    <w:rsid w:val="007118E6"/>
    <w:rsid w:val="007121AA"/>
    <w:rsid w:val="00712D6C"/>
    <w:rsid w:val="00712DE0"/>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BEA"/>
    <w:rsid w:val="00723641"/>
    <w:rsid w:val="00723B94"/>
    <w:rsid w:val="00724B11"/>
    <w:rsid w:val="00725115"/>
    <w:rsid w:val="00725D1B"/>
    <w:rsid w:val="00726046"/>
    <w:rsid w:val="00730BBA"/>
    <w:rsid w:val="00730EC1"/>
    <w:rsid w:val="00730F66"/>
    <w:rsid w:val="007317EE"/>
    <w:rsid w:val="007324AD"/>
    <w:rsid w:val="007324E0"/>
    <w:rsid w:val="00732865"/>
    <w:rsid w:val="00732CC8"/>
    <w:rsid w:val="00732ED6"/>
    <w:rsid w:val="0073333F"/>
    <w:rsid w:val="0073375F"/>
    <w:rsid w:val="00735DE1"/>
    <w:rsid w:val="00736D69"/>
    <w:rsid w:val="00737101"/>
    <w:rsid w:val="00737178"/>
    <w:rsid w:val="0074092D"/>
    <w:rsid w:val="00741054"/>
    <w:rsid w:val="007415D3"/>
    <w:rsid w:val="007415ED"/>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5749C"/>
    <w:rsid w:val="00757574"/>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67696"/>
    <w:rsid w:val="00770115"/>
    <w:rsid w:val="00771229"/>
    <w:rsid w:val="00771538"/>
    <w:rsid w:val="00771BA9"/>
    <w:rsid w:val="00772476"/>
    <w:rsid w:val="0077361F"/>
    <w:rsid w:val="00773843"/>
    <w:rsid w:val="007739D4"/>
    <w:rsid w:val="00773EE0"/>
    <w:rsid w:val="00774CC3"/>
    <w:rsid w:val="00775126"/>
    <w:rsid w:val="007758BE"/>
    <w:rsid w:val="00776A13"/>
    <w:rsid w:val="00780484"/>
    <w:rsid w:val="007804AD"/>
    <w:rsid w:val="0078060D"/>
    <w:rsid w:val="007806E0"/>
    <w:rsid w:val="00781075"/>
    <w:rsid w:val="00781267"/>
    <w:rsid w:val="00781785"/>
    <w:rsid w:val="00781D80"/>
    <w:rsid w:val="00782B1D"/>
    <w:rsid w:val="00782B30"/>
    <w:rsid w:val="00783ED9"/>
    <w:rsid w:val="0078469E"/>
    <w:rsid w:val="007846A1"/>
    <w:rsid w:val="007848E5"/>
    <w:rsid w:val="00784A58"/>
    <w:rsid w:val="00784E9D"/>
    <w:rsid w:val="007853FC"/>
    <w:rsid w:val="00785441"/>
    <w:rsid w:val="00786174"/>
    <w:rsid w:val="007869A8"/>
    <w:rsid w:val="00787567"/>
    <w:rsid w:val="00787B73"/>
    <w:rsid w:val="00787E7A"/>
    <w:rsid w:val="0079038B"/>
    <w:rsid w:val="00790DFB"/>
    <w:rsid w:val="00791A0C"/>
    <w:rsid w:val="00791CC7"/>
    <w:rsid w:val="00793AF0"/>
    <w:rsid w:val="00793BAD"/>
    <w:rsid w:val="00794B88"/>
    <w:rsid w:val="00794FE5"/>
    <w:rsid w:val="0079515C"/>
    <w:rsid w:val="00795534"/>
    <w:rsid w:val="00796092"/>
    <w:rsid w:val="007961A5"/>
    <w:rsid w:val="007967AB"/>
    <w:rsid w:val="00796829"/>
    <w:rsid w:val="00797369"/>
    <w:rsid w:val="00797589"/>
    <w:rsid w:val="0079763F"/>
    <w:rsid w:val="007A0A0F"/>
    <w:rsid w:val="007A0A34"/>
    <w:rsid w:val="007A10DD"/>
    <w:rsid w:val="007A17C8"/>
    <w:rsid w:val="007A253D"/>
    <w:rsid w:val="007A2CEA"/>
    <w:rsid w:val="007A317B"/>
    <w:rsid w:val="007A4703"/>
    <w:rsid w:val="007A5116"/>
    <w:rsid w:val="007A6772"/>
    <w:rsid w:val="007A67D4"/>
    <w:rsid w:val="007A684C"/>
    <w:rsid w:val="007A69AA"/>
    <w:rsid w:val="007A6A0F"/>
    <w:rsid w:val="007A719E"/>
    <w:rsid w:val="007A71A0"/>
    <w:rsid w:val="007B0677"/>
    <w:rsid w:val="007B0E4C"/>
    <w:rsid w:val="007B0E90"/>
    <w:rsid w:val="007B0F9B"/>
    <w:rsid w:val="007B1008"/>
    <w:rsid w:val="007B127A"/>
    <w:rsid w:val="007B1512"/>
    <w:rsid w:val="007B17D0"/>
    <w:rsid w:val="007B259D"/>
    <w:rsid w:val="007B269F"/>
    <w:rsid w:val="007B29FD"/>
    <w:rsid w:val="007B45F1"/>
    <w:rsid w:val="007B5A56"/>
    <w:rsid w:val="007B5AF0"/>
    <w:rsid w:val="007B605F"/>
    <w:rsid w:val="007B6132"/>
    <w:rsid w:val="007B78CE"/>
    <w:rsid w:val="007C04B0"/>
    <w:rsid w:val="007C04E7"/>
    <w:rsid w:val="007C0A6D"/>
    <w:rsid w:val="007C0B4F"/>
    <w:rsid w:val="007C10A9"/>
    <w:rsid w:val="007C17E8"/>
    <w:rsid w:val="007C1ACE"/>
    <w:rsid w:val="007C21BE"/>
    <w:rsid w:val="007C32AE"/>
    <w:rsid w:val="007C44D1"/>
    <w:rsid w:val="007C454F"/>
    <w:rsid w:val="007C51FF"/>
    <w:rsid w:val="007C54DB"/>
    <w:rsid w:val="007C5539"/>
    <w:rsid w:val="007C5E92"/>
    <w:rsid w:val="007C63F1"/>
    <w:rsid w:val="007C66C4"/>
    <w:rsid w:val="007C6C0E"/>
    <w:rsid w:val="007C7A66"/>
    <w:rsid w:val="007C7CF8"/>
    <w:rsid w:val="007D0278"/>
    <w:rsid w:val="007D0C79"/>
    <w:rsid w:val="007D0D5F"/>
    <w:rsid w:val="007D0EA6"/>
    <w:rsid w:val="007D14CB"/>
    <w:rsid w:val="007D2C44"/>
    <w:rsid w:val="007D2D98"/>
    <w:rsid w:val="007D3280"/>
    <w:rsid w:val="007D3376"/>
    <w:rsid w:val="007D3BB6"/>
    <w:rsid w:val="007D3BD9"/>
    <w:rsid w:val="007D4F8E"/>
    <w:rsid w:val="007D58E6"/>
    <w:rsid w:val="007D5BB1"/>
    <w:rsid w:val="007D6303"/>
    <w:rsid w:val="007D684C"/>
    <w:rsid w:val="007D691E"/>
    <w:rsid w:val="007D7825"/>
    <w:rsid w:val="007D7A42"/>
    <w:rsid w:val="007D7AD3"/>
    <w:rsid w:val="007E0A34"/>
    <w:rsid w:val="007E1155"/>
    <w:rsid w:val="007E1896"/>
    <w:rsid w:val="007E1DFC"/>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80"/>
    <w:rsid w:val="007F2ED3"/>
    <w:rsid w:val="007F3122"/>
    <w:rsid w:val="007F397D"/>
    <w:rsid w:val="007F3CDE"/>
    <w:rsid w:val="007F4343"/>
    <w:rsid w:val="007F4419"/>
    <w:rsid w:val="007F45F8"/>
    <w:rsid w:val="007F48FA"/>
    <w:rsid w:val="007F546E"/>
    <w:rsid w:val="007F589C"/>
    <w:rsid w:val="007F77E4"/>
    <w:rsid w:val="007F7D1C"/>
    <w:rsid w:val="00800018"/>
    <w:rsid w:val="008003A3"/>
    <w:rsid w:val="008004A1"/>
    <w:rsid w:val="00800D78"/>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07D88"/>
    <w:rsid w:val="00810BE3"/>
    <w:rsid w:val="00811092"/>
    <w:rsid w:val="00811169"/>
    <w:rsid w:val="00811A99"/>
    <w:rsid w:val="00812771"/>
    <w:rsid w:val="00812CB8"/>
    <w:rsid w:val="00813019"/>
    <w:rsid w:val="00813808"/>
    <w:rsid w:val="00813840"/>
    <w:rsid w:val="00813AF1"/>
    <w:rsid w:val="00813CEF"/>
    <w:rsid w:val="00814371"/>
    <w:rsid w:val="00814622"/>
    <w:rsid w:val="00815DAC"/>
    <w:rsid w:val="008160E3"/>
    <w:rsid w:val="00816CE4"/>
    <w:rsid w:val="00816D68"/>
    <w:rsid w:val="00817562"/>
    <w:rsid w:val="00817898"/>
    <w:rsid w:val="00817D85"/>
    <w:rsid w:val="00817DC2"/>
    <w:rsid w:val="008204F5"/>
    <w:rsid w:val="00821EF3"/>
    <w:rsid w:val="0082287F"/>
    <w:rsid w:val="00823831"/>
    <w:rsid w:val="00823D94"/>
    <w:rsid w:val="00823FD7"/>
    <w:rsid w:val="00824B06"/>
    <w:rsid w:val="00824EC0"/>
    <w:rsid w:val="008252C1"/>
    <w:rsid w:val="00826936"/>
    <w:rsid w:val="00826D2E"/>
    <w:rsid w:val="00826FD6"/>
    <w:rsid w:val="00827074"/>
    <w:rsid w:val="00827E1B"/>
    <w:rsid w:val="00830F61"/>
    <w:rsid w:val="00831001"/>
    <w:rsid w:val="008318A4"/>
    <w:rsid w:val="00832315"/>
    <w:rsid w:val="008327A1"/>
    <w:rsid w:val="00832B2E"/>
    <w:rsid w:val="00832FDB"/>
    <w:rsid w:val="00833235"/>
    <w:rsid w:val="00833C9B"/>
    <w:rsid w:val="0083482B"/>
    <w:rsid w:val="00834890"/>
    <w:rsid w:val="008357A4"/>
    <w:rsid w:val="00836B01"/>
    <w:rsid w:val="008375A5"/>
    <w:rsid w:val="00840372"/>
    <w:rsid w:val="0084039F"/>
    <w:rsid w:val="00840F89"/>
    <w:rsid w:val="0084276E"/>
    <w:rsid w:val="00843363"/>
    <w:rsid w:val="00843FDA"/>
    <w:rsid w:val="0084419E"/>
    <w:rsid w:val="008450E5"/>
    <w:rsid w:val="008474AC"/>
    <w:rsid w:val="00850335"/>
    <w:rsid w:val="008509A6"/>
    <w:rsid w:val="00851F9E"/>
    <w:rsid w:val="00852E6E"/>
    <w:rsid w:val="00853F44"/>
    <w:rsid w:val="008550BD"/>
    <w:rsid w:val="00855E76"/>
    <w:rsid w:val="008568A0"/>
    <w:rsid w:val="00856906"/>
    <w:rsid w:val="00856B5D"/>
    <w:rsid w:val="00857D4F"/>
    <w:rsid w:val="00857E1B"/>
    <w:rsid w:val="008606BE"/>
    <w:rsid w:val="008608B7"/>
    <w:rsid w:val="00860E3F"/>
    <w:rsid w:val="00860FF0"/>
    <w:rsid w:val="00861566"/>
    <w:rsid w:val="00862D26"/>
    <w:rsid w:val="008636AD"/>
    <w:rsid w:val="00863F1C"/>
    <w:rsid w:val="00864ADA"/>
    <w:rsid w:val="0086552B"/>
    <w:rsid w:val="00865E17"/>
    <w:rsid w:val="0086640E"/>
    <w:rsid w:val="00866A25"/>
    <w:rsid w:val="00866B50"/>
    <w:rsid w:val="008672F3"/>
    <w:rsid w:val="00867805"/>
    <w:rsid w:val="008678B6"/>
    <w:rsid w:val="00867B86"/>
    <w:rsid w:val="00867DA6"/>
    <w:rsid w:val="00870212"/>
    <w:rsid w:val="0087067C"/>
    <w:rsid w:val="008709CD"/>
    <w:rsid w:val="0087202B"/>
    <w:rsid w:val="008723AA"/>
    <w:rsid w:val="00872447"/>
    <w:rsid w:val="008730C4"/>
    <w:rsid w:val="008739F3"/>
    <w:rsid w:val="00873BE2"/>
    <w:rsid w:val="00873DA9"/>
    <w:rsid w:val="008742B3"/>
    <w:rsid w:val="00874CFF"/>
    <w:rsid w:val="00875EDD"/>
    <w:rsid w:val="00875F25"/>
    <w:rsid w:val="008762D7"/>
    <w:rsid w:val="0087662B"/>
    <w:rsid w:val="0087677E"/>
    <w:rsid w:val="00876A3A"/>
    <w:rsid w:val="00876ABD"/>
    <w:rsid w:val="00876ED6"/>
    <w:rsid w:val="00877BD6"/>
    <w:rsid w:val="008802DE"/>
    <w:rsid w:val="00881790"/>
    <w:rsid w:val="008818D9"/>
    <w:rsid w:val="00882A9C"/>
    <w:rsid w:val="00882EF1"/>
    <w:rsid w:val="00883035"/>
    <w:rsid w:val="008833A5"/>
    <w:rsid w:val="008842F1"/>
    <w:rsid w:val="00884513"/>
    <w:rsid w:val="00884802"/>
    <w:rsid w:val="00884990"/>
    <w:rsid w:val="0088520D"/>
    <w:rsid w:val="00885960"/>
    <w:rsid w:val="008863FE"/>
    <w:rsid w:val="00886AA5"/>
    <w:rsid w:val="00887855"/>
    <w:rsid w:val="00887D4C"/>
    <w:rsid w:val="0089024D"/>
    <w:rsid w:val="008914C6"/>
    <w:rsid w:val="00891738"/>
    <w:rsid w:val="00891938"/>
    <w:rsid w:val="0089222C"/>
    <w:rsid w:val="008923A6"/>
    <w:rsid w:val="00892468"/>
    <w:rsid w:val="00892603"/>
    <w:rsid w:val="0089277C"/>
    <w:rsid w:val="00892E79"/>
    <w:rsid w:val="00892F58"/>
    <w:rsid w:val="008931B2"/>
    <w:rsid w:val="0089350D"/>
    <w:rsid w:val="00893944"/>
    <w:rsid w:val="00893D34"/>
    <w:rsid w:val="008958DE"/>
    <w:rsid w:val="00896773"/>
    <w:rsid w:val="00896F15"/>
    <w:rsid w:val="008978BC"/>
    <w:rsid w:val="008A18B4"/>
    <w:rsid w:val="008A2DBD"/>
    <w:rsid w:val="008A3D20"/>
    <w:rsid w:val="008A4E3A"/>
    <w:rsid w:val="008A5076"/>
    <w:rsid w:val="008A5D40"/>
    <w:rsid w:val="008A630C"/>
    <w:rsid w:val="008A63B5"/>
    <w:rsid w:val="008A7867"/>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4C93"/>
    <w:rsid w:val="008B56A4"/>
    <w:rsid w:val="008B5C85"/>
    <w:rsid w:val="008B60F9"/>
    <w:rsid w:val="008B616C"/>
    <w:rsid w:val="008B6498"/>
    <w:rsid w:val="008B7292"/>
    <w:rsid w:val="008C0243"/>
    <w:rsid w:val="008C05D2"/>
    <w:rsid w:val="008C16D2"/>
    <w:rsid w:val="008C1936"/>
    <w:rsid w:val="008C1BBD"/>
    <w:rsid w:val="008C1D53"/>
    <w:rsid w:val="008C2251"/>
    <w:rsid w:val="008C434D"/>
    <w:rsid w:val="008C5024"/>
    <w:rsid w:val="008C51FE"/>
    <w:rsid w:val="008C5288"/>
    <w:rsid w:val="008C5C04"/>
    <w:rsid w:val="008D229B"/>
    <w:rsid w:val="008D3A3D"/>
    <w:rsid w:val="008D3ABE"/>
    <w:rsid w:val="008D3E57"/>
    <w:rsid w:val="008D42B7"/>
    <w:rsid w:val="008D468E"/>
    <w:rsid w:val="008D4C55"/>
    <w:rsid w:val="008D56C3"/>
    <w:rsid w:val="008D5C23"/>
    <w:rsid w:val="008D5D4C"/>
    <w:rsid w:val="008D663F"/>
    <w:rsid w:val="008E060B"/>
    <w:rsid w:val="008E0D18"/>
    <w:rsid w:val="008E10C3"/>
    <w:rsid w:val="008E2D59"/>
    <w:rsid w:val="008E3404"/>
    <w:rsid w:val="008E371C"/>
    <w:rsid w:val="008E408A"/>
    <w:rsid w:val="008E48B4"/>
    <w:rsid w:val="008E5B96"/>
    <w:rsid w:val="008E5EEC"/>
    <w:rsid w:val="008E6956"/>
    <w:rsid w:val="008E6B93"/>
    <w:rsid w:val="008E74F5"/>
    <w:rsid w:val="008E7A78"/>
    <w:rsid w:val="008F18D4"/>
    <w:rsid w:val="008F1BD5"/>
    <w:rsid w:val="008F2056"/>
    <w:rsid w:val="008F35AC"/>
    <w:rsid w:val="008F3D3B"/>
    <w:rsid w:val="008F44DA"/>
    <w:rsid w:val="008F48DA"/>
    <w:rsid w:val="008F4AC1"/>
    <w:rsid w:val="008F4B52"/>
    <w:rsid w:val="008F5781"/>
    <w:rsid w:val="008F584D"/>
    <w:rsid w:val="008F5C8C"/>
    <w:rsid w:val="008F5F6F"/>
    <w:rsid w:val="008F6676"/>
    <w:rsid w:val="008F6D0D"/>
    <w:rsid w:val="008F6D38"/>
    <w:rsid w:val="008F6EB9"/>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71F3"/>
    <w:rsid w:val="0090793E"/>
    <w:rsid w:val="00907BFC"/>
    <w:rsid w:val="00907FB7"/>
    <w:rsid w:val="0091023E"/>
    <w:rsid w:val="009102D4"/>
    <w:rsid w:val="00910CBA"/>
    <w:rsid w:val="00910DC6"/>
    <w:rsid w:val="00911C3E"/>
    <w:rsid w:val="00911CBD"/>
    <w:rsid w:val="009123F4"/>
    <w:rsid w:val="0091269F"/>
    <w:rsid w:val="009127DE"/>
    <w:rsid w:val="00913385"/>
    <w:rsid w:val="00913BCC"/>
    <w:rsid w:val="00913E3B"/>
    <w:rsid w:val="00914AE2"/>
    <w:rsid w:val="00914D54"/>
    <w:rsid w:val="00914D73"/>
    <w:rsid w:val="00915094"/>
    <w:rsid w:val="00915502"/>
    <w:rsid w:val="009155A7"/>
    <w:rsid w:val="00915886"/>
    <w:rsid w:val="00916A03"/>
    <w:rsid w:val="009172A9"/>
    <w:rsid w:val="00920680"/>
    <w:rsid w:val="00921E74"/>
    <w:rsid w:val="00921ED2"/>
    <w:rsid w:val="009221C8"/>
    <w:rsid w:val="009221DC"/>
    <w:rsid w:val="0092225D"/>
    <w:rsid w:val="009223D1"/>
    <w:rsid w:val="00922DE3"/>
    <w:rsid w:val="009237F5"/>
    <w:rsid w:val="00923B9E"/>
    <w:rsid w:val="00924224"/>
    <w:rsid w:val="00925900"/>
    <w:rsid w:val="0092651F"/>
    <w:rsid w:val="0092675B"/>
    <w:rsid w:val="0092737B"/>
    <w:rsid w:val="009273D2"/>
    <w:rsid w:val="009277BB"/>
    <w:rsid w:val="009303E4"/>
    <w:rsid w:val="00930B91"/>
    <w:rsid w:val="00930D0A"/>
    <w:rsid w:val="00930DB1"/>
    <w:rsid w:val="00930ED3"/>
    <w:rsid w:val="0093103F"/>
    <w:rsid w:val="00931EBF"/>
    <w:rsid w:val="0093249B"/>
    <w:rsid w:val="00932C9A"/>
    <w:rsid w:val="0093388B"/>
    <w:rsid w:val="00934B3A"/>
    <w:rsid w:val="00934D9F"/>
    <w:rsid w:val="00935238"/>
    <w:rsid w:val="009353A6"/>
    <w:rsid w:val="009353DC"/>
    <w:rsid w:val="00935EE7"/>
    <w:rsid w:val="00940239"/>
    <w:rsid w:val="00940B09"/>
    <w:rsid w:val="00941DEA"/>
    <w:rsid w:val="00942D1A"/>
    <w:rsid w:val="00943025"/>
    <w:rsid w:val="009436F8"/>
    <w:rsid w:val="00943790"/>
    <w:rsid w:val="00943C57"/>
    <w:rsid w:val="009449D2"/>
    <w:rsid w:val="00944A83"/>
    <w:rsid w:val="0094516C"/>
    <w:rsid w:val="00945952"/>
    <w:rsid w:val="00945FB1"/>
    <w:rsid w:val="0094674C"/>
    <w:rsid w:val="00946E15"/>
    <w:rsid w:val="00946F3C"/>
    <w:rsid w:val="009470A2"/>
    <w:rsid w:val="00947A18"/>
    <w:rsid w:val="009500B1"/>
    <w:rsid w:val="00951300"/>
    <w:rsid w:val="00951D87"/>
    <w:rsid w:val="00952BCE"/>
    <w:rsid w:val="0095380D"/>
    <w:rsid w:val="00953C20"/>
    <w:rsid w:val="00954039"/>
    <w:rsid w:val="00954F3E"/>
    <w:rsid w:val="00955911"/>
    <w:rsid w:val="00955912"/>
    <w:rsid w:val="009567E9"/>
    <w:rsid w:val="00956F36"/>
    <w:rsid w:val="00956F7B"/>
    <w:rsid w:val="009575FF"/>
    <w:rsid w:val="0095793F"/>
    <w:rsid w:val="00957EB6"/>
    <w:rsid w:val="009600F2"/>
    <w:rsid w:val="009601A2"/>
    <w:rsid w:val="0096077E"/>
    <w:rsid w:val="009608B1"/>
    <w:rsid w:val="00960A1D"/>
    <w:rsid w:val="00960E38"/>
    <w:rsid w:val="00961548"/>
    <w:rsid w:val="0096165C"/>
    <w:rsid w:val="00961A8A"/>
    <w:rsid w:val="00962205"/>
    <w:rsid w:val="00962356"/>
    <w:rsid w:val="009629C0"/>
    <w:rsid w:val="00962E53"/>
    <w:rsid w:val="00964398"/>
    <w:rsid w:val="00964F1C"/>
    <w:rsid w:val="0096519F"/>
    <w:rsid w:val="009664B5"/>
    <w:rsid w:val="009665DA"/>
    <w:rsid w:val="00967406"/>
    <w:rsid w:val="00967694"/>
    <w:rsid w:val="00970099"/>
    <w:rsid w:val="0097015F"/>
    <w:rsid w:val="00971BF2"/>
    <w:rsid w:val="00971E64"/>
    <w:rsid w:val="009728DB"/>
    <w:rsid w:val="00972D07"/>
    <w:rsid w:val="0097328A"/>
    <w:rsid w:val="0097394A"/>
    <w:rsid w:val="00973D7A"/>
    <w:rsid w:val="00973F33"/>
    <w:rsid w:val="00974774"/>
    <w:rsid w:val="00974816"/>
    <w:rsid w:val="00974F5F"/>
    <w:rsid w:val="00974FC5"/>
    <w:rsid w:val="009754EF"/>
    <w:rsid w:val="00975C5B"/>
    <w:rsid w:val="009765EC"/>
    <w:rsid w:val="00976CB9"/>
    <w:rsid w:val="009770DC"/>
    <w:rsid w:val="009772C1"/>
    <w:rsid w:val="00977A4C"/>
    <w:rsid w:val="009801CF"/>
    <w:rsid w:val="0098089B"/>
    <w:rsid w:val="00980BEA"/>
    <w:rsid w:val="00981675"/>
    <w:rsid w:val="009824C2"/>
    <w:rsid w:val="009827B5"/>
    <w:rsid w:val="009840F5"/>
    <w:rsid w:val="00984117"/>
    <w:rsid w:val="00984BEB"/>
    <w:rsid w:val="00985A84"/>
    <w:rsid w:val="00986225"/>
    <w:rsid w:val="00986970"/>
    <w:rsid w:val="00986EE9"/>
    <w:rsid w:val="0098769B"/>
    <w:rsid w:val="00987989"/>
    <w:rsid w:val="00987C21"/>
    <w:rsid w:val="0099045B"/>
    <w:rsid w:val="00990A11"/>
    <w:rsid w:val="00990B75"/>
    <w:rsid w:val="00990C6D"/>
    <w:rsid w:val="0099117E"/>
    <w:rsid w:val="009930EF"/>
    <w:rsid w:val="00993ED5"/>
    <w:rsid w:val="00994225"/>
    <w:rsid w:val="00994999"/>
    <w:rsid w:val="00995AFB"/>
    <w:rsid w:val="00996072"/>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0A8"/>
    <w:rsid w:val="009B23A3"/>
    <w:rsid w:val="009B2D48"/>
    <w:rsid w:val="009B3300"/>
    <w:rsid w:val="009B3D43"/>
    <w:rsid w:val="009B4995"/>
    <w:rsid w:val="009B5591"/>
    <w:rsid w:val="009B5632"/>
    <w:rsid w:val="009B56F4"/>
    <w:rsid w:val="009B57A3"/>
    <w:rsid w:val="009B5BB3"/>
    <w:rsid w:val="009B6077"/>
    <w:rsid w:val="009B628D"/>
    <w:rsid w:val="009B64E9"/>
    <w:rsid w:val="009B6829"/>
    <w:rsid w:val="009B69E1"/>
    <w:rsid w:val="009B780B"/>
    <w:rsid w:val="009B7B2B"/>
    <w:rsid w:val="009C0498"/>
    <w:rsid w:val="009C056D"/>
    <w:rsid w:val="009C06DA"/>
    <w:rsid w:val="009C0773"/>
    <w:rsid w:val="009C122B"/>
    <w:rsid w:val="009C12FA"/>
    <w:rsid w:val="009C1321"/>
    <w:rsid w:val="009C2060"/>
    <w:rsid w:val="009C326E"/>
    <w:rsid w:val="009C3571"/>
    <w:rsid w:val="009C374E"/>
    <w:rsid w:val="009C596C"/>
    <w:rsid w:val="009C5AB5"/>
    <w:rsid w:val="009C6A25"/>
    <w:rsid w:val="009C7217"/>
    <w:rsid w:val="009C72A4"/>
    <w:rsid w:val="009C7748"/>
    <w:rsid w:val="009C7D46"/>
    <w:rsid w:val="009C7E09"/>
    <w:rsid w:val="009D054E"/>
    <w:rsid w:val="009D1CCA"/>
    <w:rsid w:val="009D2441"/>
    <w:rsid w:val="009D2C51"/>
    <w:rsid w:val="009D30F0"/>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459"/>
    <w:rsid w:val="009E55E5"/>
    <w:rsid w:val="009E56C6"/>
    <w:rsid w:val="009E5A5A"/>
    <w:rsid w:val="009E5BBE"/>
    <w:rsid w:val="009E66B9"/>
    <w:rsid w:val="009E779F"/>
    <w:rsid w:val="009F00DB"/>
    <w:rsid w:val="009F0529"/>
    <w:rsid w:val="009F13C6"/>
    <w:rsid w:val="009F150C"/>
    <w:rsid w:val="009F171A"/>
    <w:rsid w:val="009F2144"/>
    <w:rsid w:val="009F2640"/>
    <w:rsid w:val="009F26CD"/>
    <w:rsid w:val="009F29C0"/>
    <w:rsid w:val="009F2D72"/>
    <w:rsid w:val="009F319C"/>
    <w:rsid w:val="009F36B9"/>
    <w:rsid w:val="009F3EEF"/>
    <w:rsid w:val="009F4C50"/>
    <w:rsid w:val="009F5F10"/>
    <w:rsid w:val="009F654D"/>
    <w:rsid w:val="009F78FF"/>
    <w:rsid w:val="009F796B"/>
    <w:rsid w:val="009F7AEB"/>
    <w:rsid w:val="00A0028F"/>
    <w:rsid w:val="00A00470"/>
    <w:rsid w:val="00A00684"/>
    <w:rsid w:val="00A00781"/>
    <w:rsid w:val="00A01D88"/>
    <w:rsid w:val="00A01F74"/>
    <w:rsid w:val="00A02B2D"/>
    <w:rsid w:val="00A02F04"/>
    <w:rsid w:val="00A03EB8"/>
    <w:rsid w:val="00A04624"/>
    <w:rsid w:val="00A0482C"/>
    <w:rsid w:val="00A048B7"/>
    <w:rsid w:val="00A05ED4"/>
    <w:rsid w:val="00A0626F"/>
    <w:rsid w:val="00A062B1"/>
    <w:rsid w:val="00A06D96"/>
    <w:rsid w:val="00A07D27"/>
    <w:rsid w:val="00A07E21"/>
    <w:rsid w:val="00A1015A"/>
    <w:rsid w:val="00A1024A"/>
    <w:rsid w:val="00A14725"/>
    <w:rsid w:val="00A14BA7"/>
    <w:rsid w:val="00A14C0B"/>
    <w:rsid w:val="00A154A4"/>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6BB1"/>
    <w:rsid w:val="00A27184"/>
    <w:rsid w:val="00A2761F"/>
    <w:rsid w:val="00A311A3"/>
    <w:rsid w:val="00A315C5"/>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17D6"/>
    <w:rsid w:val="00A423BF"/>
    <w:rsid w:val="00A42E8E"/>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3BC3"/>
    <w:rsid w:val="00A54C4D"/>
    <w:rsid w:val="00A5544B"/>
    <w:rsid w:val="00A55766"/>
    <w:rsid w:val="00A572E7"/>
    <w:rsid w:val="00A5783D"/>
    <w:rsid w:val="00A60D7A"/>
    <w:rsid w:val="00A60E70"/>
    <w:rsid w:val="00A60FCF"/>
    <w:rsid w:val="00A611D3"/>
    <w:rsid w:val="00A615AB"/>
    <w:rsid w:val="00A61E7D"/>
    <w:rsid w:val="00A6229D"/>
    <w:rsid w:val="00A6247F"/>
    <w:rsid w:val="00A6263D"/>
    <w:rsid w:val="00A62B08"/>
    <w:rsid w:val="00A62DD8"/>
    <w:rsid w:val="00A6333E"/>
    <w:rsid w:val="00A63BF9"/>
    <w:rsid w:val="00A653B3"/>
    <w:rsid w:val="00A6643C"/>
    <w:rsid w:val="00A66577"/>
    <w:rsid w:val="00A66856"/>
    <w:rsid w:val="00A66940"/>
    <w:rsid w:val="00A66B85"/>
    <w:rsid w:val="00A67108"/>
    <w:rsid w:val="00A67122"/>
    <w:rsid w:val="00A67942"/>
    <w:rsid w:val="00A704A0"/>
    <w:rsid w:val="00A7054F"/>
    <w:rsid w:val="00A70C7B"/>
    <w:rsid w:val="00A70D41"/>
    <w:rsid w:val="00A716F3"/>
    <w:rsid w:val="00A71A40"/>
    <w:rsid w:val="00A72401"/>
    <w:rsid w:val="00A72F5B"/>
    <w:rsid w:val="00A73C2C"/>
    <w:rsid w:val="00A742BE"/>
    <w:rsid w:val="00A74B0C"/>
    <w:rsid w:val="00A75228"/>
    <w:rsid w:val="00A7522D"/>
    <w:rsid w:val="00A75E8E"/>
    <w:rsid w:val="00A770BA"/>
    <w:rsid w:val="00A77576"/>
    <w:rsid w:val="00A77E34"/>
    <w:rsid w:val="00A800BD"/>
    <w:rsid w:val="00A8034C"/>
    <w:rsid w:val="00A80F5F"/>
    <w:rsid w:val="00A819DE"/>
    <w:rsid w:val="00A81EC2"/>
    <w:rsid w:val="00A827C4"/>
    <w:rsid w:val="00A82839"/>
    <w:rsid w:val="00A82B0F"/>
    <w:rsid w:val="00A82B92"/>
    <w:rsid w:val="00A83776"/>
    <w:rsid w:val="00A8381D"/>
    <w:rsid w:val="00A84928"/>
    <w:rsid w:val="00A84AB9"/>
    <w:rsid w:val="00A851CA"/>
    <w:rsid w:val="00A85CD4"/>
    <w:rsid w:val="00A85FBB"/>
    <w:rsid w:val="00A86396"/>
    <w:rsid w:val="00A863E3"/>
    <w:rsid w:val="00A86AF1"/>
    <w:rsid w:val="00A86E52"/>
    <w:rsid w:val="00A901E1"/>
    <w:rsid w:val="00A9197C"/>
    <w:rsid w:val="00A91E6E"/>
    <w:rsid w:val="00A9382D"/>
    <w:rsid w:val="00A94F2C"/>
    <w:rsid w:val="00A9559D"/>
    <w:rsid w:val="00A9670D"/>
    <w:rsid w:val="00A97460"/>
    <w:rsid w:val="00A977F4"/>
    <w:rsid w:val="00AA0099"/>
    <w:rsid w:val="00AA00C6"/>
    <w:rsid w:val="00AA0C2E"/>
    <w:rsid w:val="00AA1C13"/>
    <w:rsid w:val="00AA478B"/>
    <w:rsid w:val="00AA4ED3"/>
    <w:rsid w:val="00AA5047"/>
    <w:rsid w:val="00AA5619"/>
    <w:rsid w:val="00AA5A95"/>
    <w:rsid w:val="00AA6550"/>
    <w:rsid w:val="00AA69F0"/>
    <w:rsid w:val="00AA6D25"/>
    <w:rsid w:val="00AA7608"/>
    <w:rsid w:val="00AA7E34"/>
    <w:rsid w:val="00AB051E"/>
    <w:rsid w:val="00AB0F82"/>
    <w:rsid w:val="00AB135E"/>
    <w:rsid w:val="00AB2F58"/>
    <w:rsid w:val="00AB34C7"/>
    <w:rsid w:val="00AB386D"/>
    <w:rsid w:val="00AB3905"/>
    <w:rsid w:val="00AB4398"/>
    <w:rsid w:val="00AB4E54"/>
    <w:rsid w:val="00AB5040"/>
    <w:rsid w:val="00AB525C"/>
    <w:rsid w:val="00AB552E"/>
    <w:rsid w:val="00AB5772"/>
    <w:rsid w:val="00AB5829"/>
    <w:rsid w:val="00AB6F8C"/>
    <w:rsid w:val="00AB6FAE"/>
    <w:rsid w:val="00AB7E90"/>
    <w:rsid w:val="00AC002A"/>
    <w:rsid w:val="00AC0647"/>
    <w:rsid w:val="00AC0E18"/>
    <w:rsid w:val="00AC1243"/>
    <w:rsid w:val="00AC17B3"/>
    <w:rsid w:val="00AC22A5"/>
    <w:rsid w:val="00AC2A3D"/>
    <w:rsid w:val="00AC3384"/>
    <w:rsid w:val="00AC3503"/>
    <w:rsid w:val="00AC358A"/>
    <w:rsid w:val="00AC3975"/>
    <w:rsid w:val="00AC3E24"/>
    <w:rsid w:val="00AC4186"/>
    <w:rsid w:val="00AC4EDF"/>
    <w:rsid w:val="00AC567F"/>
    <w:rsid w:val="00AC59EE"/>
    <w:rsid w:val="00AC5F46"/>
    <w:rsid w:val="00AC64BB"/>
    <w:rsid w:val="00AC65FF"/>
    <w:rsid w:val="00AC6DC7"/>
    <w:rsid w:val="00AC7B70"/>
    <w:rsid w:val="00AC7D27"/>
    <w:rsid w:val="00AD215E"/>
    <w:rsid w:val="00AD2C71"/>
    <w:rsid w:val="00AD3400"/>
    <w:rsid w:val="00AD410F"/>
    <w:rsid w:val="00AD428C"/>
    <w:rsid w:val="00AD45F3"/>
    <w:rsid w:val="00AD534F"/>
    <w:rsid w:val="00AD5C63"/>
    <w:rsid w:val="00AD62E0"/>
    <w:rsid w:val="00AD65DE"/>
    <w:rsid w:val="00AD6D2D"/>
    <w:rsid w:val="00AD7836"/>
    <w:rsid w:val="00AE02C6"/>
    <w:rsid w:val="00AE0764"/>
    <w:rsid w:val="00AE0BF7"/>
    <w:rsid w:val="00AE1692"/>
    <w:rsid w:val="00AE1F4C"/>
    <w:rsid w:val="00AE308D"/>
    <w:rsid w:val="00AE3498"/>
    <w:rsid w:val="00AE413C"/>
    <w:rsid w:val="00AE450C"/>
    <w:rsid w:val="00AE4801"/>
    <w:rsid w:val="00AE4910"/>
    <w:rsid w:val="00AE4BBB"/>
    <w:rsid w:val="00AE6268"/>
    <w:rsid w:val="00AE643C"/>
    <w:rsid w:val="00AE6968"/>
    <w:rsid w:val="00AE72F5"/>
    <w:rsid w:val="00AE74E6"/>
    <w:rsid w:val="00AE7CC0"/>
    <w:rsid w:val="00AE7CDA"/>
    <w:rsid w:val="00AF0056"/>
    <w:rsid w:val="00AF020E"/>
    <w:rsid w:val="00AF10CF"/>
    <w:rsid w:val="00AF15B0"/>
    <w:rsid w:val="00AF1969"/>
    <w:rsid w:val="00AF1C92"/>
    <w:rsid w:val="00AF4429"/>
    <w:rsid w:val="00AF493C"/>
    <w:rsid w:val="00AF4CC9"/>
    <w:rsid w:val="00AF561B"/>
    <w:rsid w:val="00AF5713"/>
    <w:rsid w:val="00AF64AA"/>
    <w:rsid w:val="00AF6DFA"/>
    <w:rsid w:val="00AF700E"/>
    <w:rsid w:val="00AF7C1D"/>
    <w:rsid w:val="00B00798"/>
    <w:rsid w:val="00B01625"/>
    <w:rsid w:val="00B02377"/>
    <w:rsid w:val="00B02A0A"/>
    <w:rsid w:val="00B02AC8"/>
    <w:rsid w:val="00B031EF"/>
    <w:rsid w:val="00B03CCF"/>
    <w:rsid w:val="00B04C2E"/>
    <w:rsid w:val="00B051D5"/>
    <w:rsid w:val="00B05CDF"/>
    <w:rsid w:val="00B060F5"/>
    <w:rsid w:val="00B06B7E"/>
    <w:rsid w:val="00B06C37"/>
    <w:rsid w:val="00B06C67"/>
    <w:rsid w:val="00B07882"/>
    <w:rsid w:val="00B10042"/>
    <w:rsid w:val="00B1059F"/>
    <w:rsid w:val="00B10BF9"/>
    <w:rsid w:val="00B10E16"/>
    <w:rsid w:val="00B115B6"/>
    <w:rsid w:val="00B11D81"/>
    <w:rsid w:val="00B1319A"/>
    <w:rsid w:val="00B13837"/>
    <w:rsid w:val="00B13FC0"/>
    <w:rsid w:val="00B14A47"/>
    <w:rsid w:val="00B15685"/>
    <w:rsid w:val="00B15CAD"/>
    <w:rsid w:val="00B166E4"/>
    <w:rsid w:val="00B16B0C"/>
    <w:rsid w:val="00B173FA"/>
    <w:rsid w:val="00B17671"/>
    <w:rsid w:val="00B179C0"/>
    <w:rsid w:val="00B206D0"/>
    <w:rsid w:val="00B207AB"/>
    <w:rsid w:val="00B2082D"/>
    <w:rsid w:val="00B21091"/>
    <w:rsid w:val="00B211E1"/>
    <w:rsid w:val="00B22813"/>
    <w:rsid w:val="00B22876"/>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173F"/>
    <w:rsid w:val="00B322F7"/>
    <w:rsid w:val="00B3237B"/>
    <w:rsid w:val="00B32CFE"/>
    <w:rsid w:val="00B32EDE"/>
    <w:rsid w:val="00B336E5"/>
    <w:rsid w:val="00B33702"/>
    <w:rsid w:val="00B33994"/>
    <w:rsid w:val="00B34899"/>
    <w:rsid w:val="00B36731"/>
    <w:rsid w:val="00B36BAD"/>
    <w:rsid w:val="00B37548"/>
    <w:rsid w:val="00B375CC"/>
    <w:rsid w:val="00B3786A"/>
    <w:rsid w:val="00B402DA"/>
    <w:rsid w:val="00B40483"/>
    <w:rsid w:val="00B407CB"/>
    <w:rsid w:val="00B40C12"/>
    <w:rsid w:val="00B41E26"/>
    <w:rsid w:val="00B42246"/>
    <w:rsid w:val="00B42301"/>
    <w:rsid w:val="00B430FC"/>
    <w:rsid w:val="00B43403"/>
    <w:rsid w:val="00B43B13"/>
    <w:rsid w:val="00B44A5A"/>
    <w:rsid w:val="00B44DF7"/>
    <w:rsid w:val="00B46318"/>
    <w:rsid w:val="00B4639C"/>
    <w:rsid w:val="00B464ED"/>
    <w:rsid w:val="00B46ADC"/>
    <w:rsid w:val="00B46FF4"/>
    <w:rsid w:val="00B472C0"/>
    <w:rsid w:val="00B4796D"/>
    <w:rsid w:val="00B47C9F"/>
    <w:rsid w:val="00B52170"/>
    <w:rsid w:val="00B533B8"/>
    <w:rsid w:val="00B53B6C"/>
    <w:rsid w:val="00B54770"/>
    <w:rsid w:val="00B54DE9"/>
    <w:rsid w:val="00B56921"/>
    <w:rsid w:val="00B57BA1"/>
    <w:rsid w:val="00B57C4A"/>
    <w:rsid w:val="00B60C5E"/>
    <w:rsid w:val="00B61A30"/>
    <w:rsid w:val="00B62249"/>
    <w:rsid w:val="00B625C5"/>
    <w:rsid w:val="00B62934"/>
    <w:rsid w:val="00B6330C"/>
    <w:rsid w:val="00B63415"/>
    <w:rsid w:val="00B63BA4"/>
    <w:rsid w:val="00B64E35"/>
    <w:rsid w:val="00B65577"/>
    <w:rsid w:val="00B65952"/>
    <w:rsid w:val="00B65AA8"/>
    <w:rsid w:val="00B65C0A"/>
    <w:rsid w:val="00B6648A"/>
    <w:rsid w:val="00B664EA"/>
    <w:rsid w:val="00B6673B"/>
    <w:rsid w:val="00B66A85"/>
    <w:rsid w:val="00B672E5"/>
    <w:rsid w:val="00B67DDA"/>
    <w:rsid w:val="00B70370"/>
    <w:rsid w:val="00B70525"/>
    <w:rsid w:val="00B71DA0"/>
    <w:rsid w:val="00B721DC"/>
    <w:rsid w:val="00B72309"/>
    <w:rsid w:val="00B73888"/>
    <w:rsid w:val="00B73911"/>
    <w:rsid w:val="00B739C2"/>
    <w:rsid w:val="00B73A93"/>
    <w:rsid w:val="00B73BB1"/>
    <w:rsid w:val="00B73C04"/>
    <w:rsid w:val="00B74290"/>
    <w:rsid w:val="00B751DA"/>
    <w:rsid w:val="00B756F1"/>
    <w:rsid w:val="00B75A5B"/>
    <w:rsid w:val="00B76205"/>
    <w:rsid w:val="00B777E1"/>
    <w:rsid w:val="00B77A31"/>
    <w:rsid w:val="00B77F15"/>
    <w:rsid w:val="00B81494"/>
    <w:rsid w:val="00B81AE7"/>
    <w:rsid w:val="00B81B2D"/>
    <w:rsid w:val="00B81D17"/>
    <w:rsid w:val="00B81EBF"/>
    <w:rsid w:val="00B8237E"/>
    <w:rsid w:val="00B82700"/>
    <w:rsid w:val="00B82CE5"/>
    <w:rsid w:val="00B8351B"/>
    <w:rsid w:val="00B83AA5"/>
    <w:rsid w:val="00B90138"/>
    <w:rsid w:val="00B90D4E"/>
    <w:rsid w:val="00B91926"/>
    <w:rsid w:val="00B92681"/>
    <w:rsid w:val="00B93580"/>
    <w:rsid w:val="00B93FA0"/>
    <w:rsid w:val="00B959B3"/>
    <w:rsid w:val="00B95E46"/>
    <w:rsid w:val="00B96E95"/>
    <w:rsid w:val="00B96EF8"/>
    <w:rsid w:val="00B97010"/>
    <w:rsid w:val="00B97076"/>
    <w:rsid w:val="00BA0426"/>
    <w:rsid w:val="00BA0553"/>
    <w:rsid w:val="00BA1302"/>
    <w:rsid w:val="00BA14AE"/>
    <w:rsid w:val="00BA1B53"/>
    <w:rsid w:val="00BA2790"/>
    <w:rsid w:val="00BA3C1C"/>
    <w:rsid w:val="00BA3FE8"/>
    <w:rsid w:val="00BA495B"/>
    <w:rsid w:val="00BA4A29"/>
    <w:rsid w:val="00BA5A51"/>
    <w:rsid w:val="00BA5CDB"/>
    <w:rsid w:val="00BA5E20"/>
    <w:rsid w:val="00BA72B8"/>
    <w:rsid w:val="00BA7317"/>
    <w:rsid w:val="00BA7A1F"/>
    <w:rsid w:val="00BA7F8D"/>
    <w:rsid w:val="00BB14FA"/>
    <w:rsid w:val="00BB25EE"/>
    <w:rsid w:val="00BB2879"/>
    <w:rsid w:val="00BB3710"/>
    <w:rsid w:val="00BB3D4E"/>
    <w:rsid w:val="00BB3F99"/>
    <w:rsid w:val="00BB4944"/>
    <w:rsid w:val="00BB636E"/>
    <w:rsid w:val="00BB6959"/>
    <w:rsid w:val="00BB6B6D"/>
    <w:rsid w:val="00BB6C81"/>
    <w:rsid w:val="00BB6DE0"/>
    <w:rsid w:val="00BB7226"/>
    <w:rsid w:val="00BC04A1"/>
    <w:rsid w:val="00BC230A"/>
    <w:rsid w:val="00BC285D"/>
    <w:rsid w:val="00BC3198"/>
    <w:rsid w:val="00BC31D2"/>
    <w:rsid w:val="00BC3282"/>
    <w:rsid w:val="00BC354C"/>
    <w:rsid w:val="00BC3CC3"/>
    <w:rsid w:val="00BC3CD0"/>
    <w:rsid w:val="00BC3E21"/>
    <w:rsid w:val="00BC3EEA"/>
    <w:rsid w:val="00BC3F62"/>
    <w:rsid w:val="00BC3FA9"/>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2BD6"/>
    <w:rsid w:val="00BD32F3"/>
    <w:rsid w:val="00BD3B90"/>
    <w:rsid w:val="00BD498A"/>
    <w:rsid w:val="00BD4A60"/>
    <w:rsid w:val="00BD5498"/>
    <w:rsid w:val="00BD54BC"/>
    <w:rsid w:val="00BD558C"/>
    <w:rsid w:val="00BD5F38"/>
    <w:rsid w:val="00BD6088"/>
    <w:rsid w:val="00BD6A15"/>
    <w:rsid w:val="00BD79E2"/>
    <w:rsid w:val="00BD7FAC"/>
    <w:rsid w:val="00BE046B"/>
    <w:rsid w:val="00BE13F1"/>
    <w:rsid w:val="00BE1551"/>
    <w:rsid w:val="00BE1689"/>
    <w:rsid w:val="00BE185E"/>
    <w:rsid w:val="00BE2712"/>
    <w:rsid w:val="00BE2E1B"/>
    <w:rsid w:val="00BE2E63"/>
    <w:rsid w:val="00BE347F"/>
    <w:rsid w:val="00BE3648"/>
    <w:rsid w:val="00BE3713"/>
    <w:rsid w:val="00BE38C8"/>
    <w:rsid w:val="00BE4FA8"/>
    <w:rsid w:val="00BE65F3"/>
    <w:rsid w:val="00BE67CE"/>
    <w:rsid w:val="00BE6940"/>
    <w:rsid w:val="00BE754A"/>
    <w:rsid w:val="00BE7980"/>
    <w:rsid w:val="00BE7B67"/>
    <w:rsid w:val="00BF1423"/>
    <w:rsid w:val="00BF2BAE"/>
    <w:rsid w:val="00BF3178"/>
    <w:rsid w:val="00BF3FE9"/>
    <w:rsid w:val="00BF5A12"/>
    <w:rsid w:val="00BF5B41"/>
    <w:rsid w:val="00BF6409"/>
    <w:rsid w:val="00BF7834"/>
    <w:rsid w:val="00C000BF"/>
    <w:rsid w:val="00C005D7"/>
    <w:rsid w:val="00C00703"/>
    <w:rsid w:val="00C00888"/>
    <w:rsid w:val="00C00E97"/>
    <w:rsid w:val="00C01202"/>
    <w:rsid w:val="00C01D02"/>
    <w:rsid w:val="00C03594"/>
    <w:rsid w:val="00C03C02"/>
    <w:rsid w:val="00C04D07"/>
    <w:rsid w:val="00C064C8"/>
    <w:rsid w:val="00C10034"/>
    <w:rsid w:val="00C103C4"/>
    <w:rsid w:val="00C10457"/>
    <w:rsid w:val="00C11567"/>
    <w:rsid w:val="00C121DF"/>
    <w:rsid w:val="00C12604"/>
    <w:rsid w:val="00C138F2"/>
    <w:rsid w:val="00C151B4"/>
    <w:rsid w:val="00C15A98"/>
    <w:rsid w:val="00C172AD"/>
    <w:rsid w:val="00C17C0D"/>
    <w:rsid w:val="00C21C5F"/>
    <w:rsid w:val="00C22550"/>
    <w:rsid w:val="00C228D1"/>
    <w:rsid w:val="00C23290"/>
    <w:rsid w:val="00C25722"/>
    <w:rsid w:val="00C257D8"/>
    <w:rsid w:val="00C26197"/>
    <w:rsid w:val="00C266F9"/>
    <w:rsid w:val="00C267A5"/>
    <w:rsid w:val="00C269E6"/>
    <w:rsid w:val="00C277C9"/>
    <w:rsid w:val="00C279AB"/>
    <w:rsid w:val="00C27B26"/>
    <w:rsid w:val="00C304D3"/>
    <w:rsid w:val="00C30628"/>
    <w:rsid w:val="00C3412B"/>
    <w:rsid w:val="00C3555F"/>
    <w:rsid w:val="00C358AE"/>
    <w:rsid w:val="00C35911"/>
    <w:rsid w:val="00C36168"/>
    <w:rsid w:val="00C3714D"/>
    <w:rsid w:val="00C3762A"/>
    <w:rsid w:val="00C376A6"/>
    <w:rsid w:val="00C404F4"/>
    <w:rsid w:val="00C4123A"/>
    <w:rsid w:val="00C41623"/>
    <w:rsid w:val="00C431A9"/>
    <w:rsid w:val="00C43432"/>
    <w:rsid w:val="00C43584"/>
    <w:rsid w:val="00C4407F"/>
    <w:rsid w:val="00C44555"/>
    <w:rsid w:val="00C44720"/>
    <w:rsid w:val="00C44D65"/>
    <w:rsid w:val="00C44F74"/>
    <w:rsid w:val="00C45E00"/>
    <w:rsid w:val="00C45EA4"/>
    <w:rsid w:val="00C4674C"/>
    <w:rsid w:val="00C46A8D"/>
    <w:rsid w:val="00C46DBF"/>
    <w:rsid w:val="00C474B4"/>
    <w:rsid w:val="00C506E4"/>
    <w:rsid w:val="00C50E6A"/>
    <w:rsid w:val="00C5183F"/>
    <w:rsid w:val="00C518DB"/>
    <w:rsid w:val="00C51AF3"/>
    <w:rsid w:val="00C51E91"/>
    <w:rsid w:val="00C52705"/>
    <w:rsid w:val="00C52E9D"/>
    <w:rsid w:val="00C533D8"/>
    <w:rsid w:val="00C534E8"/>
    <w:rsid w:val="00C53CAC"/>
    <w:rsid w:val="00C554B5"/>
    <w:rsid w:val="00C55900"/>
    <w:rsid w:val="00C55B84"/>
    <w:rsid w:val="00C56978"/>
    <w:rsid w:val="00C56BB0"/>
    <w:rsid w:val="00C56D90"/>
    <w:rsid w:val="00C573D2"/>
    <w:rsid w:val="00C5744A"/>
    <w:rsid w:val="00C5797A"/>
    <w:rsid w:val="00C57CDA"/>
    <w:rsid w:val="00C6037C"/>
    <w:rsid w:val="00C60692"/>
    <w:rsid w:val="00C609A7"/>
    <w:rsid w:val="00C614BD"/>
    <w:rsid w:val="00C61C0A"/>
    <w:rsid w:val="00C61FED"/>
    <w:rsid w:val="00C62038"/>
    <w:rsid w:val="00C6255E"/>
    <w:rsid w:val="00C62F39"/>
    <w:rsid w:val="00C660FB"/>
    <w:rsid w:val="00C6703B"/>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A72"/>
    <w:rsid w:val="00C77F65"/>
    <w:rsid w:val="00C8099A"/>
    <w:rsid w:val="00C80C87"/>
    <w:rsid w:val="00C81A92"/>
    <w:rsid w:val="00C81B9D"/>
    <w:rsid w:val="00C8203B"/>
    <w:rsid w:val="00C82E58"/>
    <w:rsid w:val="00C82FB3"/>
    <w:rsid w:val="00C832A3"/>
    <w:rsid w:val="00C83632"/>
    <w:rsid w:val="00C83650"/>
    <w:rsid w:val="00C84580"/>
    <w:rsid w:val="00C849B1"/>
    <w:rsid w:val="00C84A27"/>
    <w:rsid w:val="00C857D4"/>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531"/>
    <w:rsid w:val="00C93CF8"/>
    <w:rsid w:val="00C940FD"/>
    <w:rsid w:val="00C94246"/>
    <w:rsid w:val="00C94F54"/>
    <w:rsid w:val="00C95641"/>
    <w:rsid w:val="00C963B0"/>
    <w:rsid w:val="00C967B1"/>
    <w:rsid w:val="00C97828"/>
    <w:rsid w:val="00C97B59"/>
    <w:rsid w:val="00CA1762"/>
    <w:rsid w:val="00CA234C"/>
    <w:rsid w:val="00CA261B"/>
    <w:rsid w:val="00CA3825"/>
    <w:rsid w:val="00CA420F"/>
    <w:rsid w:val="00CA4351"/>
    <w:rsid w:val="00CA4EC5"/>
    <w:rsid w:val="00CA4F36"/>
    <w:rsid w:val="00CA57CA"/>
    <w:rsid w:val="00CA5A1A"/>
    <w:rsid w:val="00CA5C5C"/>
    <w:rsid w:val="00CA5C95"/>
    <w:rsid w:val="00CA608C"/>
    <w:rsid w:val="00CA60D0"/>
    <w:rsid w:val="00CA6238"/>
    <w:rsid w:val="00CA65DB"/>
    <w:rsid w:val="00CA692E"/>
    <w:rsid w:val="00CB05F8"/>
    <w:rsid w:val="00CB0847"/>
    <w:rsid w:val="00CB1490"/>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D9C"/>
    <w:rsid w:val="00CD2F60"/>
    <w:rsid w:val="00CD3252"/>
    <w:rsid w:val="00CD34C1"/>
    <w:rsid w:val="00CD36F3"/>
    <w:rsid w:val="00CD3DDB"/>
    <w:rsid w:val="00CD3FC4"/>
    <w:rsid w:val="00CD4849"/>
    <w:rsid w:val="00CD628F"/>
    <w:rsid w:val="00CD68B3"/>
    <w:rsid w:val="00CD68D0"/>
    <w:rsid w:val="00CD6908"/>
    <w:rsid w:val="00CD747B"/>
    <w:rsid w:val="00CD7866"/>
    <w:rsid w:val="00CE0EFF"/>
    <w:rsid w:val="00CE15CE"/>
    <w:rsid w:val="00CE19F6"/>
    <w:rsid w:val="00CE2B14"/>
    <w:rsid w:val="00CE2C81"/>
    <w:rsid w:val="00CE307B"/>
    <w:rsid w:val="00CE31CD"/>
    <w:rsid w:val="00CE48C9"/>
    <w:rsid w:val="00CE4A01"/>
    <w:rsid w:val="00CE6967"/>
    <w:rsid w:val="00CE6C79"/>
    <w:rsid w:val="00CE716B"/>
    <w:rsid w:val="00CE7582"/>
    <w:rsid w:val="00CE76E5"/>
    <w:rsid w:val="00CE7CAD"/>
    <w:rsid w:val="00CE7FAF"/>
    <w:rsid w:val="00CF0098"/>
    <w:rsid w:val="00CF04A7"/>
    <w:rsid w:val="00CF0E3F"/>
    <w:rsid w:val="00CF112F"/>
    <w:rsid w:val="00CF1309"/>
    <w:rsid w:val="00CF1B46"/>
    <w:rsid w:val="00CF1ECD"/>
    <w:rsid w:val="00CF1EF0"/>
    <w:rsid w:val="00CF23EC"/>
    <w:rsid w:val="00CF255C"/>
    <w:rsid w:val="00CF2614"/>
    <w:rsid w:val="00CF27C9"/>
    <w:rsid w:val="00CF2E82"/>
    <w:rsid w:val="00CF3585"/>
    <w:rsid w:val="00CF3E44"/>
    <w:rsid w:val="00CF3E92"/>
    <w:rsid w:val="00CF3EE8"/>
    <w:rsid w:val="00CF4488"/>
    <w:rsid w:val="00CF44B5"/>
    <w:rsid w:val="00CF4B2C"/>
    <w:rsid w:val="00CF4F63"/>
    <w:rsid w:val="00CF4FCE"/>
    <w:rsid w:val="00CF6864"/>
    <w:rsid w:val="00CF7AC6"/>
    <w:rsid w:val="00CF7C96"/>
    <w:rsid w:val="00D00A7F"/>
    <w:rsid w:val="00D01420"/>
    <w:rsid w:val="00D01544"/>
    <w:rsid w:val="00D01A9B"/>
    <w:rsid w:val="00D0203D"/>
    <w:rsid w:val="00D0296C"/>
    <w:rsid w:val="00D02EDE"/>
    <w:rsid w:val="00D0351E"/>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600"/>
    <w:rsid w:val="00D17861"/>
    <w:rsid w:val="00D20669"/>
    <w:rsid w:val="00D207B3"/>
    <w:rsid w:val="00D20B7D"/>
    <w:rsid w:val="00D21D21"/>
    <w:rsid w:val="00D2236A"/>
    <w:rsid w:val="00D22697"/>
    <w:rsid w:val="00D22B57"/>
    <w:rsid w:val="00D22C94"/>
    <w:rsid w:val="00D23429"/>
    <w:rsid w:val="00D23DDB"/>
    <w:rsid w:val="00D24275"/>
    <w:rsid w:val="00D24FB7"/>
    <w:rsid w:val="00D25A75"/>
    <w:rsid w:val="00D25B0B"/>
    <w:rsid w:val="00D26197"/>
    <w:rsid w:val="00D26F46"/>
    <w:rsid w:val="00D27D96"/>
    <w:rsid w:val="00D304FD"/>
    <w:rsid w:val="00D308D1"/>
    <w:rsid w:val="00D3176D"/>
    <w:rsid w:val="00D31F32"/>
    <w:rsid w:val="00D32855"/>
    <w:rsid w:val="00D32E3A"/>
    <w:rsid w:val="00D32F04"/>
    <w:rsid w:val="00D33272"/>
    <w:rsid w:val="00D33EE7"/>
    <w:rsid w:val="00D33FF5"/>
    <w:rsid w:val="00D34027"/>
    <w:rsid w:val="00D3520F"/>
    <w:rsid w:val="00D360A0"/>
    <w:rsid w:val="00D3618F"/>
    <w:rsid w:val="00D373E4"/>
    <w:rsid w:val="00D4111C"/>
    <w:rsid w:val="00D414FE"/>
    <w:rsid w:val="00D41B41"/>
    <w:rsid w:val="00D421F8"/>
    <w:rsid w:val="00D4224E"/>
    <w:rsid w:val="00D43024"/>
    <w:rsid w:val="00D430E1"/>
    <w:rsid w:val="00D433DB"/>
    <w:rsid w:val="00D43434"/>
    <w:rsid w:val="00D45384"/>
    <w:rsid w:val="00D45B09"/>
    <w:rsid w:val="00D47175"/>
    <w:rsid w:val="00D47A80"/>
    <w:rsid w:val="00D50B59"/>
    <w:rsid w:val="00D50CAC"/>
    <w:rsid w:val="00D50F26"/>
    <w:rsid w:val="00D51CEC"/>
    <w:rsid w:val="00D51D76"/>
    <w:rsid w:val="00D5250A"/>
    <w:rsid w:val="00D529BF"/>
    <w:rsid w:val="00D53748"/>
    <w:rsid w:val="00D53811"/>
    <w:rsid w:val="00D53920"/>
    <w:rsid w:val="00D53E78"/>
    <w:rsid w:val="00D54D6B"/>
    <w:rsid w:val="00D5503C"/>
    <w:rsid w:val="00D55D2B"/>
    <w:rsid w:val="00D56356"/>
    <w:rsid w:val="00D60016"/>
    <w:rsid w:val="00D6133E"/>
    <w:rsid w:val="00D61734"/>
    <w:rsid w:val="00D625EA"/>
    <w:rsid w:val="00D6355E"/>
    <w:rsid w:val="00D63604"/>
    <w:rsid w:val="00D63F0A"/>
    <w:rsid w:val="00D643D5"/>
    <w:rsid w:val="00D64E00"/>
    <w:rsid w:val="00D65420"/>
    <w:rsid w:val="00D65519"/>
    <w:rsid w:val="00D666AB"/>
    <w:rsid w:val="00D66954"/>
    <w:rsid w:val="00D66BD7"/>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6309"/>
    <w:rsid w:val="00D77482"/>
    <w:rsid w:val="00D77622"/>
    <w:rsid w:val="00D8024A"/>
    <w:rsid w:val="00D80411"/>
    <w:rsid w:val="00D804BE"/>
    <w:rsid w:val="00D80C1D"/>
    <w:rsid w:val="00D81477"/>
    <w:rsid w:val="00D827AA"/>
    <w:rsid w:val="00D8282D"/>
    <w:rsid w:val="00D83058"/>
    <w:rsid w:val="00D837B4"/>
    <w:rsid w:val="00D854B1"/>
    <w:rsid w:val="00D85529"/>
    <w:rsid w:val="00D867A1"/>
    <w:rsid w:val="00D87284"/>
    <w:rsid w:val="00D909AF"/>
    <w:rsid w:val="00D90FCA"/>
    <w:rsid w:val="00D917E9"/>
    <w:rsid w:val="00D9450B"/>
    <w:rsid w:val="00D94695"/>
    <w:rsid w:val="00D948EA"/>
    <w:rsid w:val="00D94C46"/>
    <w:rsid w:val="00D94E7A"/>
    <w:rsid w:val="00D952F7"/>
    <w:rsid w:val="00D9530F"/>
    <w:rsid w:val="00D95E04"/>
    <w:rsid w:val="00D969C5"/>
    <w:rsid w:val="00D96A34"/>
    <w:rsid w:val="00D96B2B"/>
    <w:rsid w:val="00D96C2E"/>
    <w:rsid w:val="00D96E81"/>
    <w:rsid w:val="00D97885"/>
    <w:rsid w:val="00D97D88"/>
    <w:rsid w:val="00DA140B"/>
    <w:rsid w:val="00DA1F4E"/>
    <w:rsid w:val="00DA3843"/>
    <w:rsid w:val="00DA3A88"/>
    <w:rsid w:val="00DA3DA9"/>
    <w:rsid w:val="00DA3DC4"/>
    <w:rsid w:val="00DA4148"/>
    <w:rsid w:val="00DA55CF"/>
    <w:rsid w:val="00DA56CE"/>
    <w:rsid w:val="00DA5B2C"/>
    <w:rsid w:val="00DA683F"/>
    <w:rsid w:val="00DA6C02"/>
    <w:rsid w:val="00DA71DF"/>
    <w:rsid w:val="00DA7469"/>
    <w:rsid w:val="00DA7AFD"/>
    <w:rsid w:val="00DA7E87"/>
    <w:rsid w:val="00DB00F3"/>
    <w:rsid w:val="00DB0479"/>
    <w:rsid w:val="00DB0EB9"/>
    <w:rsid w:val="00DB11F9"/>
    <w:rsid w:val="00DB18E5"/>
    <w:rsid w:val="00DB22A6"/>
    <w:rsid w:val="00DB2465"/>
    <w:rsid w:val="00DB3107"/>
    <w:rsid w:val="00DB372D"/>
    <w:rsid w:val="00DB43E6"/>
    <w:rsid w:val="00DB49AF"/>
    <w:rsid w:val="00DB5327"/>
    <w:rsid w:val="00DB5641"/>
    <w:rsid w:val="00DB6286"/>
    <w:rsid w:val="00DB6B49"/>
    <w:rsid w:val="00DB769D"/>
    <w:rsid w:val="00DC0943"/>
    <w:rsid w:val="00DC156A"/>
    <w:rsid w:val="00DC18E3"/>
    <w:rsid w:val="00DC194A"/>
    <w:rsid w:val="00DC1BF0"/>
    <w:rsid w:val="00DC22B6"/>
    <w:rsid w:val="00DC235F"/>
    <w:rsid w:val="00DC24EB"/>
    <w:rsid w:val="00DC2D27"/>
    <w:rsid w:val="00DC3451"/>
    <w:rsid w:val="00DC42C5"/>
    <w:rsid w:val="00DC4362"/>
    <w:rsid w:val="00DC4391"/>
    <w:rsid w:val="00DC4493"/>
    <w:rsid w:val="00DC464B"/>
    <w:rsid w:val="00DC4A48"/>
    <w:rsid w:val="00DC5226"/>
    <w:rsid w:val="00DC5A11"/>
    <w:rsid w:val="00DC6FD0"/>
    <w:rsid w:val="00DC70E9"/>
    <w:rsid w:val="00DC78DA"/>
    <w:rsid w:val="00DC7A71"/>
    <w:rsid w:val="00DD0625"/>
    <w:rsid w:val="00DD1C0D"/>
    <w:rsid w:val="00DD1EED"/>
    <w:rsid w:val="00DD1FF7"/>
    <w:rsid w:val="00DD25C0"/>
    <w:rsid w:val="00DD271A"/>
    <w:rsid w:val="00DD2BB8"/>
    <w:rsid w:val="00DD36AC"/>
    <w:rsid w:val="00DD3CD0"/>
    <w:rsid w:val="00DD4565"/>
    <w:rsid w:val="00DD4A29"/>
    <w:rsid w:val="00DD4D41"/>
    <w:rsid w:val="00DD5458"/>
    <w:rsid w:val="00DD5485"/>
    <w:rsid w:val="00DD6953"/>
    <w:rsid w:val="00DD69D3"/>
    <w:rsid w:val="00DD72F4"/>
    <w:rsid w:val="00DD75EA"/>
    <w:rsid w:val="00DE07E2"/>
    <w:rsid w:val="00DE12AD"/>
    <w:rsid w:val="00DE15EE"/>
    <w:rsid w:val="00DE1C79"/>
    <w:rsid w:val="00DE2E83"/>
    <w:rsid w:val="00DE3910"/>
    <w:rsid w:val="00DE3DED"/>
    <w:rsid w:val="00DE3FFB"/>
    <w:rsid w:val="00DE44AD"/>
    <w:rsid w:val="00DE46A4"/>
    <w:rsid w:val="00DE49BC"/>
    <w:rsid w:val="00DE4AF8"/>
    <w:rsid w:val="00DE4EE7"/>
    <w:rsid w:val="00DE600F"/>
    <w:rsid w:val="00DE73EA"/>
    <w:rsid w:val="00DE79C4"/>
    <w:rsid w:val="00DF00B9"/>
    <w:rsid w:val="00DF1023"/>
    <w:rsid w:val="00DF162F"/>
    <w:rsid w:val="00DF209E"/>
    <w:rsid w:val="00DF2806"/>
    <w:rsid w:val="00DF2927"/>
    <w:rsid w:val="00DF2E13"/>
    <w:rsid w:val="00DF5A91"/>
    <w:rsid w:val="00DF5DD4"/>
    <w:rsid w:val="00DF5F7A"/>
    <w:rsid w:val="00DF62DF"/>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C34"/>
    <w:rsid w:val="00E020BB"/>
    <w:rsid w:val="00E03712"/>
    <w:rsid w:val="00E042EE"/>
    <w:rsid w:val="00E057F1"/>
    <w:rsid w:val="00E0583C"/>
    <w:rsid w:val="00E06CFB"/>
    <w:rsid w:val="00E07C9C"/>
    <w:rsid w:val="00E10037"/>
    <w:rsid w:val="00E1083D"/>
    <w:rsid w:val="00E12390"/>
    <w:rsid w:val="00E123FC"/>
    <w:rsid w:val="00E12510"/>
    <w:rsid w:val="00E12572"/>
    <w:rsid w:val="00E12851"/>
    <w:rsid w:val="00E12A4B"/>
    <w:rsid w:val="00E1338A"/>
    <w:rsid w:val="00E1410A"/>
    <w:rsid w:val="00E14B53"/>
    <w:rsid w:val="00E14B94"/>
    <w:rsid w:val="00E14EC3"/>
    <w:rsid w:val="00E158DD"/>
    <w:rsid w:val="00E15C3C"/>
    <w:rsid w:val="00E165DE"/>
    <w:rsid w:val="00E16E05"/>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891"/>
    <w:rsid w:val="00E2520A"/>
    <w:rsid w:val="00E25ACA"/>
    <w:rsid w:val="00E25CFC"/>
    <w:rsid w:val="00E25D7C"/>
    <w:rsid w:val="00E26BBF"/>
    <w:rsid w:val="00E27379"/>
    <w:rsid w:val="00E27490"/>
    <w:rsid w:val="00E27EFE"/>
    <w:rsid w:val="00E30392"/>
    <w:rsid w:val="00E3058C"/>
    <w:rsid w:val="00E30E1D"/>
    <w:rsid w:val="00E311B3"/>
    <w:rsid w:val="00E311C6"/>
    <w:rsid w:val="00E3127B"/>
    <w:rsid w:val="00E31754"/>
    <w:rsid w:val="00E31AA9"/>
    <w:rsid w:val="00E32091"/>
    <w:rsid w:val="00E32244"/>
    <w:rsid w:val="00E323CD"/>
    <w:rsid w:val="00E33612"/>
    <w:rsid w:val="00E3361E"/>
    <w:rsid w:val="00E336F4"/>
    <w:rsid w:val="00E34CE9"/>
    <w:rsid w:val="00E35401"/>
    <w:rsid w:val="00E35B1C"/>
    <w:rsid w:val="00E36BA0"/>
    <w:rsid w:val="00E3714B"/>
    <w:rsid w:val="00E37286"/>
    <w:rsid w:val="00E40574"/>
    <w:rsid w:val="00E40C27"/>
    <w:rsid w:val="00E40F66"/>
    <w:rsid w:val="00E410B4"/>
    <w:rsid w:val="00E41BD0"/>
    <w:rsid w:val="00E41E66"/>
    <w:rsid w:val="00E42C94"/>
    <w:rsid w:val="00E42FE9"/>
    <w:rsid w:val="00E435C3"/>
    <w:rsid w:val="00E440D9"/>
    <w:rsid w:val="00E45C6A"/>
    <w:rsid w:val="00E45D0E"/>
    <w:rsid w:val="00E46394"/>
    <w:rsid w:val="00E46970"/>
    <w:rsid w:val="00E4701C"/>
    <w:rsid w:val="00E47325"/>
    <w:rsid w:val="00E473DC"/>
    <w:rsid w:val="00E47AAB"/>
    <w:rsid w:val="00E50194"/>
    <w:rsid w:val="00E50234"/>
    <w:rsid w:val="00E50299"/>
    <w:rsid w:val="00E50DD8"/>
    <w:rsid w:val="00E5132B"/>
    <w:rsid w:val="00E521B3"/>
    <w:rsid w:val="00E52EC8"/>
    <w:rsid w:val="00E531DE"/>
    <w:rsid w:val="00E53397"/>
    <w:rsid w:val="00E533AA"/>
    <w:rsid w:val="00E53453"/>
    <w:rsid w:val="00E54460"/>
    <w:rsid w:val="00E54825"/>
    <w:rsid w:val="00E549F3"/>
    <w:rsid w:val="00E54A8C"/>
    <w:rsid w:val="00E54ADF"/>
    <w:rsid w:val="00E54B9D"/>
    <w:rsid w:val="00E55CBB"/>
    <w:rsid w:val="00E55E26"/>
    <w:rsid w:val="00E55ED3"/>
    <w:rsid w:val="00E55FFE"/>
    <w:rsid w:val="00E56429"/>
    <w:rsid w:val="00E56733"/>
    <w:rsid w:val="00E56818"/>
    <w:rsid w:val="00E603B2"/>
    <w:rsid w:val="00E60DC8"/>
    <w:rsid w:val="00E6112E"/>
    <w:rsid w:val="00E61931"/>
    <w:rsid w:val="00E622A9"/>
    <w:rsid w:val="00E625CA"/>
    <w:rsid w:val="00E62655"/>
    <w:rsid w:val="00E64400"/>
    <w:rsid w:val="00E6468F"/>
    <w:rsid w:val="00E64FD3"/>
    <w:rsid w:val="00E65315"/>
    <w:rsid w:val="00E6542F"/>
    <w:rsid w:val="00E6629A"/>
    <w:rsid w:val="00E664E5"/>
    <w:rsid w:val="00E66985"/>
    <w:rsid w:val="00E66E1B"/>
    <w:rsid w:val="00E705C1"/>
    <w:rsid w:val="00E708B9"/>
    <w:rsid w:val="00E7110A"/>
    <w:rsid w:val="00E714A4"/>
    <w:rsid w:val="00E71BD4"/>
    <w:rsid w:val="00E7219E"/>
    <w:rsid w:val="00E729F7"/>
    <w:rsid w:val="00E72E50"/>
    <w:rsid w:val="00E73062"/>
    <w:rsid w:val="00E7328F"/>
    <w:rsid w:val="00E73BB8"/>
    <w:rsid w:val="00E74468"/>
    <w:rsid w:val="00E74F78"/>
    <w:rsid w:val="00E750C4"/>
    <w:rsid w:val="00E75515"/>
    <w:rsid w:val="00E75785"/>
    <w:rsid w:val="00E76990"/>
    <w:rsid w:val="00E777D6"/>
    <w:rsid w:val="00E805AB"/>
    <w:rsid w:val="00E80D49"/>
    <w:rsid w:val="00E8152E"/>
    <w:rsid w:val="00E82200"/>
    <w:rsid w:val="00E825D2"/>
    <w:rsid w:val="00E8318E"/>
    <w:rsid w:val="00E83DCE"/>
    <w:rsid w:val="00E83DE9"/>
    <w:rsid w:val="00E840E1"/>
    <w:rsid w:val="00E840F2"/>
    <w:rsid w:val="00E842C2"/>
    <w:rsid w:val="00E84EB5"/>
    <w:rsid w:val="00E85018"/>
    <w:rsid w:val="00E861B9"/>
    <w:rsid w:val="00E870A3"/>
    <w:rsid w:val="00E871E4"/>
    <w:rsid w:val="00E87302"/>
    <w:rsid w:val="00E8745D"/>
    <w:rsid w:val="00E874C6"/>
    <w:rsid w:val="00E875EC"/>
    <w:rsid w:val="00E8797E"/>
    <w:rsid w:val="00E90220"/>
    <w:rsid w:val="00E90906"/>
    <w:rsid w:val="00E91AA6"/>
    <w:rsid w:val="00E9207F"/>
    <w:rsid w:val="00E9235F"/>
    <w:rsid w:val="00E93245"/>
    <w:rsid w:val="00E936F0"/>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84A"/>
    <w:rsid w:val="00EA6CB0"/>
    <w:rsid w:val="00EA7D72"/>
    <w:rsid w:val="00EA7F70"/>
    <w:rsid w:val="00EB01C1"/>
    <w:rsid w:val="00EB0785"/>
    <w:rsid w:val="00EB1B27"/>
    <w:rsid w:val="00EB2084"/>
    <w:rsid w:val="00EB209F"/>
    <w:rsid w:val="00EB28BB"/>
    <w:rsid w:val="00EB3385"/>
    <w:rsid w:val="00EB3D18"/>
    <w:rsid w:val="00EB4241"/>
    <w:rsid w:val="00EB4C76"/>
    <w:rsid w:val="00EB4CCF"/>
    <w:rsid w:val="00EB4F10"/>
    <w:rsid w:val="00EB519F"/>
    <w:rsid w:val="00EB52CF"/>
    <w:rsid w:val="00EB5E45"/>
    <w:rsid w:val="00EB636F"/>
    <w:rsid w:val="00EB66E1"/>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0D3"/>
    <w:rsid w:val="00EC5893"/>
    <w:rsid w:val="00EC6B38"/>
    <w:rsid w:val="00EC6D7C"/>
    <w:rsid w:val="00EC785D"/>
    <w:rsid w:val="00EC7C05"/>
    <w:rsid w:val="00EC7C5B"/>
    <w:rsid w:val="00EC7E93"/>
    <w:rsid w:val="00ED0087"/>
    <w:rsid w:val="00ED00D9"/>
    <w:rsid w:val="00ED054D"/>
    <w:rsid w:val="00ED06F7"/>
    <w:rsid w:val="00ED08CA"/>
    <w:rsid w:val="00ED11C6"/>
    <w:rsid w:val="00ED179E"/>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B81"/>
    <w:rsid w:val="00EE7354"/>
    <w:rsid w:val="00EF0AEC"/>
    <w:rsid w:val="00EF182B"/>
    <w:rsid w:val="00EF2A43"/>
    <w:rsid w:val="00EF3514"/>
    <w:rsid w:val="00EF4353"/>
    <w:rsid w:val="00EF5411"/>
    <w:rsid w:val="00EF55FC"/>
    <w:rsid w:val="00EF5724"/>
    <w:rsid w:val="00EF5737"/>
    <w:rsid w:val="00EF57FA"/>
    <w:rsid w:val="00EF5803"/>
    <w:rsid w:val="00EF6CC2"/>
    <w:rsid w:val="00EF783A"/>
    <w:rsid w:val="00EF7EB1"/>
    <w:rsid w:val="00F00590"/>
    <w:rsid w:val="00F00F3C"/>
    <w:rsid w:val="00F01446"/>
    <w:rsid w:val="00F019FE"/>
    <w:rsid w:val="00F02824"/>
    <w:rsid w:val="00F02E44"/>
    <w:rsid w:val="00F038D8"/>
    <w:rsid w:val="00F04EB6"/>
    <w:rsid w:val="00F05BC8"/>
    <w:rsid w:val="00F06A54"/>
    <w:rsid w:val="00F0759B"/>
    <w:rsid w:val="00F10B58"/>
    <w:rsid w:val="00F1201A"/>
    <w:rsid w:val="00F12054"/>
    <w:rsid w:val="00F1214B"/>
    <w:rsid w:val="00F12A07"/>
    <w:rsid w:val="00F12E4B"/>
    <w:rsid w:val="00F13560"/>
    <w:rsid w:val="00F157DA"/>
    <w:rsid w:val="00F15C8C"/>
    <w:rsid w:val="00F15D60"/>
    <w:rsid w:val="00F15F91"/>
    <w:rsid w:val="00F1622B"/>
    <w:rsid w:val="00F168FC"/>
    <w:rsid w:val="00F17EBC"/>
    <w:rsid w:val="00F202F0"/>
    <w:rsid w:val="00F2214A"/>
    <w:rsid w:val="00F22B62"/>
    <w:rsid w:val="00F23040"/>
    <w:rsid w:val="00F240A1"/>
    <w:rsid w:val="00F24D70"/>
    <w:rsid w:val="00F26077"/>
    <w:rsid w:val="00F26195"/>
    <w:rsid w:val="00F27E4D"/>
    <w:rsid w:val="00F3019E"/>
    <w:rsid w:val="00F3043E"/>
    <w:rsid w:val="00F307D4"/>
    <w:rsid w:val="00F31531"/>
    <w:rsid w:val="00F316AF"/>
    <w:rsid w:val="00F317F1"/>
    <w:rsid w:val="00F31BA2"/>
    <w:rsid w:val="00F32465"/>
    <w:rsid w:val="00F32698"/>
    <w:rsid w:val="00F33A1F"/>
    <w:rsid w:val="00F3447D"/>
    <w:rsid w:val="00F3450E"/>
    <w:rsid w:val="00F347AF"/>
    <w:rsid w:val="00F3483B"/>
    <w:rsid w:val="00F361E7"/>
    <w:rsid w:val="00F36411"/>
    <w:rsid w:val="00F366F5"/>
    <w:rsid w:val="00F37179"/>
    <w:rsid w:val="00F37575"/>
    <w:rsid w:val="00F37B59"/>
    <w:rsid w:val="00F37E83"/>
    <w:rsid w:val="00F40632"/>
    <w:rsid w:val="00F40E19"/>
    <w:rsid w:val="00F41BBD"/>
    <w:rsid w:val="00F4257F"/>
    <w:rsid w:val="00F430FB"/>
    <w:rsid w:val="00F43655"/>
    <w:rsid w:val="00F43656"/>
    <w:rsid w:val="00F442F7"/>
    <w:rsid w:val="00F444B5"/>
    <w:rsid w:val="00F44E1D"/>
    <w:rsid w:val="00F452C0"/>
    <w:rsid w:val="00F458C3"/>
    <w:rsid w:val="00F459E5"/>
    <w:rsid w:val="00F45DD3"/>
    <w:rsid w:val="00F466E1"/>
    <w:rsid w:val="00F466E9"/>
    <w:rsid w:val="00F469F8"/>
    <w:rsid w:val="00F46E3F"/>
    <w:rsid w:val="00F47408"/>
    <w:rsid w:val="00F47BC3"/>
    <w:rsid w:val="00F50DDA"/>
    <w:rsid w:val="00F51260"/>
    <w:rsid w:val="00F51C4B"/>
    <w:rsid w:val="00F525A3"/>
    <w:rsid w:val="00F53885"/>
    <w:rsid w:val="00F539E6"/>
    <w:rsid w:val="00F54259"/>
    <w:rsid w:val="00F5442D"/>
    <w:rsid w:val="00F54562"/>
    <w:rsid w:val="00F545E2"/>
    <w:rsid w:val="00F54634"/>
    <w:rsid w:val="00F54A27"/>
    <w:rsid w:val="00F55541"/>
    <w:rsid w:val="00F5555F"/>
    <w:rsid w:val="00F5609A"/>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DDE"/>
    <w:rsid w:val="00F64F5B"/>
    <w:rsid w:val="00F65072"/>
    <w:rsid w:val="00F650D6"/>
    <w:rsid w:val="00F6644B"/>
    <w:rsid w:val="00F66575"/>
    <w:rsid w:val="00F67C0A"/>
    <w:rsid w:val="00F70128"/>
    <w:rsid w:val="00F7076E"/>
    <w:rsid w:val="00F70C52"/>
    <w:rsid w:val="00F7132C"/>
    <w:rsid w:val="00F71BEB"/>
    <w:rsid w:val="00F72E80"/>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5890"/>
    <w:rsid w:val="00F86105"/>
    <w:rsid w:val="00F8610A"/>
    <w:rsid w:val="00F861E0"/>
    <w:rsid w:val="00F86343"/>
    <w:rsid w:val="00F86BF2"/>
    <w:rsid w:val="00F874B9"/>
    <w:rsid w:val="00F87626"/>
    <w:rsid w:val="00F8783B"/>
    <w:rsid w:val="00F878CD"/>
    <w:rsid w:val="00F87983"/>
    <w:rsid w:val="00F87C5D"/>
    <w:rsid w:val="00F87CD6"/>
    <w:rsid w:val="00F9030D"/>
    <w:rsid w:val="00F903A5"/>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7EC"/>
    <w:rsid w:val="00FA5F43"/>
    <w:rsid w:val="00FA5FD7"/>
    <w:rsid w:val="00FA6B69"/>
    <w:rsid w:val="00FA70F8"/>
    <w:rsid w:val="00FA7527"/>
    <w:rsid w:val="00FA78D5"/>
    <w:rsid w:val="00FB07F7"/>
    <w:rsid w:val="00FB1082"/>
    <w:rsid w:val="00FB1555"/>
    <w:rsid w:val="00FB1B2F"/>
    <w:rsid w:val="00FB2373"/>
    <w:rsid w:val="00FB3888"/>
    <w:rsid w:val="00FB45D1"/>
    <w:rsid w:val="00FB4A58"/>
    <w:rsid w:val="00FB5F3D"/>
    <w:rsid w:val="00FB68B7"/>
    <w:rsid w:val="00FB6997"/>
    <w:rsid w:val="00FB7C88"/>
    <w:rsid w:val="00FB7E32"/>
    <w:rsid w:val="00FB7EB7"/>
    <w:rsid w:val="00FC009D"/>
    <w:rsid w:val="00FC0736"/>
    <w:rsid w:val="00FC0B0B"/>
    <w:rsid w:val="00FC1CFB"/>
    <w:rsid w:val="00FC363F"/>
    <w:rsid w:val="00FC3B1D"/>
    <w:rsid w:val="00FC478A"/>
    <w:rsid w:val="00FC4D90"/>
    <w:rsid w:val="00FC6857"/>
    <w:rsid w:val="00FC6A20"/>
    <w:rsid w:val="00FC774C"/>
    <w:rsid w:val="00FD0B67"/>
    <w:rsid w:val="00FD1711"/>
    <w:rsid w:val="00FD1BA4"/>
    <w:rsid w:val="00FD1D76"/>
    <w:rsid w:val="00FD30BB"/>
    <w:rsid w:val="00FD310F"/>
    <w:rsid w:val="00FD39E0"/>
    <w:rsid w:val="00FD3E29"/>
    <w:rsid w:val="00FD422C"/>
    <w:rsid w:val="00FD4496"/>
    <w:rsid w:val="00FD49B4"/>
    <w:rsid w:val="00FD50B3"/>
    <w:rsid w:val="00FD59E0"/>
    <w:rsid w:val="00FD6DC1"/>
    <w:rsid w:val="00FD6F6C"/>
    <w:rsid w:val="00FD782A"/>
    <w:rsid w:val="00FE0340"/>
    <w:rsid w:val="00FE0456"/>
    <w:rsid w:val="00FE0A72"/>
    <w:rsid w:val="00FE0E4B"/>
    <w:rsid w:val="00FE1862"/>
    <w:rsid w:val="00FE2BA1"/>
    <w:rsid w:val="00FE3607"/>
    <w:rsid w:val="00FE36EB"/>
    <w:rsid w:val="00FE3718"/>
    <w:rsid w:val="00FE3C51"/>
    <w:rsid w:val="00FE4090"/>
    <w:rsid w:val="00FE5B42"/>
    <w:rsid w:val="00FE6319"/>
    <w:rsid w:val="00FE64D5"/>
    <w:rsid w:val="00FE6671"/>
    <w:rsid w:val="00FE6772"/>
    <w:rsid w:val="00FE6D44"/>
    <w:rsid w:val="00FE72D8"/>
    <w:rsid w:val="00FE7443"/>
    <w:rsid w:val="00FE7BB0"/>
    <w:rsid w:val="00FF0524"/>
    <w:rsid w:val="00FF07E0"/>
    <w:rsid w:val="00FF0C40"/>
    <w:rsid w:val="00FF104B"/>
    <w:rsid w:val="00FF2192"/>
    <w:rsid w:val="00FF2AA4"/>
    <w:rsid w:val="00FF2B40"/>
    <w:rsid w:val="00FF32A2"/>
    <w:rsid w:val="00FF3958"/>
    <w:rsid w:val="00FF4864"/>
    <w:rsid w:val="00FF4ECA"/>
    <w:rsid w:val="00FF4EDD"/>
    <w:rsid w:val="00FF4F23"/>
    <w:rsid w:val="00FF5986"/>
    <w:rsid w:val="00FF5A84"/>
    <w:rsid w:val="00FF6506"/>
    <w:rsid w:val="00FF6B05"/>
    <w:rsid w:val="00FF6FB0"/>
    <w:rsid w:val="00FF7224"/>
    <w:rsid w:val="00FF78B9"/>
    <w:rsid w:val="00FF7B1C"/>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63226EB6"/>
  <w15:docId w15:val="{6B0F87FE-A6C6-4FBE-A876-6DBC0254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FF7B1C"/>
    <w:pPr>
      <w:tabs>
        <w:tab w:val="left" w:pos="567"/>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FF7B1C"/>
    <w:pPr>
      <w:tabs>
        <w:tab w:val="left" w:pos="567"/>
        <w:tab w:val="right" w:leader="dot" w:pos="7655"/>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uiPriority w:val="59"/>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FF7B1C"/>
    <w:pPr>
      <w:tabs>
        <w:tab w:val="left" w:pos="567"/>
        <w:tab w:val="right" w:leader="dot" w:pos="7655"/>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2F2C16"/>
    <w:rPr>
      <w:rFonts w:cs="Times New Roman"/>
      <w:color w:val="auto"/>
    </w:rPr>
  </w:style>
  <w:style w:type="paragraph" w:customStyle="1" w:styleId="CM3">
    <w:name w:val="CM3"/>
    <w:basedOn w:val="Default"/>
    <w:next w:val="Default"/>
    <w:uiPriority w:val="99"/>
    <w:rsid w:val="002F2C16"/>
    <w:rPr>
      <w:rFonts w:cs="Times New Roman"/>
      <w:color w:val="auto"/>
    </w:rPr>
  </w:style>
  <w:style w:type="character" w:styleId="HTMLAkronym">
    <w:name w:val="HTML Acronym"/>
    <w:basedOn w:val="Absatz-Standardschriftart"/>
    <w:uiPriority w:val="99"/>
    <w:unhideWhenUsed/>
    <w:rsid w:val="009F2640"/>
  </w:style>
  <w:style w:type="character" w:customStyle="1" w:styleId="KommentartextZchn">
    <w:name w:val="Kommentartext Zchn"/>
    <w:basedOn w:val="Absatz-Standardschriftart"/>
    <w:link w:val="Kommentartext"/>
    <w:semiHidden/>
    <w:rsid w:val="000140CA"/>
    <w:rPr>
      <w:rFonts w:ascii="Tahoma" w:hAnsi="Tahoma"/>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77291581">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 w:id="2088574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rbrauchergesundheit.gv.at/lebensmittel/bio/bio_lmb.html" TargetMode="External"/><Relationship Id="rId18" Type="http://schemas.openxmlformats.org/officeDocument/2006/relationships/hyperlink" Target="https://www.verbrauchergesundheit.gv.at/Lebensmittel/qualitaetsregelungen/kontrollausschuss_euquadg.html" TargetMode="External"/><Relationship Id="rId26" Type="http://schemas.openxmlformats.org/officeDocument/2006/relationships/hyperlink" Target="http://eur-lex.europa.eu/" TargetMode="External"/><Relationship Id="rId3" Type="http://schemas.openxmlformats.org/officeDocument/2006/relationships/numbering" Target="numbering.xml"/><Relationship Id="rId21" Type="http://schemas.openxmlformats.org/officeDocument/2006/relationships/hyperlink" Target="https://www.verbrauchergesundheit.gv.at/Lebensmittel/qualitaetsregelungen/kontrollausschuss_euquadg.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aumberg-gumpenstein.at/cm4/de/component/jdownloads/finish/739-eg-bio-verordnung/12611-erlass-4-handel.html" TargetMode="External"/><Relationship Id="rId17" Type="http://schemas.openxmlformats.org/officeDocument/2006/relationships/hyperlink" Target="https://www.verbrauchergesundheit.gv.at/Lebensmittel/qualitaetsregelungen/kontrollausschuss_euquadg.html" TargetMode="External"/><Relationship Id="rId25" Type="http://schemas.openxmlformats.org/officeDocument/2006/relationships/hyperlink" Target="http://www.ris.bka.gv.a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erbrauchergesundheit.gv.at/Lebensmittel/qualitaetsregelungen/kontrollausschuss_euquadg.html" TargetMode="External"/><Relationship Id="rId20" Type="http://schemas.openxmlformats.org/officeDocument/2006/relationships/hyperlink" Target="https://www.verbrauchergesundheit.gv.at/Lebensmittel/qualitaetsregelungen/kontrollausschuss_euquadg.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umberg-gumpenstein.at/cm4/de/component/jdownloads/finish/739-eg-bio-verordnung/16331-erlass-9-einzelhaendler.html" TargetMode="External"/><Relationship Id="rId24" Type="http://schemas.openxmlformats.org/officeDocument/2006/relationships/hyperlink" Target="https://www.verbrauchergesundheit.gv.at/lebensmittel/bio/bio_lmb.htm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raumberg-gumpenstein.at/cm4/de/component/jdownloads/finish/739-eg-bio-verordnung/12611-erlass-4-handel.html" TargetMode="External"/><Relationship Id="rId23" Type="http://schemas.openxmlformats.org/officeDocument/2006/relationships/hyperlink" Target="https://www.verbrauchergesundheit.gv.at/lebensmittel/bio/bio_recht.html"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verbrauchergesundheit.gv.at/Lebensmittel/qualitaetsregelungen/kontrollausschuss_euquadg.html"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verbrauchergesundheit.gv.at/lebensmittel/bio/bio_lmb.html" TargetMode="External"/><Relationship Id="rId22" Type="http://schemas.openxmlformats.org/officeDocument/2006/relationships/hyperlink" Target="https://www.verbrauchergesundheit.gv.at/lebensmittel/bio/komm_fassungen.html"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57\Desktop\ToDo\Gesch&#228;ftsstelle%20BIO\AP%202.2\3.%20Treffen\20160922_.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54DB536-5220-41EF-9429-F4F3D79C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20160922_.dotx</Template>
  <TotalTime>0</TotalTime>
  <Pages>14</Pages>
  <Words>3871</Words>
  <Characters>29921</Characters>
  <Application>Microsoft Office Word</Application>
  <DocSecurity>0</DocSecurity>
  <Lines>249</Lines>
  <Paragraphs>67</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Benigni Judith</dc:creator>
  <cp:lastModifiedBy>Gaschler Angelika</cp:lastModifiedBy>
  <cp:revision>2</cp:revision>
  <cp:lastPrinted>2018-10-04T10:57:00Z</cp:lastPrinted>
  <dcterms:created xsi:type="dcterms:W3CDTF">2019-12-04T07:24:00Z</dcterms:created>
  <dcterms:modified xsi:type="dcterms:W3CDTF">2019-12-04T07:24:00Z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